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55" w:rsidRDefault="008F6B5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F6B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6B55" w:rsidRDefault="008F6B55">
            <w:pPr>
              <w:pStyle w:val="ConsPlusNormal"/>
            </w:pPr>
            <w:r>
              <w:t>24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6B55" w:rsidRDefault="008F6B55">
            <w:pPr>
              <w:pStyle w:val="ConsPlusNormal"/>
              <w:jc w:val="right"/>
            </w:pPr>
            <w:r>
              <w:t>N 67-РЗ</w:t>
            </w:r>
          </w:p>
        </w:tc>
      </w:tr>
    </w:tbl>
    <w:p w:rsidR="008F6B55" w:rsidRDefault="008F6B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6B55" w:rsidRDefault="008F6B55">
      <w:pPr>
        <w:pStyle w:val="ConsPlusNormal"/>
      </w:pPr>
    </w:p>
    <w:p w:rsidR="008F6B55" w:rsidRDefault="008F6B55">
      <w:pPr>
        <w:pStyle w:val="ConsPlusTitle"/>
        <w:jc w:val="center"/>
      </w:pPr>
      <w:r>
        <w:t>РЕСПУБЛИКА КОМИ</w:t>
      </w:r>
    </w:p>
    <w:p w:rsidR="008F6B55" w:rsidRDefault="008F6B55">
      <w:pPr>
        <w:pStyle w:val="ConsPlusTitle"/>
        <w:jc w:val="center"/>
      </w:pPr>
    </w:p>
    <w:p w:rsidR="008F6B55" w:rsidRDefault="008F6B55">
      <w:pPr>
        <w:pStyle w:val="ConsPlusTitle"/>
        <w:jc w:val="center"/>
      </w:pPr>
      <w:r>
        <w:t>ЗАКОН</w:t>
      </w:r>
    </w:p>
    <w:p w:rsidR="008F6B55" w:rsidRDefault="008F6B55">
      <w:pPr>
        <w:pStyle w:val="ConsPlusTitle"/>
        <w:jc w:val="center"/>
      </w:pPr>
    </w:p>
    <w:p w:rsidR="008F6B55" w:rsidRDefault="008F6B55">
      <w:pPr>
        <w:pStyle w:val="ConsPlusTitle"/>
        <w:jc w:val="center"/>
      </w:pPr>
      <w:r>
        <w:t>О НАЛОГЕ НА ИМУЩЕСТВО ОРГАНИЗАЦИЙ</w:t>
      </w:r>
    </w:p>
    <w:p w:rsidR="008F6B55" w:rsidRDefault="008F6B55">
      <w:pPr>
        <w:pStyle w:val="ConsPlusTitle"/>
        <w:jc w:val="center"/>
      </w:pPr>
      <w:r>
        <w:t>НА ТЕРРИТОРИИ РЕСПУБЛИКИ КОМИ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jc w:val="right"/>
      </w:pPr>
      <w:r>
        <w:t>Принят</w:t>
      </w:r>
    </w:p>
    <w:p w:rsidR="008F6B55" w:rsidRDefault="008F6B55">
      <w:pPr>
        <w:pStyle w:val="ConsPlusNormal"/>
        <w:jc w:val="right"/>
      </w:pPr>
      <w:r>
        <w:t>Государственным Советом Республики Коми</w:t>
      </w:r>
    </w:p>
    <w:p w:rsidR="008F6B55" w:rsidRDefault="008F6B55">
      <w:pPr>
        <w:pStyle w:val="ConsPlusNormal"/>
        <w:jc w:val="right"/>
      </w:pPr>
      <w:r>
        <w:t>13 ноября 2003 года</w:t>
      </w:r>
    </w:p>
    <w:p w:rsidR="008F6B55" w:rsidRDefault="008F6B55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F6B5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8F6B55" w:rsidRDefault="008F6B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6B55" w:rsidRDefault="008F6B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10.11.2005 </w:t>
            </w:r>
            <w:hyperlink r:id="rId4" w:history="1">
              <w:r>
                <w:rPr>
                  <w:color w:val="0000FF"/>
                </w:rPr>
                <w:t>N 113-РЗ</w:t>
              </w:r>
            </w:hyperlink>
            <w:r>
              <w:rPr>
                <w:color w:val="392C69"/>
              </w:rPr>
              <w:t xml:space="preserve">, от 21.09.2007 </w:t>
            </w:r>
            <w:hyperlink r:id="rId5" w:history="1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,</w:t>
            </w:r>
          </w:p>
          <w:p w:rsidR="008F6B55" w:rsidRDefault="008F6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26.09.2014 </w:t>
            </w:r>
            <w:hyperlink r:id="rId6" w:history="1">
              <w:r>
                <w:rPr>
                  <w:color w:val="0000FF"/>
                </w:rPr>
                <w:t>N 97-РЗ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7" w:history="1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 xml:space="preserve"> (ред. 25.12.2018),</w:t>
            </w:r>
          </w:p>
          <w:p w:rsidR="008F6B55" w:rsidRDefault="008F6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8" w:history="1">
              <w:r>
                <w:rPr>
                  <w:color w:val="0000FF"/>
                </w:rPr>
                <w:t>N 102-РЗ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9" w:history="1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ind w:firstLine="540"/>
        <w:jc w:val="both"/>
      </w:pPr>
      <w:r>
        <w:t xml:space="preserve">Настоящий Закон устанавливает и вводит в действие на территории Республики Коми налог на имущество организаций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>Статья 2. Налоговая ставка</w:t>
      </w:r>
    </w:p>
    <w:p w:rsidR="008F6B55" w:rsidRDefault="008F6B55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РК от 20.04.2018 N 29-РЗ)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ind w:firstLine="540"/>
        <w:jc w:val="both"/>
      </w:pPr>
      <w:bookmarkStart w:id="0" w:name="P26"/>
      <w:bookmarkEnd w:id="0"/>
      <w:r>
        <w:t xml:space="preserve">1. Налоговая ставка устанавливается в размере 2,2 процента, если иное не предусмотрено </w:t>
      </w:r>
      <w:hyperlink w:anchor="P28" w:history="1">
        <w:r>
          <w:rPr>
            <w:color w:val="0000FF"/>
          </w:rPr>
          <w:t>частями 2</w:t>
        </w:r>
      </w:hyperlink>
      <w:r>
        <w:t xml:space="preserve"> - </w:t>
      </w:r>
      <w:hyperlink w:anchor="P34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8F6B55" w:rsidRDefault="008F6B55">
      <w:pPr>
        <w:pStyle w:val="ConsPlusNormal"/>
        <w:jc w:val="both"/>
      </w:pPr>
      <w:r>
        <w:t xml:space="preserve">(часть 1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8F6B55" w:rsidRDefault="008F6B55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2. Налоговая ставка в отношении объектов недвижимого имущества, налоговая база по которым определяется как кадастровая стоимость объектов недвижимого имущества, за исключением объектов, указанных в </w:t>
      </w:r>
      <w:hyperlink r:id="rId13" w:history="1">
        <w:r>
          <w:rPr>
            <w:color w:val="0000FF"/>
          </w:rPr>
          <w:t>пунктах 3.1</w:t>
        </w:r>
      </w:hyperlink>
      <w:r>
        <w:t xml:space="preserve"> и </w:t>
      </w:r>
      <w:hyperlink r:id="rId14" w:history="1">
        <w:r>
          <w:rPr>
            <w:color w:val="0000FF"/>
          </w:rPr>
          <w:t>3.2 статьи 380</w:t>
        </w:r>
      </w:hyperlink>
      <w:r>
        <w:t xml:space="preserve"> Налогового кодекса Российской Федерации, устанавливается в размере 2 процента.</w:t>
      </w:r>
    </w:p>
    <w:p w:rsidR="008F6B55" w:rsidRDefault="008F6B5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8F6B55" w:rsidRDefault="008F6B55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F6B5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8F6B55" w:rsidRDefault="008F6B55">
            <w:pPr>
              <w:pStyle w:val="ConsPlusNormal"/>
              <w:jc w:val="both"/>
            </w:pPr>
            <w:r>
              <w:rPr>
                <w:color w:val="392C69"/>
              </w:rPr>
              <w:t>Часть 3 статьи 2 действует до 31 декабря 2022 года (</w:t>
            </w:r>
            <w:hyperlink r:id="rId16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РК от 20.04.2018 N 29-РЗ).</w:t>
            </w:r>
          </w:p>
        </w:tc>
      </w:tr>
    </w:tbl>
    <w:p w:rsidR="008F6B55" w:rsidRDefault="008F6B55">
      <w:pPr>
        <w:pStyle w:val="ConsPlusNormal"/>
        <w:spacing w:before="280"/>
        <w:ind w:firstLine="540"/>
        <w:jc w:val="both"/>
      </w:pPr>
      <w:bookmarkStart w:id="2" w:name="P31"/>
      <w:bookmarkEnd w:id="2"/>
      <w:r>
        <w:t>3. Налоговая ставка устанавливается в размере 1,9 процента для организаций, реализующих инвестиционные проекты, включенные по состоянию на 1 января 2018 года в перечень инвестиционных проектов, реализуемых и (или) планируемых к реализации на территории Республики Коми, формируемый в целях предоставления налоговых льгот, в отношении основных средств, вновь созданных, приобретенных, модернизированных, реконструированных, технически перевооруженных в рамках инвестиционных проектов.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Порядок подготовки перечня инвестиционных проектов, реализуемых и (или) планируемых к реализации на территории Республики Коми, формируемого в целях предоставления налоговых льгот, и исключения из него инвестиционных проектов устанавливается Правительством Республики Коми.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Подтверждение права на применение налоговой ставки, предусмотренной настоящей частью, осуществляется органом исполнительной власти Республики Коми, уполномоченным Правительством Республики Коми, путем предоставления субъекту инвестиционной деятельности, указанному в </w:t>
      </w:r>
      <w:hyperlink w:anchor="P31" w:history="1">
        <w:r>
          <w:rPr>
            <w:color w:val="0000FF"/>
          </w:rPr>
          <w:t>абзаце первом</w:t>
        </w:r>
      </w:hyperlink>
      <w:r>
        <w:t xml:space="preserve"> настоящей части, комплексного заключения, подготовленного в порядке, установленном Правительством Республики Коми.</w:t>
      </w:r>
    </w:p>
    <w:p w:rsidR="008F6B55" w:rsidRDefault="008F6B55">
      <w:pPr>
        <w:pStyle w:val="ConsPlusNormal"/>
        <w:spacing w:before="220"/>
        <w:ind w:firstLine="540"/>
        <w:jc w:val="both"/>
      </w:pPr>
      <w:bookmarkStart w:id="3" w:name="P34"/>
      <w:bookmarkEnd w:id="3"/>
      <w:r>
        <w:t>4. Налоговая ставка устанавливается в размере 1,1 процента для следующих категорий налогоплательщиков: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1) организации федеральной почтовой связи;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2) организации, зарегистрированные в Республике Коми по месту нахождения юридического лица, за исключением организаций - участников консолидированных групп налогоплательщиков, в отношении имущества, за счет которого обеспечен прирост налоговой базы более чем на 100 миллионов рублей (за исключением прироста налоговой базы, обеспеченного за счет объектов налогообложения, в отношении которых действует налоговая ставка, установленная </w:t>
      </w:r>
      <w:hyperlink r:id="rId17" w:history="1">
        <w:r>
          <w:rPr>
            <w:color w:val="0000FF"/>
          </w:rPr>
          <w:t>пунктами 1.1</w:t>
        </w:r>
      </w:hyperlink>
      <w:r>
        <w:t xml:space="preserve">, </w:t>
      </w:r>
      <w:hyperlink r:id="rId18" w:history="1">
        <w:r>
          <w:rPr>
            <w:color w:val="0000FF"/>
          </w:rPr>
          <w:t>3.1</w:t>
        </w:r>
      </w:hyperlink>
      <w:r>
        <w:t xml:space="preserve"> и </w:t>
      </w:r>
      <w:hyperlink r:id="rId19" w:history="1">
        <w:r>
          <w:rPr>
            <w:color w:val="0000FF"/>
          </w:rPr>
          <w:t>3.2 статьи 380</w:t>
        </w:r>
      </w:hyperlink>
      <w:r>
        <w:t xml:space="preserve"> Налогового кодекса Российской Федерации) к налоговой базе налогового периода, предшествующего периоду предоставления налоговой льготы.</w:t>
      </w:r>
    </w:p>
    <w:p w:rsidR="008F6B55" w:rsidRDefault="008F6B5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При этом в объем прироста налоговой базы не включаются суммы увеличения налоговой базы, обеспеченные за счет объектов имущества, принятых на учет в результате реорганизации, ликвидации юридических лиц или приобретения имущества путем купли-продажи объектов, ранее зарегистрированных в качестве объектов налогообложения иным налогоплательщиком.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5. Исключена с 1 января 2020 года. - </w:t>
      </w:r>
      <w:hyperlink r:id="rId21" w:history="1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>Статья 3. Порядок и сроки уплаты налога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ind w:firstLine="540"/>
        <w:jc w:val="both"/>
      </w:pPr>
      <w:r>
        <w:t>1. Уплата налога осуществляется в виде авансовых платежей по налогу, которые уплачиваются налогоплательщиками в три срока: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1) не позднее 5 мая текущего года;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2) не позднее 5 августа текущего года;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3) не позднее 5 ноября текущего года.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2. По итогам налогового периода уплата налога производится окончательно за вычетом авансовых платежей не позднее 10 апреля года, следующего за налоговым периодом.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3. Налогоплательщики, в отношении которых установлена налоговая ставка в размере ноль процентов, освобождаются от исчисления авансовых платежей по итогам отчетных периодов.</w:t>
      </w:r>
    </w:p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 xml:space="preserve">Статья 4. Исключена. - </w:t>
      </w:r>
      <w:hyperlink r:id="rId22" w:history="1">
        <w:r>
          <w:rPr>
            <w:color w:val="0000FF"/>
          </w:rPr>
          <w:t>Закон</w:t>
        </w:r>
      </w:hyperlink>
      <w:r>
        <w:t xml:space="preserve"> РК от 21.09.2007 N 75-РЗ.</w:t>
      </w:r>
    </w:p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>Статья 4(1). Особенности определения налоговой базы в отношении отдельных объектов недвижимого имущества</w:t>
      </w:r>
    </w:p>
    <w:p w:rsidR="008F6B55" w:rsidRDefault="008F6B55">
      <w:pPr>
        <w:pStyle w:val="ConsPlusNormal"/>
        <w:ind w:firstLine="540"/>
        <w:jc w:val="both"/>
      </w:pPr>
      <w:r>
        <w:t xml:space="preserve">(введена </w:t>
      </w:r>
      <w:hyperlink r:id="rId23" w:history="1">
        <w:r>
          <w:rPr>
            <w:color w:val="0000FF"/>
          </w:rPr>
          <w:t>Законом</w:t>
        </w:r>
      </w:hyperlink>
      <w:r>
        <w:t xml:space="preserve"> РК от 26.09.2014 N 97-РЗ)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ind w:firstLine="540"/>
        <w:jc w:val="both"/>
      </w:pPr>
      <w:r>
        <w:t xml:space="preserve">1. Налоговая база как кадастровая стоимость объектов недвижимого имущества определяется в отношении видов недвижимого имущества, определенных в </w:t>
      </w:r>
      <w:hyperlink r:id="rId24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25" w:history="1">
        <w:r>
          <w:rPr>
            <w:color w:val="0000FF"/>
          </w:rPr>
          <w:t>3 пункта 1 статьи 378.2</w:t>
        </w:r>
      </w:hyperlink>
      <w:r>
        <w:t xml:space="preserve"> Налогового кодекса Российской Федерации.</w:t>
      </w:r>
    </w:p>
    <w:p w:rsidR="008F6B55" w:rsidRDefault="008F6B55">
      <w:pPr>
        <w:pStyle w:val="ConsPlusNormal"/>
        <w:jc w:val="both"/>
      </w:pPr>
      <w:r>
        <w:t xml:space="preserve">(в ред. Законов РК от 20.04.2018 </w:t>
      </w:r>
      <w:hyperlink r:id="rId26" w:history="1">
        <w:r>
          <w:rPr>
            <w:color w:val="0000FF"/>
          </w:rPr>
          <w:t>N 29-РЗ</w:t>
        </w:r>
      </w:hyperlink>
      <w:r>
        <w:t xml:space="preserve">, от 29.11.2019 </w:t>
      </w:r>
      <w:hyperlink r:id="rId27" w:history="1">
        <w:r>
          <w:rPr>
            <w:color w:val="0000FF"/>
          </w:rPr>
          <w:t>N 84-РЗ</w:t>
        </w:r>
      </w:hyperlink>
      <w:r>
        <w:t>)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2. Исключена с 1 января 2020 года. - </w:t>
      </w:r>
      <w:hyperlink r:id="rId28" w:history="1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3. Исключена с 1 января 2019 года. - </w:t>
      </w:r>
      <w:hyperlink r:id="rId29" w:history="1">
        <w:r>
          <w:rPr>
            <w:color w:val="0000FF"/>
          </w:rPr>
          <w:t>Закон</w:t>
        </w:r>
      </w:hyperlink>
      <w:r>
        <w:t xml:space="preserve"> РК от 20.04.2018 N 29-РЗ.</w:t>
      </w:r>
    </w:p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>Статья 5. Налоговые льготы</w:t>
      </w:r>
    </w:p>
    <w:p w:rsidR="008F6B55" w:rsidRDefault="008F6B55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РК от 20.04.2018 N 29-РЗ (ред. 25.12.2018))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ind w:firstLine="540"/>
        <w:jc w:val="both"/>
      </w:pPr>
      <w:r>
        <w:t>Освободить от уплаты налога на имущество организаций: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1) религиозные организации в отношении имущества, расположенного на территории Республики Коми;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2) частных партнеров, концессионеров, заключивших с Республикой Коми соответственно соглашение о государственно-частном партнерстве или концессионное соглашение (далее - партнерское соглашение), в течение срока действия партнерского соглашения в отношении имущества, являющегося объектом партнерского соглашения, право собственности на которое принадлежит Республике Коми и (или) будет принадлежать Республике Коми в соответствии с партнерским соглашением;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3) частных партнеров, концессионеров, заключивших с органом местного самоуправления в Республике Коми соответственно соглашение о муниципально-частном партнерстве или концессионное соглашение (далее - муниципальное соглашение), в течение срока действия муниципального соглашения в отношении имущества, являющегося объектом муниципального соглашения, право собственности на которое находится в муниципальной собственности и (или) будет принадлежать муниципальному образованию в соответствии с муниципальным соглашением;</w:t>
      </w:r>
    </w:p>
    <w:p w:rsidR="008F6B55" w:rsidRDefault="008F6B55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F6B5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8F6B55" w:rsidRDefault="008F6B55">
            <w:pPr>
              <w:pStyle w:val="ConsPlusNormal"/>
              <w:jc w:val="both"/>
            </w:pPr>
            <w:r>
              <w:rPr>
                <w:color w:val="392C69"/>
              </w:rPr>
              <w:t>Пункт 4 статьи 5 действует до 31 декабря 2029 года (</w:t>
            </w:r>
            <w:hyperlink r:id="rId31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РК от 20.04.2018 N 29-РЗ).</w:t>
            </w:r>
          </w:p>
        </w:tc>
      </w:tr>
    </w:tbl>
    <w:p w:rsidR="008F6B55" w:rsidRDefault="008F6B55">
      <w:pPr>
        <w:pStyle w:val="ConsPlusNormal"/>
        <w:spacing w:before="280"/>
        <w:ind w:firstLine="540"/>
        <w:jc w:val="both"/>
      </w:pPr>
      <w:r>
        <w:t>4) организации, осуществляющие согласно лицензиям на право пользования недрами на участках недр, расположенных в городе республиканского значения Инта с подчиненной ему территорией, добычу газового конденсата и (или) природного газа с объемом запасов газа категории A, B, C1, C2 не менее 30 миллиардов кубических метров по состоянию на 1 января 2019 года (в совокупности по всем лицензионным участкам, указанным в настоящем пункте), утвержденным в установленном законодательством Российской Федерации порядке, в отношении имущества, зарегистрированного на территории города республиканского значения Инта с подчиненной ему территорией;</w:t>
      </w:r>
    </w:p>
    <w:p w:rsidR="008F6B55" w:rsidRDefault="008F6B55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F6B5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8F6B55" w:rsidRDefault="008F6B55">
            <w:pPr>
              <w:pStyle w:val="ConsPlusNormal"/>
              <w:jc w:val="both"/>
            </w:pPr>
            <w:r>
              <w:rPr>
                <w:color w:val="392C69"/>
              </w:rPr>
              <w:t>Пункт 5 статьи 5 действует до 31 декабря 2023 года (</w:t>
            </w:r>
            <w:hyperlink r:id="rId32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РК от 20.04.2018 N 29-РЗ).</w:t>
            </w:r>
          </w:p>
        </w:tc>
      </w:tr>
    </w:tbl>
    <w:p w:rsidR="008F6B55" w:rsidRDefault="008F6B55">
      <w:pPr>
        <w:pStyle w:val="ConsPlusNormal"/>
        <w:spacing w:before="280"/>
        <w:ind w:firstLine="540"/>
        <w:jc w:val="both"/>
      </w:pPr>
      <w:r>
        <w:t>5) организации, являющиеся правообладателями газораспределительных систем на территории Республики Коми на праве собственности или на иных законных основаниях, в отношении объектов сетей газораспределения, включенных в утвержденный уполномоченным Правительством Республики Коми органом исполнительной власти Республики Коми перечень объектов сетей газораспределения, созданных (приобретенных, построенных) в рамках реализации программ газификации жилищно-коммунального хозяйства, промышленности и иных организаций;</w:t>
      </w:r>
    </w:p>
    <w:p w:rsidR="008F6B55" w:rsidRDefault="008F6B55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F6B5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8F6B55" w:rsidRDefault="008F6B55">
            <w:pPr>
              <w:pStyle w:val="ConsPlusNormal"/>
              <w:jc w:val="both"/>
            </w:pPr>
            <w:r>
              <w:rPr>
                <w:color w:val="392C69"/>
              </w:rPr>
              <w:t>Пункт 6 статьи 5 действует до 31 декабря 2020 года (</w:t>
            </w:r>
            <w:hyperlink r:id="rId33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РК от 20.04.2018 N 29-РЗ).</w:t>
            </w:r>
          </w:p>
        </w:tc>
      </w:tr>
    </w:tbl>
    <w:p w:rsidR="008F6B55" w:rsidRDefault="008F6B55">
      <w:pPr>
        <w:pStyle w:val="ConsPlusNormal"/>
        <w:spacing w:before="280"/>
        <w:ind w:firstLine="540"/>
        <w:jc w:val="both"/>
      </w:pPr>
      <w:r>
        <w:t>6) организации, зарегистрированные на территории Республики Коми и осуществляющие по состоянию на 1 января 2016 года на территории Республики Коми технологическое присоединение газоиспользующего оборудования к газораспределительным сетям в соответствии с установленным уполномоченным Правительством Республики Коми органом исполнительной власти Республики Коми размером платы за данное присоединение;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7) организации, получившие статус резидента территории опережающего социально-экономического развития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Федерации", в отношении учитываемого на балансе вновь созданного и (или) приобретенного имущества в целях ведения деятельности на территории опережающего социально-экономического развития в Республике Коми и не входящего в состав налоговой базы до включения организаций в реестр резидентов территории опережающего социально-экономического развития начиная с месяца, следующего за месяцем постановки указанного имущества на баланс в качестве объектов основных средств;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8) организации-инвесторы, являющиеся стороной специального инвестиционного контракта, заключенного с Республикой Коми, в отношении имущества, созданного и (или) приобретенного в ходе реализации инвестиционного проекта (нового этапа инвестиционного проекта) (в том числе поставленного на учет до даты заключения специального инвестиционного контракта, но не ранее 1 января налогового периода, в котором он заключен) для производства промышленной продукции (товаров) в рамках реализации специального инвестиционного контракта, на срок действия специального инвестиционного контракта начиная с месяца, следующего за месяцем постановки указанного имущества на учет в качестве объектов основных средств.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В случае расторжения специального инвестиционного контракта в связи с невыполнением организацией-инвестором принятых на себя обязательств сумма налога на имущество организаций подлежит восстановлению и уплате в республиканский бюджет Республики Коми по ставке, установленной </w:t>
      </w:r>
      <w:hyperlink w:anchor="P26" w:history="1">
        <w:r>
          <w:rPr>
            <w:color w:val="0000FF"/>
          </w:rPr>
          <w:t>частью 1 статьи 2</w:t>
        </w:r>
      </w:hyperlink>
      <w:r>
        <w:t xml:space="preserve"> настоящего Закона, с уплатой в порядке, установленном законодательством Российской Федерации о налогах и сборах, сумм пеней.</w:t>
      </w:r>
    </w:p>
    <w:p w:rsidR="008F6B55" w:rsidRDefault="008F6B55">
      <w:pPr>
        <w:pStyle w:val="ConsPlusNormal"/>
      </w:pPr>
    </w:p>
    <w:p w:rsidR="008F6B55" w:rsidRDefault="008F6B55">
      <w:pPr>
        <w:pStyle w:val="ConsPlusTitle"/>
        <w:ind w:firstLine="540"/>
        <w:jc w:val="both"/>
        <w:outlineLvl w:val="0"/>
      </w:pPr>
      <w:r>
        <w:t>Статья 6. Заключительные положения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ind w:firstLine="540"/>
        <w:jc w:val="both"/>
      </w:pPr>
      <w:r>
        <w:t>1. 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Закон</w:t>
        </w:r>
      </w:hyperlink>
      <w:r>
        <w:t xml:space="preserve"> Республики Коми "О ставке налога на имущество предприятий" (Ведомости нормативных актов органов государственной власти Республики Коми, 1995, N 8, ст. 279);</w:t>
      </w:r>
    </w:p>
    <w:p w:rsidR="008F6B55" w:rsidRDefault="008F6B55">
      <w:pPr>
        <w:pStyle w:val="ConsPlusNormal"/>
        <w:spacing w:before="220"/>
        <w:ind w:firstLine="540"/>
        <w:jc w:val="both"/>
      </w:pPr>
      <w:r>
        <w:t xml:space="preserve">2) </w:t>
      </w:r>
      <w:hyperlink r:id="rId36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Закон Республики Коми "О ставке налога на имущество предприятий" и в Закон Республики Коми "О ставке налога на прибыль юридических лиц" (Ведомости нормативных актов органов государственной власти Республики Коми, 1997, N 4, ст. 671).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  <w:jc w:val="right"/>
      </w:pPr>
      <w:r>
        <w:t>Глава Республики Коми</w:t>
      </w:r>
    </w:p>
    <w:p w:rsidR="008F6B55" w:rsidRDefault="008F6B55">
      <w:pPr>
        <w:pStyle w:val="ConsPlusNormal"/>
        <w:jc w:val="right"/>
      </w:pPr>
      <w:r>
        <w:t>В.ТОРЛОПОВ</w:t>
      </w:r>
    </w:p>
    <w:p w:rsidR="008F6B55" w:rsidRDefault="008F6B55">
      <w:pPr>
        <w:pStyle w:val="ConsPlusNormal"/>
      </w:pPr>
      <w:r>
        <w:t>г. Сыктывкар</w:t>
      </w:r>
    </w:p>
    <w:p w:rsidR="008F6B55" w:rsidRDefault="008F6B55">
      <w:pPr>
        <w:pStyle w:val="ConsPlusNormal"/>
        <w:spacing w:before="220"/>
      </w:pPr>
      <w:r>
        <w:t>24 ноября 2003 года</w:t>
      </w:r>
    </w:p>
    <w:p w:rsidR="008F6B55" w:rsidRDefault="008F6B55">
      <w:pPr>
        <w:pStyle w:val="ConsPlusNormal"/>
        <w:spacing w:before="220"/>
      </w:pPr>
      <w:r>
        <w:t>N 67-РЗ</w:t>
      </w:r>
    </w:p>
    <w:p w:rsidR="008F6B55" w:rsidRDefault="008F6B55">
      <w:pPr>
        <w:pStyle w:val="ConsPlusNormal"/>
      </w:pPr>
    </w:p>
    <w:p w:rsidR="008F6B55" w:rsidRDefault="008F6B55">
      <w:pPr>
        <w:pStyle w:val="ConsPlusNormal"/>
      </w:pPr>
    </w:p>
    <w:p w:rsidR="008F6B55" w:rsidRDefault="008F6B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6B55" w:rsidRDefault="008F6B55">
      <w:bookmarkStart w:id="4" w:name="_GoBack"/>
      <w:bookmarkEnd w:id="4"/>
    </w:p>
    <w:sectPr w:rsidR="008F6B55" w:rsidSect="00B9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0C4"/>
    <w:rsid w:val="000200C4"/>
    <w:rsid w:val="003B66FA"/>
    <w:rsid w:val="005808E8"/>
    <w:rsid w:val="00740672"/>
    <w:rsid w:val="00752F22"/>
    <w:rsid w:val="008F36F9"/>
    <w:rsid w:val="008F6B55"/>
    <w:rsid w:val="009E1350"/>
    <w:rsid w:val="00A91E59"/>
    <w:rsid w:val="00AB6D80"/>
    <w:rsid w:val="00B41F88"/>
    <w:rsid w:val="00B96D41"/>
    <w:rsid w:val="00CB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00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200C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200C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5F72C834787063B0ED7DBEA2CD58A7698A1DBF4BAD3AF0A2F28659B32B43B725963ADDE73C646814F7936F65A3438422557E149EDD622F8E662EC8D708O" TargetMode="External"/><Relationship Id="rId13" Type="http://schemas.openxmlformats.org/officeDocument/2006/relationships/hyperlink" Target="consultantplus://offline/ref=D85F72C834787063B0ED63B3B4A106A36C8242B242AD34A4FEA3800EEC7B45E265D63C88A77B6E6A1FA3C22A39A516D77801710B9EC362D204O" TargetMode="External"/><Relationship Id="rId18" Type="http://schemas.openxmlformats.org/officeDocument/2006/relationships/hyperlink" Target="consultantplus://offline/ref=D85F72C834787063B0ED63B3B4A106A36C8242B242AD34A4FEA3800EEC7B45E265D63C88A77B6E6A1FA3C22A39A516D77801710B9EC362D204O" TargetMode="External"/><Relationship Id="rId26" Type="http://schemas.openxmlformats.org/officeDocument/2006/relationships/hyperlink" Target="consultantplus://offline/ref=D85F72C834787063B0ED7DBEA2CD58A7698A1DBF4BAD39F3AAF28659B32B43B725963ADDE73C646814F7936C6DA3438422557E149EDD622F8E662EC8D708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5F72C834787063B0ED7DBEA2CD58A7698A1DBF4BAE36F6A2F78659B32B43B725963ADDE73C646814F7936C65A3438422557E149EDD622F8E662EC8D708O" TargetMode="External"/><Relationship Id="rId34" Type="http://schemas.openxmlformats.org/officeDocument/2006/relationships/hyperlink" Target="consultantplus://offline/ref=D85F72C834787063B0ED63B3B4A106A36C8243B34AAA34A4FEA3800EEC7B45E277D66484A57A776816E9916E6DDA01O" TargetMode="External"/><Relationship Id="rId7" Type="http://schemas.openxmlformats.org/officeDocument/2006/relationships/hyperlink" Target="consultantplus://offline/ref=D85F72C834787063B0ED7DBEA2CD58A7698A1DBF4BAD39F3AAF28659B32B43B725963ADDE73C646814F7936E6BA3438422557E149EDD622F8E662EC8D708O" TargetMode="External"/><Relationship Id="rId12" Type="http://schemas.openxmlformats.org/officeDocument/2006/relationships/hyperlink" Target="consultantplus://offline/ref=D85F72C834787063B0ED7DBEA2CD58A7698A1DBF4BAE36F6A2F78659B32B43B725963ADDE73C646814F7936C69A3438422557E149EDD622F8E662EC8D708O" TargetMode="External"/><Relationship Id="rId17" Type="http://schemas.openxmlformats.org/officeDocument/2006/relationships/hyperlink" Target="consultantplus://offline/ref=D85F72C834787063B0ED63B3B4A106A36C8242B242AD34A4FEA3800EEC7B45E265D63C80A67B6D6240A6D73B61A915CB67026D179CC2D60AO" TargetMode="External"/><Relationship Id="rId25" Type="http://schemas.openxmlformats.org/officeDocument/2006/relationships/hyperlink" Target="consultantplus://offline/ref=D85F72C834787063B0ED63B3B4A106A36C8242B242AD34A4FEA3800EEC7B45E265D63C80A6786D6240A6D73B61A915CB67026D179CC2D60AO" TargetMode="External"/><Relationship Id="rId33" Type="http://schemas.openxmlformats.org/officeDocument/2006/relationships/hyperlink" Target="consultantplus://offline/ref=D85F72C834787063B0ED7DBEA2CD58A7698A1DBF4BAD39F3AAF28659B32B43B725963ADDE73C646814F793666FA3438422557E149EDD622F8E662EC8D708O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5F72C834787063B0ED7DBEA2CD58A7698A1DBF4BAD39F3AAF28659B32B43B725963ADDE73C646814F7936965A3438422557E149EDD622F8E662EC8D708O" TargetMode="External"/><Relationship Id="rId20" Type="http://schemas.openxmlformats.org/officeDocument/2006/relationships/hyperlink" Target="consultantplus://offline/ref=D85F72C834787063B0ED7DBEA2CD58A7698A1DBF4BAE36F6A2F78659B32B43B725963ADDE73C646814F7936C64A3438422557E149EDD622F8E662EC8D708O" TargetMode="External"/><Relationship Id="rId29" Type="http://schemas.openxmlformats.org/officeDocument/2006/relationships/hyperlink" Target="consultantplus://offline/ref=D85F72C834787063B0ED7DBEA2CD58A7698A1DBF4BAD39F3AAF28659B32B43B725963ADDE73C646814F7936C68A3438422557E149EDD622F8E662EC8D70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5F72C834787063B0ED7DBEA2CD58A7698A1DBF43AF3FF6A2FCDB53BB724FB5229965CAE075686914F7936967FC4691330D721782C2613392642FDC00O" TargetMode="External"/><Relationship Id="rId11" Type="http://schemas.openxmlformats.org/officeDocument/2006/relationships/hyperlink" Target="consultantplus://offline/ref=D85F72C834787063B0ED7DBEA2CD58A7698A1DBF4BAD39F3AAF28659B32B43B725963ADDE73C646814F7936E64A3438422557E149EDD622F8E662EC8D708O" TargetMode="External"/><Relationship Id="rId24" Type="http://schemas.openxmlformats.org/officeDocument/2006/relationships/hyperlink" Target="consultantplus://offline/ref=D85F72C834787063B0ED63B3B4A106A36C8242B242AD34A4FEA3800EEC7B45E265D63C80A6786B6240A6D73B61A915CB67026D179CC2D60AO" TargetMode="External"/><Relationship Id="rId32" Type="http://schemas.openxmlformats.org/officeDocument/2006/relationships/hyperlink" Target="consultantplus://offline/ref=D85F72C834787063B0ED7DBEA2CD58A7698A1DBF4BAD39F3AAF28659B32B43B725963ADDE73C646814F793666EA3438422557E149EDD622F8E662EC8D708O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D85F72C834787063B0ED7DBEA2CD58A7698A1DBF48A137F4AAFCDB53BB724FB5229965CAE075686914F7936967FC4691330D721782C2613392642FDC00O" TargetMode="External"/><Relationship Id="rId15" Type="http://schemas.openxmlformats.org/officeDocument/2006/relationships/hyperlink" Target="consultantplus://offline/ref=D85F72C834787063B0ED7DBEA2CD58A7698A1DBF4BAE36F6A2F78659B32B43B725963ADDE73C646814F7936C6BA3438422557E149EDD622F8E662EC8D708O" TargetMode="External"/><Relationship Id="rId23" Type="http://schemas.openxmlformats.org/officeDocument/2006/relationships/hyperlink" Target="consultantplus://offline/ref=D85F72C834787063B0ED7DBEA2CD58A7698A1DBF43AF3FF6A2FCDB53BB724FB5229965CAE075686914F7926F67FC4691330D721782C2613392642FDC00O" TargetMode="External"/><Relationship Id="rId28" Type="http://schemas.openxmlformats.org/officeDocument/2006/relationships/hyperlink" Target="consultantplus://offline/ref=D85F72C834787063B0ED7DBEA2CD58A7698A1DBF4BAE36F6A2F78659B32B43B725963ADDE73C646814F7936D6EA3438422557E149EDD622F8E662EC8D708O" TargetMode="External"/><Relationship Id="rId36" Type="http://schemas.openxmlformats.org/officeDocument/2006/relationships/hyperlink" Target="consultantplus://offline/ref=D85F72C834787063B0ED7DBEA2CD58A7698A1DBF4FAE37FBA9A1D15BE27E4DB22DC660CDF175686B0AF691706EA816DD0CO" TargetMode="External"/><Relationship Id="rId10" Type="http://schemas.openxmlformats.org/officeDocument/2006/relationships/hyperlink" Target="consultantplus://offline/ref=D85F72C834787063B0ED63B3B4A106A36C8242B242AD34A4FEA3800EEC7B45E265D63C8BA478623D45B3C6636DAA09D4641E71159DDC0AO" TargetMode="External"/><Relationship Id="rId19" Type="http://schemas.openxmlformats.org/officeDocument/2006/relationships/hyperlink" Target="consultantplus://offline/ref=D85F72C834787063B0ED63B3B4A106A36C8242B242AD34A4FEA3800EEC7B45E265D63C88A47C6F6C13FCC73F28FD1AD4641E721782C1632CD909O" TargetMode="External"/><Relationship Id="rId31" Type="http://schemas.openxmlformats.org/officeDocument/2006/relationships/hyperlink" Target="consultantplus://offline/ref=D85F72C834787063B0ED7DBEA2CD58A7698A1DBF4BAD39F3AAF28659B32B43B725963ADDE73C646814F793666DA3438422557E149EDD622F8E662EC8D708O" TargetMode="External"/><Relationship Id="rId4" Type="http://schemas.openxmlformats.org/officeDocument/2006/relationships/hyperlink" Target="consultantplus://offline/ref=D85F72C834787063B0ED7DBEA2CD58A7698A1DBF4BAC3CF6A3F18659B32B43B725963ADDE73C646814F793666FA3438422557E149EDD622F8E662EC8D708O" TargetMode="External"/><Relationship Id="rId9" Type="http://schemas.openxmlformats.org/officeDocument/2006/relationships/hyperlink" Target="consultantplus://offline/ref=D85F72C834787063B0ED7DBEA2CD58A7698A1DBF4BAE36F6A2F78659B32B43B725963ADDE73C646814F7936C6FA3438422557E149EDD622F8E662EC8D708O" TargetMode="External"/><Relationship Id="rId14" Type="http://schemas.openxmlformats.org/officeDocument/2006/relationships/hyperlink" Target="consultantplus://offline/ref=D85F72C834787063B0ED63B3B4A106A36C8242B242AD34A4FEA3800EEC7B45E265D63C88A47C6F6C13FCC73F28FD1AD4641E721782C1632CD909O" TargetMode="External"/><Relationship Id="rId22" Type="http://schemas.openxmlformats.org/officeDocument/2006/relationships/hyperlink" Target="consultantplus://offline/ref=D85F72C834787063B0ED7DBEA2CD58A7698A1DBF48A137F4AAFCDB53BB724FB5229965CAE075686914F7936667FC4691330D721782C2613392642FDC00O" TargetMode="External"/><Relationship Id="rId27" Type="http://schemas.openxmlformats.org/officeDocument/2006/relationships/hyperlink" Target="consultantplus://offline/ref=D85F72C834787063B0ED7DBEA2CD58A7698A1DBF4BAE36F6A2F78659B32B43B725963ADDE73C646814F7936D6DA3438422557E149EDD622F8E662EC8D708O" TargetMode="External"/><Relationship Id="rId30" Type="http://schemas.openxmlformats.org/officeDocument/2006/relationships/hyperlink" Target="consultantplus://offline/ref=D85F72C834787063B0ED7DBEA2CD58A7698A1DBF4BAD39F3AAF28659B32B43B725963ADDE73C646814F7936C69A3438422557E149EDD622F8E662EC8D708O" TargetMode="External"/><Relationship Id="rId35" Type="http://schemas.openxmlformats.org/officeDocument/2006/relationships/hyperlink" Target="consultantplus://offline/ref=D85F72C834787063B0ED7DBEA2CD58A7698A1DBF48A93AFAA9A1D15BE27E4DB22DC660CDF175686B0AF691706EA816DD0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2383</Words>
  <Characters>13586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Internet</cp:lastModifiedBy>
  <cp:revision>2</cp:revision>
  <dcterms:created xsi:type="dcterms:W3CDTF">2019-12-12T14:52:00Z</dcterms:created>
  <dcterms:modified xsi:type="dcterms:W3CDTF">2019-12-13T12:56:00Z</dcterms:modified>
</cp:coreProperties>
</file>