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01.07.2016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30.09.2016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D423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887EF9" w:rsidRDefault="00AD42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D42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AD42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D42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E057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722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722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722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722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BB0760" w:rsidRDefault="00AD42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97227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72278"/>
    <w:rsid w:val="009B0B90"/>
    <w:rsid w:val="00A90721"/>
    <w:rsid w:val="00AD4232"/>
    <w:rsid w:val="00AE057C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7FAA-F7CC-4B20-B44F-61D465FE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3</cp:revision>
  <cp:lastPrinted>2015-07-29T16:06:00Z</cp:lastPrinted>
  <dcterms:created xsi:type="dcterms:W3CDTF">2016-10-21T09:11:00Z</dcterms:created>
  <dcterms:modified xsi:type="dcterms:W3CDTF">2016-10-21T09:16:00Z</dcterms:modified>
</cp:coreProperties>
</file>