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F37B7A">
        <w:rPr>
          <w:rFonts w:ascii="Times New Roman" w:hAnsi="Times New Roman"/>
          <w:noProof/>
          <w:color w:val="000000"/>
          <w:sz w:val="28"/>
          <w:szCs w:val="28"/>
        </w:rPr>
        <w:t>01.01.2017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F37B7A">
        <w:rPr>
          <w:rFonts w:ascii="Times New Roman" w:hAnsi="Times New Roman"/>
          <w:noProof/>
          <w:color w:val="000000"/>
          <w:sz w:val="28"/>
          <w:szCs w:val="28"/>
        </w:rPr>
        <w:t>31.01.2017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 другим вопросам</w:t>
            </w:r>
          </w:p>
        </w:tc>
      </w:tr>
      <w:tr w:rsidR="00F37B7A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B7A" w:rsidRPr="00887EF9" w:rsidRDefault="00F37B7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B7A" w:rsidRDefault="00F37B7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B7A" w:rsidRDefault="00F37B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B7A" w:rsidRDefault="00F37B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B7A" w:rsidRDefault="00F37B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B7A" w:rsidRDefault="00F37B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B7A" w:rsidRDefault="00F37B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B7A" w:rsidRPr="001D263E" w:rsidRDefault="00F37B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B7A" w:rsidRDefault="00F37B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B7A" w:rsidRDefault="00F37B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B7A" w:rsidRDefault="00F37B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B7A" w:rsidRPr="001D263E" w:rsidRDefault="00F37B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B7A" w:rsidRDefault="00F37B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B7A" w:rsidRPr="00BB0760" w:rsidRDefault="00F37B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B7A" w:rsidRPr="00BB0760" w:rsidRDefault="00F37B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B7A" w:rsidRDefault="00F37B7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B7A"/>
    <w:rsid w:val="00110014"/>
    <w:rsid w:val="001D33EC"/>
    <w:rsid w:val="00332CEE"/>
    <w:rsid w:val="0037325E"/>
    <w:rsid w:val="00422808"/>
    <w:rsid w:val="004455B4"/>
    <w:rsid w:val="00480AE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B0B90"/>
    <w:rsid w:val="00A90721"/>
    <w:rsid w:val="00B72A18"/>
    <w:rsid w:val="00BA453D"/>
    <w:rsid w:val="00BB0760"/>
    <w:rsid w:val="00BB5EB9"/>
    <w:rsid w:val="00D44F91"/>
    <w:rsid w:val="00D5158D"/>
    <w:rsid w:val="00F37B7A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00-0~1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01AA3-3069-457A-89F7-9BCFDDC2C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Самоделкина Светлана Викторовна</dc:creator>
  <cp:lastModifiedBy>Самоделкина Светлана Викторовна</cp:lastModifiedBy>
  <cp:revision>1</cp:revision>
  <cp:lastPrinted>2017-02-06T12:39:00Z</cp:lastPrinted>
  <dcterms:created xsi:type="dcterms:W3CDTF">2017-02-06T12:39:00Z</dcterms:created>
  <dcterms:modified xsi:type="dcterms:W3CDTF">2017-02-06T12:40:00Z</dcterms:modified>
</cp:coreProperties>
</file>