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A1740">
        <w:rPr>
          <w:rFonts w:ascii="Times New Roman" w:hAnsi="Times New Roman"/>
          <w:noProof/>
          <w:color w:val="000000"/>
          <w:sz w:val="28"/>
          <w:szCs w:val="28"/>
        </w:rPr>
        <w:t>01.12.2016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A1740">
        <w:rPr>
          <w:rFonts w:ascii="Times New Roman" w:hAnsi="Times New Roman"/>
          <w:noProof/>
          <w:color w:val="000000"/>
          <w:sz w:val="28"/>
          <w:szCs w:val="28"/>
        </w:rPr>
        <w:t>31.12.2016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1A174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Pr="00887EF9" w:rsidRDefault="001A174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Pr="00BB076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740" w:rsidRDefault="001A174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40"/>
    <w:rsid w:val="00110014"/>
    <w:rsid w:val="001A1740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4A07-0F6B-48C1-95DB-7712DD6B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2017-01-12T08:41:00Z</cp:lastPrinted>
  <dcterms:created xsi:type="dcterms:W3CDTF">2017-01-12T08:39:00Z</dcterms:created>
  <dcterms:modified xsi:type="dcterms:W3CDTF">2017-01-12T08:41:00Z</dcterms:modified>
</cp:coreProperties>
</file>