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FE13AB">
        <w:rPr>
          <w:rFonts w:ascii="Times New Roman" w:hAnsi="Times New Roman"/>
          <w:sz w:val="28"/>
          <w:szCs w:val="28"/>
        </w:rPr>
        <w:t xml:space="preserve"> по Республике Марий Эл и подведомственные инспекции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4B030E">
        <w:rPr>
          <w:rFonts w:ascii="Times New Roman" w:hAnsi="Times New Roman"/>
          <w:noProof/>
          <w:color w:val="000000"/>
          <w:sz w:val="28"/>
          <w:szCs w:val="28"/>
        </w:rPr>
        <w:t>01.01.2017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4B030E">
        <w:rPr>
          <w:rFonts w:ascii="Times New Roman" w:hAnsi="Times New Roman"/>
          <w:noProof/>
          <w:color w:val="000000"/>
          <w:sz w:val="28"/>
          <w:szCs w:val="28"/>
        </w:rPr>
        <w:t>31.03.2017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B030E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0E" w:rsidRPr="00887EF9" w:rsidRDefault="004B030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0E" w:rsidRDefault="004B030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30E" w:rsidRDefault="00FE13AB" w:rsidP="00FE13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2925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30E" w:rsidRDefault="00FE13A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30E" w:rsidRDefault="00FE13A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30E" w:rsidRDefault="00FE13A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30E" w:rsidRDefault="00FE13A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30E" w:rsidRDefault="00FE13A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30E" w:rsidRDefault="00FE13A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30E" w:rsidRDefault="00FE13A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30E" w:rsidRDefault="00FE13A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30E" w:rsidRDefault="00FE13A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30E" w:rsidRDefault="00FE13A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30E" w:rsidRDefault="00FE13A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30E" w:rsidRPr="00BB0760" w:rsidRDefault="004B03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30E" w:rsidRDefault="00FE13A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582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30E"/>
    <w:rsid w:val="00110014"/>
    <w:rsid w:val="001D33EC"/>
    <w:rsid w:val="00332CEE"/>
    <w:rsid w:val="0037325E"/>
    <w:rsid w:val="00422808"/>
    <w:rsid w:val="004455B4"/>
    <w:rsid w:val="00480AE6"/>
    <w:rsid w:val="004A3E1E"/>
    <w:rsid w:val="004B030E"/>
    <w:rsid w:val="004F0612"/>
    <w:rsid w:val="00516CF5"/>
    <w:rsid w:val="00557B7E"/>
    <w:rsid w:val="006166F0"/>
    <w:rsid w:val="006757D8"/>
    <w:rsid w:val="006A1BE0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  <w:rsid w:val="00FE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0-0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3552B-8127-494B-BC7A-A4D4ADB69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0</TotalTime>
  <Pages>1</Pages>
  <Words>146</Words>
  <Characters>1028</Characters>
  <Application>Microsoft Office Word</Application>
  <DocSecurity>0</DocSecurity>
  <Lines>21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Егошина Ольга Михайловна</cp:lastModifiedBy>
  <cp:revision>2</cp:revision>
  <cp:lastPrinted>2017-04-24T07:55:00Z</cp:lastPrinted>
  <dcterms:created xsi:type="dcterms:W3CDTF">2017-04-27T13:28:00Z</dcterms:created>
  <dcterms:modified xsi:type="dcterms:W3CDTF">2017-04-27T13:28:00Z</dcterms:modified>
</cp:coreProperties>
</file>