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E744E0">
        <w:rPr>
          <w:rFonts w:ascii="Times New Roman" w:hAnsi="Times New Roman"/>
          <w:noProof/>
          <w:color w:val="000000"/>
          <w:sz w:val="28"/>
          <w:szCs w:val="28"/>
        </w:rPr>
        <w:t>01.03.2017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E744E0">
        <w:rPr>
          <w:rFonts w:ascii="Times New Roman" w:hAnsi="Times New Roman"/>
          <w:noProof/>
          <w:color w:val="000000"/>
          <w:sz w:val="28"/>
          <w:szCs w:val="28"/>
        </w:rPr>
        <w:t>31.03.2017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E744E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E0" w:rsidRPr="00887EF9" w:rsidRDefault="00E744E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E0" w:rsidRDefault="00E744E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4E0" w:rsidRDefault="00E744E0" w:rsidP="00E744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E0" w:rsidRDefault="00E744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E0" w:rsidRDefault="00E744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4E0" w:rsidRDefault="00E744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4E0" w:rsidRDefault="006F362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4E0" w:rsidRDefault="00E744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4E0" w:rsidRDefault="00E744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4E0" w:rsidRDefault="00E744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4E0" w:rsidRDefault="00E744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4E0" w:rsidRPr="001D263E" w:rsidRDefault="00E744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4E0" w:rsidRDefault="00E744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4E0" w:rsidRPr="00BB0760" w:rsidRDefault="00E744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4E0" w:rsidRPr="00BB0760" w:rsidRDefault="00E744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4E0" w:rsidRDefault="00E744E0" w:rsidP="00E744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4E0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6F362F"/>
    <w:rsid w:val="007219D4"/>
    <w:rsid w:val="007243EF"/>
    <w:rsid w:val="00805793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E744E0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79DBB-9BBF-420E-8764-1E3697013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Егошина Ольга Михайловна</cp:lastModifiedBy>
  <cp:revision>2</cp:revision>
  <cp:lastPrinted>2017-04-07T06:49:00Z</cp:lastPrinted>
  <dcterms:created xsi:type="dcterms:W3CDTF">2017-04-10T06:30:00Z</dcterms:created>
  <dcterms:modified xsi:type="dcterms:W3CDTF">2017-04-10T06:30:00Z</dcterms:modified>
</cp:coreProperties>
</file>