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97663">
        <w:rPr>
          <w:rFonts w:ascii="Times New Roman" w:hAnsi="Times New Roman"/>
          <w:noProof/>
          <w:color w:val="000000"/>
          <w:sz w:val="28"/>
          <w:szCs w:val="28"/>
        </w:rPr>
        <w:t>01.08.2017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97663">
        <w:rPr>
          <w:rFonts w:ascii="Times New Roman" w:hAnsi="Times New Roman"/>
          <w:noProof/>
          <w:color w:val="000000"/>
          <w:sz w:val="28"/>
          <w:szCs w:val="28"/>
        </w:rPr>
        <w:t>31.08.2017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09766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Pr="00887EF9" w:rsidRDefault="000976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Pr="001D263E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Pr="001D263E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Pr="00BB0760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63" w:rsidRDefault="000976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63"/>
    <w:rsid w:val="00097663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30B1-4014-484A-8839-E5CD3031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2017-09-04T06:29:00Z</dcterms:created>
  <dcterms:modified xsi:type="dcterms:W3CDTF">2017-09-04T06:29:00Z</dcterms:modified>
</cp:coreProperties>
</file>