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1003B9">
        <w:rPr>
          <w:rFonts w:ascii="Times New Roman" w:hAnsi="Times New Roman"/>
          <w:noProof/>
          <w:color w:val="000000"/>
          <w:sz w:val="28"/>
          <w:szCs w:val="28"/>
        </w:rPr>
        <w:t>01.12.2017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1003B9">
        <w:rPr>
          <w:rFonts w:ascii="Times New Roman" w:hAnsi="Times New Roman"/>
          <w:noProof/>
          <w:color w:val="000000"/>
          <w:sz w:val="28"/>
          <w:szCs w:val="28"/>
        </w:rPr>
        <w:t>31.12.2017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1003B9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B9" w:rsidRPr="00887EF9" w:rsidRDefault="001003B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3B9" w:rsidRDefault="001003B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3B9" w:rsidRDefault="00E9734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3B9" w:rsidRDefault="001003B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3B9" w:rsidRDefault="001003B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B9" w:rsidRDefault="001003B9" w:rsidP="00E973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="00E9734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B9" w:rsidRDefault="001003B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B9" w:rsidRDefault="001003B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B9" w:rsidRDefault="001003B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B9" w:rsidRDefault="001003B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B9" w:rsidRDefault="001003B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B9" w:rsidRDefault="001003B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B9" w:rsidRDefault="001003B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B9" w:rsidRDefault="001003B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B9" w:rsidRPr="00BB0760" w:rsidRDefault="001003B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3B9" w:rsidRDefault="001003B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3B9"/>
    <w:rsid w:val="001003B9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E97343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2380A-3A44-4AD5-B3C1-D95CE777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2</cp:revision>
  <cp:lastPrinted>2018-01-10T07:43:00Z</cp:lastPrinted>
  <dcterms:created xsi:type="dcterms:W3CDTF">2018-01-10T07:43:00Z</dcterms:created>
  <dcterms:modified xsi:type="dcterms:W3CDTF">2018-01-10T08:23:00Z</dcterms:modified>
</cp:coreProperties>
</file>