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50"/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540"/>
        <w:gridCol w:w="1653"/>
        <w:gridCol w:w="507"/>
        <w:gridCol w:w="2286"/>
      </w:tblGrid>
      <w:tr w:rsidR="006F661D" w:rsidRPr="006F661D" w:rsidTr="0032074C">
        <w:tc>
          <w:tcPr>
            <w:tcW w:w="4928" w:type="dxa"/>
          </w:tcPr>
          <w:p w:rsidR="006F661D" w:rsidRDefault="006F661D" w:rsidP="00BC3664">
            <w:pPr>
              <w:contextualSpacing/>
              <w:rPr>
                <w:sz w:val="28"/>
              </w:rPr>
            </w:pPr>
          </w:p>
        </w:tc>
        <w:tc>
          <w:tcPr>
            <w:tcW w:w="4986" w:type="dxa"/>
            <w:gridSpan w:val="4"/>
          </w:tcPr>
          <w:p w:rsidR="006F661D" w:rsidRDefault="006F661D" w:rsidP="00ED7E52">
            <w:pPr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УТВЕРЖДЕН</w:t>
            </w:r>
          </w:p>
          <w:p w:rsidR="006F661D" w:rsidRDefault="00BC3664" w:rsidP="00ED7E52">
            <w:pPr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П</w:t>
            </w:r>
            <w:r w:rsidR="006F661D">
              <w:rPr>
                <w:sz w:val="28"/>
              </w:rPr>
              <w:t>риказом</w:t>
            </w:r>
            <w:r>
              <w:rPr>
                <w:sz w:val="28"/>
              </w:rPr>
              <w:t xml:space="preserve"> </w:t>
            </w:r>
            <w:r w:rsidRPr="006F661D">
              <w:rPr>
                <w:sz w:val="28"/>
              </w:rPr>
              <w:t xml:space="preserve"> Управления</w:t>
            </w:r>
          </w:p>
          <w:p w:rsidR="00ED7E52" w:rsidRDefault="006F661D" w:rsidP="00ED7E52">
            <w:pPr>
              <w:contextualSpacing/>
              <w:jc w:val="right"/>
              <w:rPr>
                <w:sz w:val="28"/>
              </w:rPr>
            </w:pPr>
            <w:r w:rsidRPr="006F661D">
              <w:rPr>
                <w:sz w:val="28"/>
              </w:rPr>
              <w:t>Федеральной налоговой службы</w:t>
            </w:r>
          </w:p>
          <w:p w:rsidR="006F661D" w:rsidRDefault="006F661D" w:rsidP="00ED7E52">
            <w:pPr>
              <w:contextualSpacing/>
              <w:jc w:val="right"/>
              <w:rPr>
                <w:sz w:val="28"/>
              </w:rPr>
            </w:pPr>
            <w:r w:rsidRPr="006F661D">
              <w:rPr>
                <w:sz w:val="28"/>
              </w:rPr>
              <w:t xml:space="preserve"> по Республике Мордовия</w:t>
            </w:r>
          </w:p>
          <w:p w:rsidR="00ED7E52" w:rsidRDefault="00ED7E52" w:rsidP="00415120">
            <w:pPr>
              <w:contextualSpacing/>
              <w:rPr>
                <w:sz w:val="28"/>
              </w:rPr>
            </w:pPr>
            <w:r>
              <w:rPr>
                <w:sz w:val="28"/>
              </w:rPr>
              <w:t>от «</w:t>
            </w:r>
            <w:r w:rsidR="0032074C">
              <w:rPr>
                <w:sz w:val="28"/>
              </w:rPr>
              <w:t>21</w:t>
            </w:r>
            <w:r>
              <w:rPr>
                <w:sz w:val="28"/>
              </w:rPr>
              <w:t>»</w:t>
            </w:r>
            <w:r w:rsidR="00853BB6">
              <w:rPr>
                <w:sz w:val="28"/>
              </w:rPr>
              <w:t xml:space="preserve"> </w:t>
            </w:r>
            <w:r w:rsidR="004A771A">
              <w:rPr>
                <w:sz w:val="28"/>
              </w:rPr>
              <w:t>апреля</w:t>
            </w:r>
            <w:r w:rsidR="00853BB6">
              <w:rPr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4A771A">
              <w:rPr>
                <w:sz w:val="28"/>
              </w:rPr>
              <w:t>6</w:t>
            </w:r>
            <w:r w:rsidR="00415120" w:rsidRPr="00415120"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 w:rsidR="00B53CBD">
              <w:rPr>
                <w:sz w:val="28"/>
              </w:rPr>
              <w:t xml:space="preserve"> </w:t>
            </w:r>
            <w:r w:rsidR="00415120">
              <w:rPr>
                <w:sz w:val="28"/>
                <w:lang w:val="en-US"/>
              </w:rPr>
              <w:t xml:space="preserve"> </w:t>
            </w:r>
            <w:bookmarkStart w:id="0" w:name="_GoBack"/>
            <w:bookmarkEnd w:id="0"/>
            <w:r w:rsidR="00B53CBD">
              <w:rPr>
                <w:sz w:val="28"/>
              </w:rPr>
              <w:t>№</w:t>
            </w:r>
            <w:r w:rsidR="0032074C">
              <w:rPr>
                <w:sz w:val="28"/>
              </w:rPr>
              <w:t>1300-02-1/057</w:t>
            </w:r>
          </w:p>
        </w:tc>
      </w:tr>
      <w:tr w:rsidR="006F661D" w:rsidTr="0032074C">
        <w:tc>
          <w:tcPr>
            <w:tcW w:w="4928" w:type="dxa"/>
          </w:tcPr>
          <w:p w:rsidR="006F661D" w:rsidRDefault="006F661D" w:rsidP="00BC3664">
            <w:pPr>
              <w:contextualSpacing/>
              <w:rPr>
                <w:sz w:val="28"/>
              </w:rPr>
            </w:pPr>
          </w:p>
        </w:tc>
        <w:tc>
          <w:tcPr>
            <w:tcW w:w="540" w:type="dxa"/>
            <w:vAlign w:val="bottom"/>
          </w:tcPr>
          <w:p w:rsidR="006F661D" w:rsidRPr="00853BB6" w:rsidRDefault="006F661D" w:rsidP="00ED7E52">
            <w:pPr>
              <w:contextualSpacing/>
              <w:jc w:val="right"/>
              <w:rPr>
                <w:sz w:val="28"/>
              </w:rPr>
            </w:pPr>
          </w:p>
        </w:tc>
        <w:tc>
          <w:tcPr>
            <w:tcW w:w="1653" w:type="dxa"/>
            <w:vAlign w:val="bottom"/>
          </w:tcPr>
          <w:p w:rsidR="006F661D" w:rsidRPr="00853BB6" w:rsidRDefault="006F661D" w:rsidP="00ED7E52">
            <w:pPr>
              <w:contextualSpacing/>
              <w:jc w:val="right"/>
              <w:rPr>
                <w:sz w:val="28"/>
              </w:rPr>
            </w:pPr>
          </w:p>
        </w:tc>
        <w:tc>
          <w:tcPr>
            <w:tcW w:w="507" w:type="dxa"/>
            <w:vAlign w:val="bottom"/>
          </w:tcPr>
          <w:p w:rsidR="006F661D" w:rsidRDefault="006F661D" w:rsidP="00ED7E52">
            <w:pPr>
              <w:contextualSpacing/>
              <w:jc w:val="right"/>
              <w:rPr>
                <w:sz w:val="28"/>
              </w:rPr>
            </w:pPr>
          </w:p>
        </w:tc>
        <w:tc>
          <w:tcPr>
            <w:tcW w:w="2286" w:type="dxa"/>
            <w:vAlign w:val="bottom"/>
          </w:tcPr>
          <w:p w:rsidR="006F661D" w:rsidRPr="00ED7E52" w:rsidRDefault="006F661D" w:rsidP="00ED7E52">
            <w:pPr>
              <w:contextualSpacing/>
              <w:rPr>
                <w:sz w:val="28"/>
              </w:rPr>
            </w:pPr>
          </w:p>
        </w:tc>
      </w:tr>
    </w:tbl>
    <w:p w:rsidR="00ED7E52" w:rsidRDefault="00ED7E52" w:rsidP="00BC3664">
      <w:pPr>
        <w:contextualSpacing/>
        <w:jc w:val="center"/>
        <w:rPr>
          <w:sz w:val="28"/>
          <w:szCs w:val="28"/>
        </w:rPr>
      </w:pPr>
    </w:p>
    <w:tbl>
      <w:tblPr>
        <w:tblW w:w="0" w:type="auto"/>
        <w:tblInd w:w="12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49"/>
        <w:gridCol w:w="3554"/>
        <w:gridCol w:w="6105"/>
      </w:tblGrid>
      <w:tr w:rsidR="00B60BDE" w:rsidTr="005F2A9A">
        <w:trPr>
          <w:trHeight w:val="100"/>
        </w:trPr>
        <w:tc>
          <w:tcPr>
            <w:tcW w:w="102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DE" w:rsidRDefault="00B60BDE" w:rsidP="00B60BD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</w:t>
            </w:r>
          </w:p>
          <w:p w:rsidR="00B60BDE" w:rsidRPr="002A0DBF" w:rsidRDefault="002A322E" w:rsidP="00B60BD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Конкурсной</w:t>
            </w:r>
            <w:r w:rsidR="00B60BDE">
              <w:rPr>
                <w:sz w:val="28"/>
                <w:szCs w:val="28"/>
              </w:rPr>
              <w:t xml:space="preserve"> комиссии</w:t>
            </w:r>
          </w:p>
          <w:p w:rsidR="00B60BDE" w:rsidRDefault="00B60BDE" w:rsidP="00B60BD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Управления Федеральной налоговой службы по Республике Мордовия</w:t>
            </w:r>
          </w:p>
          <w:p w:rsidR="00B60BDE" w:rsidRDefault="00B60BDE" w:rsidP="00BC3664">
            <w:pPr>
              <w:contextualSpacing/>
              <w:rPr>
                <w:sz w:val="28"/>
                <w:szCs w:val="28"/>
              </w:rPr>
            </w:pPr>
          </w:p>
        </w:tc>
      </w:tr>
      <w:tr w:rsidR="00B97EE4" w:rsidTr="000C64CA">
        <w:trPr>
          <w:trHeight w:val="1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Default="00B97EE4" w:rsidP="006A5FDC">
            <w:pPr>
              <w:spacing w:before="120"/>
              <w:contextualSpacing/>
              <w:jc w:val="both"/>
              <w:rPr>
                <w:sz w:val="28"/>
                <w:szCs w:val="28"/>
              </w:rPr>
            </w:pPr>
          </w:p>
          <w:p w:rsidR="00B97EE4" w:rsidRDefault="000C64CA" w:rsidP="00B97EE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Pr="002A0DBF" w:rsidRDefault="00B97EE4" w:rsidP="006A5FDC">
            <w:pPr>
              <w:spacing w:before="1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  <w:p w:rsidR="00B97EE4" w:rsidRDefault="00B97EE4" w:rsidP="00BC3664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С.А.Бояркина</w:t>
            </w:r>
            <w:proofErr w:type="spellEnd"/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Default="00B97EE4" w:rsidP="006A5FDC">
            <w:pPr>
              <w:spacing w:before="1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</w:t>
            </w:r>
          </w:p>
          <w:p w:rsidR="00B97EE4" w:rsidRDefault="00B97EE4" w:rsidP="00BC366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УФНС России по Республике Мордовия</w:t>
            </w:r>
          </w:p>
        </w:tc>
      </w:tr>
      <w:tr w:rsidR="00B97EE4" w:rsidTr="000C64CA">
        <w:trPr>
          <w:trHeight w:val="1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Default="00B97EE4" w:rsidP="00BC3664">
            <w:pPr>
              <w:contextualSpacing/>
              <w:rPr>
                <w:sz w:val="28"/>
                <w:szCs w:val="28"/>
              </w:rPr>
            </w:pPr>
          </w:p>
          <w:p w:rsidR="00B97EE4" w:rsidRDefault="000C64CA" w:rsidP="00B97EE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CA" w:rsidRDefault="000C64CA" w:rsidP="00BC3664">
            <w:pPr>
              <w:contextualSpacing/>
              <w:rPr>
                <w:sz w:val="28"/>
                <w:szCs w:val="28"/>
              </w:rPr>
            </w:pPr>
          </w:p>
          <w:p w:rsidR="00B97EE4" w:rsidRDefault="00B97EE4" w:rsidP="00BC366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</w:t>
            </w:r>
          </w:p>
          <w:p w:rsidR="00B97EE4" w:rsidRDefault="00B97EE4" w:rsidP="00BC366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комиссии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Default="00B97EE4" w:rsidP="00C55B47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руководителя УФНС России по Республике Мордовия  непосредственно координирующий и контролирующий деятельность </w:t>
            </w:r>
            <w:r w:rsidRPr="003F4DA5">
              <w:rPr>
                <w:sz w:val="28"/>
                <w:szCs w:val="28"/>
              </w:rPr>
              <w:t xml:space="preserve">отдела, в котором проводится </w:t>
            </w:r>
            <w:r w:rsidR="002A322E">
              <w:rPr>
                <w:sz w:val="28"/>
                <w:szCs w:val="28"/>
              </w:rPr>
              <w:t xml:space="preserve">конкурс </w:t>
            </w:r>
            <w:r w:rsidR="002A322E" w:rsidRPr="003F4DA5">
              <w:rPr>
                <w:sz w:val="28"/>
                <w:szCs w:val="28"/>
              </w:rPr>
              <w:t>на замещение вакантной должности гражданской службы</w:t>
            </w:r>
            <w:r w:rsidR="002A322E">
              <w:rPr>
                <w:sz w:val="28"/>
                <w:szCs w:val="28"/>
              </w:rPr>
              <w:t>.</w:t>
            </w:r>
          </w:p>
        </w:tc>
      </w:tr>
      <w:tr w:rsidR="00B97EE4" w:rsidTr="000C64CA">
        <w:trPr>
          <w:trHeight w:val="1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Default="00B97EE4" w:rsidP="00B5162C">
            <w:pPr>
              <w:spacing w:before="120"/>
              <w:contextualSpacing/>
              <w:jc w:val="both"/>
              <w:rPr>
                <w:sz w:val="28"/>
                <w:szCs w:val="28"/>
              </w:rPr>
            </w:pPr>
          </w:p>
          <w:p w:rsidR="00B97EE4" w:rsidRDefault="000C64CA" w:rsidP="00B97EE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Pr="002A0DBF" w:rsidRDefault="00B97EE4" w:rsidP="00B5162C">
            <w:pPr>
              <w:spacing w:before="1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  <w:p w:rsidR="00B97EE4" w:rsidRDefault="004A771A" w:rsidP="00B5162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Брысева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Default="00B97EE4" w:rsidP="00BC366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кадров</w:t>
            </w:r>
          </w:p>
        </w:tc>
      </w:tr>
      <w:tr w:rsidR="00B97EE4" w:rsidTr="000C64CA">
        <w:trPr>
          <w:trHeight w:val="1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Default="00B97EE4" w:rsidP="00B97EE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Default="00B97EE4" w:rsidP="00B5162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конкурсной комиссии</w:t>
            </w:r>
          </w:p>
        </w:tc>
      </w:tr>
      <w:tr w:rsidR="00B97EE4" w:rsidTr="000C64CA">
        <w:trPr>
          <w:trHeight w:val="1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Default="000C64CA" w:rsidP="00B97EE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Default="00B97EE4" w:rsidP="00BC366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 Ю. Логинов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Default="00B97EE4" w:rsidP="00BC366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правового отдела №1</w:t>
            </w:r>
          </w:p>
        </w:tc>
      </w:tr>
      <w:tr w:rsidR="00B97EE4" w:rsidTr="000C64CA">
        <w:trPr>
          <w:trHeight w:val="1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Default="000C64CA" w:rsidP="00B97EE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Default="00B97EE4" w:rsidP="00BC366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Н. Назаров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Default="00B97EE4" w:rsidP="00BC366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кадров</w:t>
            </w:r>
          </w:p>
        </w:tc>
      </w:tr>
      <w:tr w:rsidR="00B97EE4" w:rsidTr="000C64CA">
        <w:trPr>
          <w:trHeight w:val="1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Default="000C64CA" w:rsidP="00B97EE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Default="00B97EE4" w:rsidP="00F648C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И.И. Кондрашкина 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Default="00B97EE4" w:rsidP="00BC366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 Общественного совета при Управлении Федеральной налоговой службы по Республике Мордовия</w:t>
            </w:r>
          </w:p>
        </w:tc>
      </w:tr>
      <w:tr w:rsidR="00B97EE4" w:rsidTr="000C64CA">
        <w:trPr>
          <w:trHeight w:val="1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Default="000C64CA" w:rsidP="00B97EE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Default="00F03692" w:rsidP="00F0369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А.П.  </w:t>
            </w:r>
            <w:proofErr w:type="spellStart"/>
            <w:r>
              <w:rPr>
                <w:sz w:val="28"/>
                <w:szCs w:val="28"/>
              </w:rPr>
              <w:t>Ларькина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Default="00F03692" w:rsidP="00F0369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 кафедры</w:t>
            </w:r>
            <w:r w:rsidR="00B97E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государственного и административного права юридического института </w:t>
            </w:r>
            <w:r w:rsidR="00B97E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Мордовского государственного университета им. </w:t>
            </w:r>
            <w:proofErr w:type="spellStart"/>
            <w:r>
              <w:rPr>
                <w:sz w:val="28"/>
                <w:szCs w:val="28"/>
              </w:rPr>
              <w:t>Н.П.Огарева</w:t>
            </w:r>
            <w:proofErr w:type="spellEnd"/>
          </w:p>
        </w:tc>
      </w:tr>
      <w:tr w:rsidR="00B97EE4" w:rsidTr="000C64CA">
        <w:trPr>
          <w:trHeight w:val="1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Default="000C64CA" w:rsidP="00B97EE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Default="00AD793D" w:rsidP="00AD793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Г.В. Морозова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Default="00F03692" w:rsidP="00F0369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97EE4">
              <w:rPr>
                <w:sz w:val="28"/>
                <w:szCs w:val="28"/>
              </w:rPr>
              <w:t xml:space="preserve">оцент кафедры </w:t>
            </w:r>
            <w:r>
              <w:rPr>
                <w:sz w:val="28"/>
                <w:szCs w:val="28"/>
              </w:rPr>
              <w:t xml:space="preserve">финансов и кредита экономического института  Мордовского государственного университета им. </w:t>
            </w:r>
            <w:proofErr w:type="spellStart"/>
            <w:r>
              <w:rPr>
                <w:sz w:val="28"/>
                <w:szCs w:val="28"/>
              </w:rPr>
              <w:t>Н.П.Огарева</w:t>
            </w:r>
            <w:proofErr w:type="spellEnd"/>
          </w:p>
        </w:tc>
      </w:tr>
      <w:tr w:rsidR="00B97EE4" w:rsidTr="000C64CA">
        <w:trPr>
          <w:trHeight w:val="1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Default="00B97EE4" w:rsidP="00F648CC">
            <w:pPr>
              <w:contextualSpacing/>
              <w:rPr>
                <w:sz w:val="28"/>
                <w:szCs w:val="28"/>
              </w:rPr>
            </w:pPr>
          </w:p>
          <w:p w:rsidR="00B97EE4" w:rsidRDefault="000C64CA" w:rsidP="00F648C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B97EE4" w:rsidRDefault="00B97EE4" w:rsidP="00F648CC">
            <w:pPr>
              <w:contextualSpacing/>
              <w:rPr>
                <w:sz w:val="28"/>
                <w:szCs w:val="28"/>
              </w:rPr>
            </w:pPr>
          </w:p>
          <w:p w:rsidR="00B97EE4" w:rsidRDefault="00B97EE4" w:rsidP="00F648CC">
            <w:pPr>
              <w:contextualSpacing/>
              <w:rPr>
                <w:sz w:val="28"/>
                <w:szCs w:val="28"/>
              </w:rPr>
            </w:pPr>
          </w:p>
          <w:p w:rsidR="00B97EE4" w:rsidRDefault="00B97EE4" w:rsidP="00F648CC">
            <w:pPr>
              <w:contextualSpacing/>
              <w:rPr>
                <w:sz w:val="28"/>
                <w:szCs w:val="28"/>
              </w:rPr>
            </w:pPr>
          </w:p>
          <w:p w:rsidR="00B97EE4" w:rsidRPr="00F648CC" w:rsidRDefault="00B97EE4" w:rsidP="00B97EE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4D" w:rsidRPr="004A771A" w:rsidRDefault="004A771A" w:rsidP="006A0A4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A0A4D" w:rsidRPr="004A771A">
              <w:rPr>
                <w:sz w:val="28"/>
                <w:szCs w:val="28"/>
              </w:rPr>
              <w:t xml:space="preserve">редставитель отдела, в котором проводится конкурс на замещение вакантной должности гражданской службы </w:t>
            </w:r>
          </w:p>
          <w:p w:rsidR="00B97EE4" w:rsidRPr="00F648CC" w:rsidRDefault="00B97EE4" w:rsidP="00AD793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Default="00B97EE4" w:rsidP="00B53CB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УФНС России по Республике Мордовия,  </w:t>
            </w:r>
            <w:r w:rsidR="00B53CBD" w:rsidRPr="003F4DA5">
              <w:rPr>
                <w:sz w:val="28"/>
                <w:szCs w:val="28"/>
              </w:rPr>
              <w:t>в котором проводится конкурс на замещение вакантной должности гражданской службы</w:t>
            </w:r>
            <w:r w:rsidR="00B53CBD">
              <w:rPr>
                <w:sz w:val="28"/>
                <w:szCs w:val="28"/>
              </w:rPr>
              <w:t>.</w:t>
            </w:r>
          </w:p>
        </w:tc>
      </w:tr>
    </w:tbl>
    <w:p w:rsidR="006F661D" w:rsidRDefault="006F661D" w:rsidP="00BC3664">
      <w:pPr>
        <w:contextualSpacing/>
        <w:rPr>
          <w:sz w:val="28"/>
          <w:szCs w:val="28"/>
        </w:rPr>
      </w:pPr>
    </w:p>
    <w:p w:rsidR="006656A8" w:rsidRDefault="006656A8" w:rsidP="00BC3664">
      <w:pPr>
        <w:contextualSpacing/>
        <w:rPr>
          <w:sz w:val="28"/>
          <w:szCs w:val="28"/>
        </w:rPr>
      </w:pPr>
    </w:p>
    <w:sectPr w:rsidR="006656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B88" w:rsidRDefault="00413B88" w:rsidP="006F661D">
      <w:r>
        <w:separator/>
      </w:r>
    </w:p>
  </w:endnote>
  <w:endnote w:type="continuationSeparator" w:id="0">
    <w:p w:rsidR="00413B88" w:rsidRDefault="00413B88" w:rsidP="006F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61D" w:rsidRDefault="006F661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61D" w:rsidRDefault="006F661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61D" w:rsidRDefault="006F661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B88" w:rsidRDefault="00413B88" w:rsidP="006F661D">
      <w:r>
        <w:separator/>
      </w:r>
    </w:p>
  </w:footnote>
  <w:footnote w:type="continuationSeparator" w:id="0">
    <w:p w:rsidR="00413B88" w:rsidRDefault="00413B88" w:rsidP="006F6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61D" w:rsidRDefault="006F661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61D" w:rsidRDefault="006F661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61D" w:rsidRDefault="006F661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61D"/>
    <w:rsid w:val="00042C7A"/>
    <w:rsid w:val="000C64CA"/>
    <w:rsid w:val="001747E2"/>
    <w:rsid w:val="002A0DBF"/>
    <w:rsid w:val="002A322E"/>
    <w:rsid w:val="002F4321"/>
    <w:rsid w:val="0032074C"/>
    <w:rsid w:val="00362662"/>
    <w:rsid w:val="00413B88"/>
    <w:rsid w:val="00415120"/>
    <w:rsid w:val="0041531C"/>
    <w:rsid w:val="004A771A"/>
    <w:rsid w:val="0052165F"/>
    <w:rsid w:val="00587F0B"/>
    <w:rsid w:val="005D5C40"/>
    <w:rsid w:val="005E0D2B"/>
    <w:rsid w:val="005E434F"/>
    <w:rsid w:val="005F2A9A"/>
    <w:rsid w:val="006656A8"/>
    <w:rsid w:val="00680CCA"/>
    <w:rsid w:val="006A0A4D"/>
    <w:rsid w:val="006A5FDC"/>
    <w:rsid w:val="006F661D"/>
    <w:rsid w:val="00803E56"/>
    <w:rsid w:val="00853BB6"/>
    <w:rsid w:val="008D7CCB"/>
    <w:rsid w:val="00904105"/>
    <w:rsid w:val="009B2855"/>
    <w:rsid w:val="009B5FA1"/>
    <w:rsid w:val="009F7133"/>
    <w:rsid w:val="00AD793D"/>
    <w:rsid w:val="00AE0671"/>
    <w:rsid w:val="00B5162C"/>
    <w:rsid w:val="00B53CBD"/>
    <w:rsid w:val="00B60BDE"/>
    <w:rsid w:val="00B97EE4"/>
    <w:rsid w:val="00BC3664"/>
    <w:rsid w:val="00BD6B2C"/>
    <w:rsid w:val="00C55B47"/>
    <w:rsid w:val="00CC7718"/>
    <w:rsid w:val="00CD04E2"/>
    <w:rsid w:val="00D3370E"/>
    <w:rsid w:val="00D61C73"/>
    <w:rsid w:val="00E03B47"/>
    <w:rsid w:val="00E052C6"/>
    <w:rsid w:val="00E5077F"/>
    <w:rsid w:val="00ED7E52"/>
    <w:rsid w:val="00F03692"/>
    <w:rsid w:val="00F648CC"/>
    <w:rsid w:val="00FC172D"/>
    <w:rsid w:val="00F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6F66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F661D"/>
    <w:rPr>
      <w:sz w:val="24"/>
      <w:szCs w:val="24"/>
    </w:rPr>
  </w:style>
  <w:style w:type="paragraph" w:styleId="a8">
    <w:name w:val="footer"/>
    <w:basedOn w:val="a"/>
    <w:link w:val="a9"/>
    <w:rsid w:val="006F66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F661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6F66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F661D"/>
    <w:rPr>
      <w:sz w:val="24"/>
      <w:szCs w:val="24"/>
    </w:rPr>
  </w:style>
  <w:style w:type="paragraph" w:styleId="a8">
    <w:name w:val="footer"/>
    <w:basedOn w:val="a"/>
    <w:link w:val="a9"/>
    <w:rsid w:val="006F66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F66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ATT\ATTESTAT_SOST_KOM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9BA75-7040-4128-80E7-6B9E895C1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ATTESTAT_SOST_KOM.DOT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Кожурин Сергей Федорович</dc:creator>
  <cp:lastModifiedBy>User</cp:lastModifiedBy>
  <cp:revision>3</cp:revision>
  <cp:lastPrinted>2021-12-22T08:40:00Z</cp:lastPrinted>
  <dcterms:created xsi:type="dcterms:W3CDTF">2026-05-28T06:27:00Z</dcterms:created>
  <dcterms:modified xsi:type="dcterms:W3CDTF">2026-05-28T06:29:00Z</dcterms:modified>
</cp:coreProperties>
</file>