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232CF">
        <w:rPr>
          <w:rFonts w:ascii="Times New Roman" w:hAnsi="Times New Roman"/>
          <w:noProof/>
          <w:color w:val="000000"/>
          <w:sz w:val="28"/>
          <w:szCs w:val="28"/>
        </w:rPr>
        <w:t>01.01.2021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232CF">
        <w:rPr>
          <w:rFonts w:ascii="Times New Roman" w:hAnsi="Times New Roman"/>
          <w:noProof/>
          <w:color w:val="000000"/>
          <w:sz w:val="28"/>
          <w:szCs w:val="28"/>
        </w:rPr>
        <w:t>31.01.2021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3232CF">
        <w:rPr>
          <w:rFonts w:ascii="Times New Roman" w:hAnsi="Times New Roman"/>
          <w:noProof/>
          <w:color w:val="000000"/>
          <w:sz w:val="28"/>
          <w:szCs w:val="28"/>
        </w:rPr>
        <w:t xml:space="preserve"> = январь</w:t>
      </w:r>
      <w:bookmarkStart w:id="0" w:name="_GoBack"/>
      <w:bookmarkEnd w:id="0"/>
    </w:p>
    <w:tbl>
      <w:tblPr>
        <w:tblW w:w="15985" w:type="dxa"/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709"/>
        <w:gridCol w:w="851"/>
        <w:gridCol w:w="1134"/>
        <w:gridCol w:w="992"/>
        <w:gridCol w:w="1134"/>
        <w:gridCol w:w="993"/>
        <w:gridCol w:w="1133"/>
        <w:gridCol w:w="1134"/>
        <w:gridCol w:w="993"/>
        <w:gridCol w:w="851"/>
        <w:gridCol w:w="708"/>
        <w:gridCol w:w="851"/>
        <w:gridCol w:w="850"/>
        <w:gridCol w:w="1276"/>
      </w:tblGrid>
      <w:tr w:rsidR="007243EF" w:rsidRPr="00C0540F" w:rsidTr="003232CF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232C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232C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3232CF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3232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3232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6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3232C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3232CF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232C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232C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3232C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3232C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3232CF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3232CF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3232CF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232CF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3232CF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3232CF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3232C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3232C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3232C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3232C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3232C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3232C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32C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2CF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3232C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232CF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32C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2CF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3232C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232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32C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32C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3232C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32C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232CF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3232C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32C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3232CF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32C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3232C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32C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3232CF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32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232CF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2CF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3232CF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32CF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3232C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2C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3232CF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3232C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232CF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3232CF" w:rsidTr="003232C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887EF9" w:rsidRDefault="003232C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3232CF" w:rsidRDefault="003232CF" w:rsidP="003232C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  <w:r w:rsidRPr="003232C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CF" w:rsidRP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</w:tr>
      <w:tr w:rsidR="003232CF" w:rsidTr="003232C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887EF9" w:rsidRDefault="003232C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CF" w:rsidRP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(66,67%)</w:t>
            </w:r>
          </w:p>
        </w:tc>
      </w:tr>
      <w:tr w:rsidR="003232CF" w:rsidTr="003232C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887EF9" w:rsidRDefault="003232C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CF" w:rsidRP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(66,67%)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32CF" w:rsidTr="003232C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887EF9" w:rsidRDefault="003232C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CF" w:rsidRP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3232CF" w:rsidTr="003232C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887EF9" w:rsidRDefault="003232C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CF" w:rsidRP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32CF" w:rsidTr="003232C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887EF9" w:rsidRDefault="003232C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CF" w:rsidRP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3232CF" w:rsidTr="003232C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887EF9" w:rsidRDefault="003232C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CF" w:rsidRP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32CF" w:rsidTr="003232C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887EF9" w:rsidRDefault="003232C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CF" w:rsidRP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(15,38%)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(15,38%)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(46,15%)</w:t>
            </w:r>
          </w:p>
        </w:tc>
      </w:tr>
      <w:tr w:rsidR="003232CF" w:rsidTr="003232C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Pr="00887EF9" w:rsidRDefault="003232C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Default="003232C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3232CF" w:rsidRP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2C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Pr="00422808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Pr="001D263E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Pr="00BB0760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32CF" w:rsidRDefault="003232C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</w:tbl>
    <w:p w:rsidR="00D44F91" w:rsidRPr="003232CF" w:rsidRDefault="00D44F91" w:rsidP="00D44F91">
      <w:pPr>
        <w:rPr>
          <w:sz w:val="4"/>
          <w:szCs w:val="4"/>
        </w:rPr>
      </w:pPr>
    </w:p>
    <w:sectPr w:rsidR="00D44F91" w:rsidRPr="003232CF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CF"/>
    <w:rsid w:val="00110014"/>
    <w:rsid w:val="001D33EC"/>
    <w:rsid w:val="003232CF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AB53C-0C7C-45BA-B0E2-CF61F448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1</cp:revision>
  <cp:lastPrinted>2015-07-29T16:06:00Z</cp:lastPrinted>
  <dcterms:created xsi:type="dcterms:W3CDTF">2021-02-24T13:35:00Z</dcterms:created>
  <dcterms:modified xsi:type="dcterms:W3CDTF">2021-02-24T13:38:00Z</dcterms:modified>
</cp:coreProperties>
</file>