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Default="008C7445" w:rsidP="00887EF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B15FD3">
        <w:rPr>
          <w:rFonts w:ascii="Times New Roman" w:hAnsi="Times New Roman"/>
          <w:noProof/>
          <w:color w:val="000000"/>
          <w:sz w:val="28"/>
          <w:szCs w:val="28"/>
        </w:rPr>
        <w:t>01.02.2022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B15FD3">
        <w:rPr>
          <w:rFonts w:ascii="Times New Roman" w:hAnsi="Times New Roman"/>
          <w:noProof/>
          <w:color w:val="000000"/>
          <w:sz w:val="28"/>
          <w:szCs w:val="28"/>
        </w:rPr>
        <w:t>28.02.2022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B15FD3" w:rsidRPr="00887EF9" w:rsidRDefault="00B15FD3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= февраль = </w:t>
      </w:r>
    </w:p>
    <w:tbl>
      <w:tblPr>
        <w:tblW w:w="16127" w:type="dxa"/>
        <w:tblLayout w:type="fixed"/>
        <w:tblLook w:val="04A0" w:firstRow="1" w:lastRow="0" w:firstColumn="1" w:lastColumn="0" w:noHBand="0" w:noVBand="1"/>
      </w:tblPr>
      <w:tblGrid>
        <w:gridCol w:w="400"/>
        <w:gridCol w:w="1693"/>
        <w:gridCol w:w="567"/>
        <w:gridCol w:w="993"/>
        <w:gridCol w:w="992"/>
        <w:gridCol w:w="1134"/>
        <w:gridCol w:w="1134"/>
        <w:gridCol w:w="992"/>
        <w:gridCol w:w="992"/>
        <w:gridCol w:w="1276"/>
        <w:gridCol w:w="1134"/>
        <w:gridCol w:w="850"/>
        <w:gridCol w:w="851"/>
        <w:gridCol w:w="992"/>
        <w:gridCol w:w="992"/>
        <w:gridCol w:w="1135"/>
      </w:tblGrid>
      <w:tr w:rsidR="007243EF" w:rsidRPr="00C0540F" w:rsidTr="00B15FD3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B15FD3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B15FD3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B15FD3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B15FD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B15FD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40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B15FD3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B15FD3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B15FD3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B15FD3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B15FD3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4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B15FD3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B15FD3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B15FD3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Tr="00B15FD3">
        <w:trPr>
          <w:cantSplit/>
          <w:trHeight w:val="3319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15FD3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15FD3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Pr="00B15FD3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B15FD3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0003.0008.0086.1198 </w:t>
            </w:r>
          </w:p>
          <w:p w:rsidR="004956A6" w:rsidRPr="00B15FD3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B15FD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B15FD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B15FD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B15FD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15FD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FD3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B15FD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B15FD3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15FD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FD3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B15FD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B15FD3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15FD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15FD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B15FD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15FD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5FD3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B15FD3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15FD3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B15FD3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15FD3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B15FD3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15FD3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B15FD3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B15FD3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FD3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B15FD3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B15FD3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F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B15FD3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B15FD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5FD3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B15FD3" w:rsidTr="00B15FD3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B15F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_GoBack" w:colFirst="2" w:colLast="2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B15FD3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</w:t>
            </w:r>
            <w:r w:rsidRPr="00B15FD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 районам 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B15FD3" w:rsidRPr="00B15FD3" w:rsidRDefault="00B15FD3" w:rsidP="00B15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(12,50%)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(12,50%)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(12,50%)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(25,00%)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(37,50%)</w:t>
            </w:r>
          </w:p>
        </w:tc>
      </w:tr>
      <w:tr w:rsidR="00B15FD3" w:rsidTr="00B15FD3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B15F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Default="00B15FD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B15FD3" w:rsidRPr="00B15FD3" w:rsidRDefault="00B15FD3" w:rsidP="00B15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(14,29%)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(14,29%)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(71,43%)</w:t>
            </w:r>
          </w:p>
        </w:tc>
      </w:tr>
      <w:tr w:rsidR="00B15FD3" w:rsidTr="00B15FD3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B15F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Default="00B15FD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B15FD3" w:rsidRPr="00B15FD3" w:rsidRDefault="00B15FD3" w:rsidP="00B15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(30,00%)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(20,00%)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(30,00%)</w:t>
            </w:r>
          </w:p>
        </w:tc>
      </w:tr>
      <w:tr w:rsidR="00B15FD3" w:rsidTr="00B15FD3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B15F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Default="00B15FD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B15FD3" w:rsidRPr="00B15FD3" w:rsidRDefault="00B15FD3" w:rsidP="00B15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</w:tr>
      <w:tr w:rsidR="00B15FD3" w:rsidTr="00B15FD3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B15F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Default="00B15FD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B15FD3" w:rsidRPr="00B15FD3" w:rsidRDefault="00B15FD3" w:rsidP="00B15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(100,00%)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FD3" w:rsidTr="00B15FD3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B15F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Default="00B15FD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B15FD3" w:rsidRPr="00B15FD3" w:rsidRDefault="00B15FD3" w:rsidP="00B15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1 (2,50%)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2 (5,00%)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30 (75,00%)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7 (17,50%)</w:t>
            </w:r>
          </w:p>
        </w:tc>
      </w:tr>
      <w:tr w:rsidR="00B15FD3" w:rsidTr="00B15FD3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D3" w:rsidRPr="00B15FD3" w:rsidRDefault="00B15FD3" w:rsidP="00B15F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Default="00B15FD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B15FD3" w:rsidRPr="00B15FD3" w:rsidRDefault="00B15FD3" w:rsidP="00B15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FD3" w:rsidRPr="00B15FD3" w:rsidRDefault="00B15FD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5FD3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</w:tr>
      <w:bookmarkEnd w:id="0"/>
    </w:tbl>
    <w:p w:rsidR="00D44F91" w:rsidRPr="00887EF9" w:rsidRDefault="00D44F91" w:rsidP="00B15F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A0927"/>
    <w:multiLevelType w:val="hybridMultilevel"/>
    <w:tmpl w:val="B76A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D3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15FD3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4C5B-94AB-4B39-AD3C-3812ACE9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1</cp:revision>
  <cp:lastPrinted>2015-07-29T16:06:00Z</cp:lastPrinted>
  <dcterms:created xsi:type="dcterms:W3CDTF">2022-03-01T15:30:00Z</dcterms:created>
  <dcterms:modified xsi:type="dcterms:W3CDTF">2022-03-01T15:34:00Z</dcterms:modified>
</cp:coreProperties>
</file>