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B6223">
        <w:rPr>
          <w:rFonts w:ascii="Times New Roman" w:hAnsi="Times New Roman"/>
          <w:noProof/>
          <w:color w:val="000000"/>
          <w:sz w:val="28"/>
          <w:szCs w:val="28"/>
        </w:rPr>
        <w:t>01.03.2021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B6223">
        <w:rPr>
          <w:rFonts w:ascii="Times New Roman" w:hAnsi="Times New Roman"/>
          <w:noProof/>
          <w:color w:val="000000"/>
          <w:sz w:val="28"/>
          <w:szCs w:val="28"/>
        </w:rPr>
        <w:t>31.03.2021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2B6223">
        <w:rPr>
          <w:rFonts w:ascii="Times New Roman" w:hAnsi="Times New Roman"/>
          <w:noProof/>
          <w:color w:val="000000"/>
          <w:sz w:val="28"/>
          <w:szCs w:val="28"/>
        </w:rPr>
        <w:t xml:space="preserve"> =  март</w:t>
      </w: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709"/>
        <w:gridCol w:w="851"/>
        <w:gridCol w:w="709"/>
        <w:gridCol w:w="708"/>
        <w:gridCol w:w="992"/>
        <w:gridCol w:w="992"/>
        <w:gridCol w:w="1135"/>
        <w:gridCol w:w="1134"/>
        <w:gridCol w:w="992"/>
        <w:gridCol w:w="992"/>
        <w:gridCol w:w="993"/>
        <w:gridCol w:w="1133"/>
        <w:gridCol w:w="1275"/>
        <w:gridCol w:w="993"/>
      </w:tblGrid>
      <w:tr w:rsidR="007243EF" w:rsidRPr="002B6223" w:rsidTr="002B6223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2B6223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2B6223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2B6223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2B622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2B622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2B6223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2B6223" w:rsidTr="002B6223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2B6223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2B6223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2B6223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2B6223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2B622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2B622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RPr="002B6223" w:rsidTr="002B6223">
        <w:trPr>
          <w:cantSplit/>
          <w:trHeight w:val="246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B6223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B6223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2B6223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2B6223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0001.0002.0027.0137</w:t>
            </w:r>
          </w:p>
          <w:p w:rsidR="004956A6" w:rsidRPr="002B6223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B6223"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2B6223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2B6223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2B6223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2B6223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B6223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2B6223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B6223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2B6223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B6223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37C7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2B6223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B6223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6223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2B6223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37C7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2B6223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B6223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2B6223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37C7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2B6223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2B622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B622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B6223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2B6223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6223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2B6223" w:rsidRDefault="004956A6" w:rsidP="002B62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2B6223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2B622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2B6223">
              <w:rPr>
                <w:rFonts w:ascii="Times New Roman" w:hAnsi="Times New Roman"/>
                <w:sz w:val="16"/>
                <w:szCs w:val="16"/>
              </w:rPr>
              <w:t xml:space="preserve"> вопросам</w:t>
            </w:r>
          </w:p>
        </w:tc>
      </w:tr>
      <w:tr w:rsidR="002B6223" w:rsidRPr="002B6223" w:rsidTr="00937C7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937C78" w:rsidRDefault="002B6223" w:rsidP="00937C7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2B622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 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B6223" w:rsidRPr="00937C78" w:rsidRDefault="002B6223" w:rsidP="002B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(57,14%)</w:t>
            </w:r>
          </w:p>
        </w:tc>
      </w:tr>
      <w:tr w:rsidR="002B6223" w:rsidRPr="002B6223" w:rsidTr="00937C7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937C78" w:rsidRDefault="002B6223" w:rsidP="00937C7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B6223" w:rsidRPr="00937C78" w:rsidRDefault="002B6223" w:rsidP="002B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(15,79%)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(68,42%)</w:t>
            </w:r>
          </w:p>
        </w:tc>
      </w:tr>
      <w:tr w:rsidR="002B6223" w:rsidRPr="002B6223" w:rsidTr="00937C78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937C78" w:rsidRDefault="002B6223" w:rsidP="00937C7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B6223" w:rsidRPr="00937C78" w:rsidRDefault="002B6223" w:rsidP="002B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(42,86%)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(50,00%)</w:t>
            </w:r>
          </w:p>
        </w:tc>
      </w:tr>
      <w:tr w:rsidR="002B6223" w:rsidRPr="002B6223" w:rsidTr="00937C78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937C78" w:rsidRDefault="002B6223" w:rsidP="00937C7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color w:val="000000"/>
                <w:sz w:val="16"/>
                <w:szCs w:val="16"/>
              </w:rPr>
              <w:t>21 Чувашская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B6223" w:rsidRPr="00937C78" w:rsidRDefault="002B6223" w:rsidP="002B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2B6223" w:rsidRPr="002B6223" w:rsidTr="00937C78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937C78" w:rsidRDefault="002B6223" w:rsidP="00937C7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color w:val="000000"/>
                <w:sz w:val="16"/>
                <w:szCs w:val="16"/>
              </w:rPr>
              <w:t>33 Владимирская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B6223" w:rsidRPr="00937C78" w:rsidRDefault="002B6223" w:rsidP="002B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6223" w:rsidRPr="002B6223" w:rsidTr="00937C78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937C78" w:rsidRDefault="002B6223" w:rsidP="00937C7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color w:val="000000"/>
                <w:sz w:val="16"/>
                <w:szCs w:val="16"/>
              </w:rPr>
              <w:t>36 Воронежская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B6223" w:rsidRPr="00937C78" w:rsidRDefault="002B6223" w:rsidP="002B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2B6223" w:rsidRPr="002B6223" w:rsidTr="00937C78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937C78" w:rsidRDefault="002B6223" w:rsidP="00937C7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B6223" w:rsidRPr="00937C78" w:rsidRDefault="002B6223" w:rsidP="002B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6223" w:rsidRPr="002B6223" w:rsidTr="00937C78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937C78" w:rsidRDefault="002B6223" w:rsidP="00937C7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B6223" w:rsidRPr="00937C78" w:rsidRDefault="002B6223" w:rsidP="002B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6223" w:rsidRPr="002B6223" w:rsidTr="00937C78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937C78" w:rsidRDefault="002B6223" w:rsidP="00937C7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color w:val="000000"/>
                <w:sz w:val="16"/>
                <w:szCs w:val="16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B6223" w:rsidRPr="00937C78" w:rsidRDefault="002B6223" w:rsidP="002B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6223" w:rsidRPr="002B6223" w:rsidTr="00937C78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937C78" w:rsidRDefault="002B6223" w:rsidP="00937C7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B6223" w:rsidRPr="00937C78" w:rsidRDefault="002B6223" w:rsidP="002B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(71,43%)</w:t>
            </w:r>
          </w:p>
        </w:tc>
      </w:tr>
      <w:tr w:rsidR="002B6223" w:rsidRPr="002B6223" w:rsidTr="00937C78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23" w:rsidRPr="00937C78" w:rsidRDefault="002B6223" w:rsidP="00937C7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B622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B6223" w:rsidRPr="00937C78" w:rsidRDefault="002B6223" w:rsidP="002B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223" w:rsidRPr="002B6223" w:rsidRDefault="002B62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B62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</w:tbl>
    <w:p w:rsidR="00D44F91" w:rsidRDefault="002B6223" w:rsidP="002B622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</w:t>
      </w:r>
    </w:p>
    <w:p w:rsidR="002B6223" w:rsidRPr="00887EF9" w:rsidRDefault="002B6223" w:rsidP="002B622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 xml:space="preserve">Начальник общего отдела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Ю.Н.Волгин</w:t>
      </w:r>
    </w:p>
    <w:sectPr w:rsidR="002B6223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71BB4"/>
    <w:multiLevelType w:val="hybridMultilevel"/>
    <w:tmpl w:val="21369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23"/>
    <w:rsid w:val="00110014"/>
    <w:rsid w:val="001D33EC"/>
    <w:rsid w:val="002B6223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21E4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37C78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37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3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8-004\Desktop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03EA-E7FD-4668-9AAF-32B601F7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2021-04-14T11:30:00Z</cp:lastPrinted>
  <dcterms:created xsi:type="dcterms:W3CDTF">2021-04-14T11:32:00Z</dcterms:created>
  <dcterms:modified xsi:type="dcterms:W3CDTF">2021-04-14T11:32:00Z</dcterms:modified>
</cp:coreProperties>
</file>