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636" w:rsidRDefault="00BF1636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621F0">
        <w:rPr>
          <w:rFonts w:ascii="Times New Roman" w:hAnsi="Times New Roman"/>
          <w:sz w:val="28"/>
          <w:szCs w:val="28"/>
        </w:rPr>
        <w:t>направленным</w:t>
      </w:r>
      <w:proofErr w:type="gramEnd"/>
      <w:r w:rsidRPr="008621F0">
        <w:rPr>
          <w:rFonts w:ascii="Times New Roman" w:hAnsi="Times New Roman"/>
          <w:sz w:val="28"/>
          <w:szCs w:val="28"/>
        </w:rPr>
        <w:t xml:space="preserve">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  <w:r w:rsidR="00CE2CFA">
        <w:rPr>
          <w:rFonts w:ascii="Times New Roman" w:hAnsi="Times New Roman"/>
          <w:sz w:val="28"/>
          <w:szCs w:val="28"/>
        </w:rPr>
        <w:t xml:space="preserve"> по Республике Мордовия</w:t>
      </w:r>
      <w:bookmarkStart w:id="0" w:name="_GoBack"/>
      <w:bookmarkEnd w:id="0"/>
    </w:p>
    <w:p w:rsidR="008C7445" w:rsidRPr="00887EF9" w:rsidRDefault="008C7445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605011">
        <w:rPr>
          <w:rFonts w:ascii="Times New Roman" w:hAnsi="Times New Roman"/>
          <w:noProof/>
          <w:color w:val="000000"/>
          <w:sz w:val="28"/>
          <w:szCs w:val="28"/>
        </w:rPr>
        <w:t>01.04.2020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605011">
        <w:rPr>
          <w:rFonts w:ascii="Times New Roman" w:hAnsi="Times New Roman"/>
          <w:noProof/>
          <w:color w:val="000000"/>
          <w:sz w:val="28"/>
          <w:szCs w:val="28"/>
        </w:rPr>
        <w:t>30.04.2020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tbl>
      <w:tblPr>
        <w:tblW w:w="16081" w:type="dxa"/>
        <w:tblLayout w:type="fixed"/>
        <w:tblLook w:val="04A0" w:firstRow="1" w:lastRow="0" w:firstColumn="1" w:lastColumn="0" w:noHBand="0" w:noVBand="1"/>
      </w:tblPr>
      <w:tblGrid>
        <w:gridCol w:w="400"/>
        <w:gridCol w:w="1409"/>
        <w:gridCol w:w="709"/>
        <w:gridCol w:w="1276"/>
        <w:gridCol w:w="709"/>
        <w:gridCol w:w="708"/>
        <w:gridCol w:w="709"/>
        <w:gridCol w:w="709"/>
        <w:gridCol w:w="992"/>
        <w:gridCol w:w="1134"/>
        <w:gridCol w:w="709"/>
        <w:gridCol w:w="1417"/>
        <w:gridCol w:w="993"/>
        <w:gridCol w:w="1701"/>
        <w:gridCol w:w="1701"/>
        <w:gridCol w:w="805"/>
      </w:tblGrid>
      <w:tr w:rsidR="007243EF" w:rsidRPr="00C0540F" w:rsidTr="004956A6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8621F0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из </w:t>
            </w:r>
            <w:proofErr w:type="gramStart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которого</w:t>
            </w:r>
            <w:proofErr w:type="gramEnd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поступило обращение</w:t>
            </w:r>
          </w:p>
        </w:tc>
        <w:tc>
          <w:tcPr>
            <w:tcW w:w="1427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4956A6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56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4956A6" w:rsidTr="004956A6">
        <w:trPr>
          <w:cantSplit/>
          <w:trHeight w:val="3036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F26C5C" w:rsidRDefault="004956A6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4956A6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0001.0002.0027.0137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0003.0008.0086.0540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0003.0008.0086.0543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Транспортный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0003.0008.0086.0544 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0003.0008.0086.0545</w:t>
            </w:r>
          </w:p>
          <w:p w:rsidR="004956A6" w:rsidRPr="002E28EA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2E28EA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BF163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0003.0008.0086.0558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0003.0008.0086.0560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Уклонение от налогообложения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BF163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0003.0008.0086.0557 </w:t>
            </w:r>
          </w:p>
          <w:p w:rsidR="004956A6" w:rsidRPr="00840DD6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0003.0008.0086.0552</w:t>
            </w:r>
          </w:p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BF163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0003.0008.0086.0565</w:t>
            </w:r>
          </w:p>
          <w:p w:rsidR="004956A6" w:rsidRPr="002E28EA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Регистрация юридических лиц, физических лиц в качестве</w:t>
            </w:r>
            <w:r w:rsidR="00EC6E3B" w:rsidRPr="00EC6E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индивидуальных предпринимателей и крестьянских (фермерских) хозяйств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0003.0008.0086.0562</w:t>
            </w:r>
          </w:p>
          <w:p w:rsidR="004956A6" w:rsidRPr="004A3E1E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80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956A6" w:rsidRPr="007243EF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По</w:t>
            </w:r>
            <w:proofErr w:type="spellEnd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другим</w:t>
            </w: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вопросам</w:t>
            </w:r>
            <w:proofErr w:type="spellEnd"/>
          </w:p>
        </w:tc>
      </w:tr>
      <w:tr w:rsidR="004956A6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887EF9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605011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Pr="004A3E1E" w:rsidRDefault="00BF163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422808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422808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6050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(12,50%)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BF163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  <w:r w:rsidR="0060501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(87,50%)</w:t>
            </w:r>
          </w:p>
        </w:tc>
      </w:tr>
      <w:tr w:rsidR="00605011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011" w:rsidRPr="00887EF9" w:rsidRDefault="00605011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011" w:rsidRDefault="00605011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Республика Мордовия\ГО Саранск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011" w:rsidRDefault="00BF163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011" w:rsidRPr="00422808" w:rsidRDefault="006050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011" w:rsidRPr="00422808" w:rsidRDefault="006050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011" w:rsidRPr="001D263E" w:rsidRDefault="006050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(12,50%)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011" w:rsidRPr="001D263E" w:rsidRDefault="006050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(6,25%)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011" w:rsidRPr="001D263E" w:rsidRDefault="006050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011" w:rsidRPr="001D263E" w:rsidRDefault="006050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011" w:rsidRDefault="006050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(12,50%)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011" w:rsidRPr="001D263E" w:rsidRDefault="006050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011" w:rsidRPr="001D263E" w:rsidRDefault="006050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011" w:rsidRPr="001D263E" w:rsidRDefault="006050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011" w:rsidRPr="00BB0760" w:rsidRDefault="006050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011" w:rsidRPr="00BB0760" w:rsidRDefault="006050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011" w:rsidRDefault="00BF163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  <w:r w:rsidR="0060501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(68,75%)</w:t>
            </w:r>
          </w:p>
        </w:tc>
      </w:tr>
      <w:tr w:rsidR="00605011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011" w:rsidRPr="00887EF9" w:rsidRDefault="00605011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011" w:rsidRDefault="00605011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13 Республика Мордовия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011" w:rsidRDefault="006050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011" w:rsidRPr="00422808" w:rsidRDefault="006050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011" w:rsidRPr="00422808" w:rsidRDefault="006050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011" w:rsidRDefault="006050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011" w:rsidRDefault="006050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(25,00%)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011" w:rsidRPr="001D263E" w:rsidRDefault="006050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(50,00%)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011" w:rsidRPr="001D263E" w:rsidRDefault="006050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011" w:rsidRDefault="006050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011" w:rsidRPr="001D263E" w:rsidRDefault="006050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011" w:rsidRPr="001D263E" w:rsidRDefault="006050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011" w:rsidRPr="001D263E" w:rsidRDefault="006050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011" w:rsidRPr="00BB0760" w:rsidRDefault="006050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011" w:rsidRPr="00BB0760" w:rsidRDefault="006050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(25,00%)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011" w:rsidRDefault="006050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05011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011" w:rsidRPr="00887EF9" w:rsidRDefault="00605011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011" w:rsidRDefault="00605011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30 Астраханская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011" w:rsidRDefault="006050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011" w:rsidRPr="00422808" w:rsidRDefault="006050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011" w:rsidRPr="00422808" w:rsidRDefault="006050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011" w:rsidRDefault="006050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011" w:rsidRDefault="006050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011" w:rsidRDefault="006050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011" w:rsidRPr="001D263E" w:rsidRDefault="006050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011" w:rsidRDefault="006050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011" w:rsidRPr="001D263E" w:rsidRDefault="006050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011" w:rsidRPr="001D263E" w:rsidRDefault="006050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011" w:rsidRPr="001D263E" w:rsidRDefault="006050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011" w:rsidRPr="00BB0760" w:rsidRDefault="006050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011" w:rsidRDefault="006050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011" w:rsidRDefault="006050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605011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011" w:rsidRPr="00887EF9" w:rsidRDefault="00605011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011" w:rsidRDefault="00605011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50 Московская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011" w:rsidRDefault="006050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011" w:rsidRPr="00422808" w:rsidRDefault="006050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011" w:rsidRPr="00422808" w:rsidRDefault="006050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011" w:rsidRDefault="006050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011" w:rsidRDefault="006050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011" w:rsidRDefault="006050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011" w:rsidRPr="001D263E" w:rsidRDefault="006050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011" w:rsidRDefault="006050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011" w:rsidRPr="001D263E" w:rsidRDefault="006050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011" w:rsidRPr="001D263E" w:rsidRDefault="006050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011" w:rsidRPr="001D263E" w:rsidRDefault="006050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011" w:rsidRPr="00BB0760" w:rsidRDefault="006050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011" w:rsidRDefault="006050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011" w:rsidRDefault="006050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605011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011" w:rsidRPr="00887EF9" w:rsidRDefault="00605011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011" w:rsidRDefault="00605011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Без адреса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011" w:rsidRDefault="006050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011" w:rsidRPr="00422808" w:rsidRDefault="006050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011" w:rsidRPr="00422808" w:rsidRDefault="006050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011" w:rsidRDefault="006050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011" w:rsidRDefault="006050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011" w:rsidRDefault="006050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(13,33%)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011" w:rsidRPr="001D263E" w:rsidRDefault="006050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011" w:rsidRDefault="006050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(13,33%)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011" w:rsidRPr="001D263E" w:rsidRDefault="006050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(20,00%)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011" w:rsidRPr="001D263E" w:rsidRDefault="006050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011" w:rsidRPr="001D263E" w:rsidRDefault="006050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011" w:rsidRPr="00BB0760" w:rsidRDefault="006050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(6,67%)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011" w:rsidRDefault="006050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011" w:rsidRDefault="006050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 (46,67%)</w:t>
            </w:r>
          </w:p>
        </w:tc>
      </w:tr>
      <w:tr w:rsidR="00605011" w:rsidTr="00605011">
        <w:trPr>
          <w:trHeight w:val="189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011" w:rsidRPr="00887EF9" w:rsidRDefault="00605011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011" w:rsidRDefault="00605011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011" w:rsidRDefault="006050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011" w:rsidRPr="00422808" w:rsidRDefault="006050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011" w:rsidRPr="00422808" w:rsidRDefault="006050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011" w:rsidRDefault="006050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011" w:rsidRDefault="006050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011" w:rsidRDefault="006050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011" w:rsidRPr="001D263E" w:rsidRDefault="006050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011" w:rsidRDefault="006050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011" w:rsidRDefault="006050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011" w:rsidRPr="001D263E" w:rsidRDefault="006050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011" w:rsidRPr="001D263E" w:rsidRDefault="006050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011" w:rsidRDefault="006050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011" w:rsidRDefault="006050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011" w:rsidRDefault="006050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05011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011" w:rsidRPr="00887EF9" w:rsidRDefault="00605011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011" w:rsidRPr="00BF1636" w:rsidRDefault="00605011" w:rsidP="00557B7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9"/>
                <w:szCs w:val="19"/>
              </w:rPr>
            </w:pPr>
            <w:r w:rsidRPr="00BF1636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5011" w:rsidRPr="00BF1636" w:rsidRDefault="00605011" w:rsidP="00BF163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BF1636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4</w:t>
            </w:r>
            <w:r w:rsidR="00BF1636" w:rsidRPr="00BF1636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011" w:rsidRPr="00BF1636" w:rsidRDefault="006050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011" w:rsidRPr="00BF1636" w:rsidRDefault="006050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011" w:rsidRPr="00BF1636" w:rsidRDefault="006050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BF1636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011" w:rsidRPr="00BF1636" w:rsidRDefault="006050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BF1636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011" w:rsidRPr="00BF1636" w:rsidRDefault="006050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BF1636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011" w:rsidRPr="00BF1636" w:rsidRDefault="006050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011" w:rsidRPr="00BF1636" w:rsidRDefault="006050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BF1636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011" w:rsidRPr="00BF1636" w:rsidRDefault="006050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BF1636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011" w:rsidRPr="00BF1636" w:rsidRDefault="006050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011" w:rsidRPr="00BF1636" w:rsidRDefault="006050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011" w:rsidRPr="00BF1636" w:rsidRDefault="006050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BF1636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011" w:rsidRPr="00BF1636" w:rsidRDefault="0060501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BF1636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5011" w:rsidRPr="00BF1636" w:rsidRDefault="00BF163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BF1636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29</w:t>
            </w:r>
          </w:p>
        </w:tc>
      </w:tr>
    </w:tbl>
    <w:p w:rsidR="00D44F91" w:rsidRPr="00BF1636" w:rsidRDefault="00D44F91" w:rsidP="00605011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4"/>
          <w:szCs w:val="4"/>
          <w:lang w:eastAsia="ru-RU"/>
        </w:rPr>
      </w:pPr>
    </w:p>
    <w:sectPr w:rsidR="00D44F91" w:rsidRPr="00BF1636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011"/>
    <w:rsid w:val="00110014"/>
    <w:rsid w:val="001D33EC"/>
    <w:rsid w:val="00332CEE"/>
    <w:rsid w:val="0037325E"/>
    <w:rsid w:val="00422808"/>
    <w:rsid w:val="004455B4"/>
    <w:rsid w:val="00480AE6"/>
    <w:rsid w:val="004956A6"/>
    <w:rsid w:val="004A3E1E"/>
    <w:rsid w:val="004F0612"/>
    <w:rsid w:val="00516CF5"/>
    <w:rsid w:val="00557B7E"/>
    <w:rsid w:val="005B3FF1"/>
    <w:rsid w:val="00605011"/>
    <w:rsid w:val="006166F0"/>
    <w:rsid w:val="006757D8"/>
    <w:rsid w:val="007219D4"/>
    <w:rsid w:val="007243EF"/>
    <w:rsid w:val="00840DD6"/>
    <w:rsid w:val="00851325"/>
    <w:rsid w:val="008621F0"/>
    <w:rsid w:val="00887EF9"/>
    <w:rsid w:val="008C7445"/>
    <w:rsid w:val="008D5A1E"/>
    <w:rsid w:val="008E32D0"/>
    <w:rsid w:val="00910965"/>
    <w:rsid w:val="00923030"/>
    <w:rsid w:val="009B0B90"/>
    <w:rsid w:val="00A90721"/>
    <w:rsid w:val="00B72A18"/>
    <w:rsid w:val="00BA453D"/>
    <w:rsid w:val="00BB0760"/>
    <w:rsid w:val="00BB5EB9"/>
    <w:rsid w:val="00BF1636"/>
    <w:rsid w:val="00CE2CFA"/>
    <w:rsid w:val="00D44F91"/>
    <w:rsid w:val="00D5158D"/>
    <w:rsid w:val="00EC6E3B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lotus\&#1064;&#1072;&#1073;&#1083;&#1086;&#1085;&#1099;\spr_fns_ufns2018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BC5B48-AB72-484C-8EE9-F622DD36E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spr_fns_ufns2018.dot</Template>
  <TotalTime>2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1808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Дугачева Елена Александровна</dc:creator>
  <cp:lastModifiedBy>User</cp:lastModifiedBy>
  <cp:revision>3</cp:revision>
  <cp:lastPrinted>2020-05-21T09:38:00Z</cp:lastPrinted>
  <dcterms:created xsi:type="dcterms:W3CDTF">2020-05-21T11:59:00Z</dcterms:created>
  <dcterms:modified xsi:type="dcterms:W3CDTF">2020-05-22T12:18:00Z</dcterms:modified>
</cp:coreProperties>
</file>