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  <w:r w:rsidR="00A91906">
        <w:rPr>
          <w:rFonts w:ascii="Times New Roman" w:hAnsi="Times New Roman"/>
          <w:sz w:val="28"/>
          <w:szCs w:val="28"/>
        </w:rPr>
        <w:t xml:space="preserve"> по Республике Мордовия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4E1FBE">
        <w:rPr>
          <w:rFonts w:ascii="Times New Roman" w:hAnsi="Times New Roman"/>
          <w:noProof/>
          <w:color w:val="000000"/>
          <w:sz w:val="28"/>
          <w:szCs w:val="28"/>
        </w:rPr>
        <w:t>01.07.2020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4E1FBE">
        <w:rPr>
          <w:rFonts w:ascii="Times New Roman" w:hAnsi="Times New Roman"/>
          <w:noProof/>
          <w:color w:val="000000"/>
          <w:sz w:val="28"/>
          <w:szCs w:val="28"/>
        </w:rPr>
        <w:t>31.07.2020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5700" w:type="dxa"/>
        <w:tblLayout w:type="fixed"/>
        <w:tblLook w:val="04A0" w:firstRow="1" w:lastRow="0" w:firstColumn="1" w:lastColumn="0" w:noHBand="0" w:noVBand="1"/>
      </w:tblPr>
      <w:tblGrid>
        <w:gridCol w:w="400"/>
        <w:gridCol w:w="1835"/>
        <w:gridCol w:w="709"/>
        <w:gridCol w:w="851"/>
        <w:gridCol w:w="709"/>
        <w:gridCol w:w="991"/>
        <w:gridCol w:w="850"/>
        <w:gridCol w:w="1134"/>
        <w:gridCol w:w="1134"/>
        <w:gridCol w:w="1134"/>
        <w:gridCol w:w="1134"/>
        <w:gridCol w:w="851"/>
        <w:gridCol w:w="993"/>
        <w:gridCol w:w="991"/>
        <w:gridCol w:w="851"/>
        <w:gridCol w:w="1133"/>
      </w:tblGrid>
      <w:tr w:rsidR="007243EF" w:rsidRPr="00C0540F" w:rsidTr="00B61357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4E1FBE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1F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4E1F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4E1F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4E1FBE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1F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</w:t>
            </w:r>
            <w:r w:rsidR="008621F0" w:rsidRPr="004E1F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риториального налогового органа</w:t>
            </w:r>
          </w:p>
          <w:p w:rsidR="008621F0" w:rsidRPr="004E1FBE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1FB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из </w:t>
            </w:r>
            <w:proofErr w:type="gramStart"/>
            <w:r w:rsidRPr="004E1FB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которого</w:t>
            </w:r>
            <w:proofErr w:type="gramEnd"/>
            <w:r w:rsidRPr="004E1FB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поступило обращение</w:t>
            </w:r>
          </w:p>
        </w:tc>
        <w:tc>
          <w:tcPr>
            <w:tcW w:w="1346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Pr="004E1FBE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1F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 w:rsidR="007243EF" w:rsidRPr="00C0540F" w:rsidTr="00B61357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4E1FBE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4E1FBE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4E1FBE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1F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4E1FBE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1F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вопроса </w:t>
            </w:r>
            <w:r w:rsidRPr="004E1FBE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 w:rsidRPr="004E1F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 w:rsidRPr="004E1FBE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</w:t>
            </w:r>
          </w:p>
        </w:tc>
      </w:tr>
      <w:tr w:rsidR="004956A6" w:rsidTr="00B61357">
        <w:trPr>
          <w:cantSplit/>
          <w:trHeight w:val="3036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4E1FBE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4E1FBE" w:rsidRDefault="004956A6" w:rsidP="00557B7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E1FBE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B61357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6135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0001.0002.0027.0137</w:t>
            </w:r>
          </w:p>
          <w:p w:rsidR="004956A6" w:rsidRPr="00B61357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61357">
              <w:rPr>
                <w:rFonts w:ascii="Times New Roman" w:hAnsi="Times New Roman"/>
                <w:sz w:val="14"/>
                <w:szCs w:val="14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4E1FBE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1F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0003.0008.0086.0540</w:t>
            </w:r>
          </w:p>
          <w:p w:rsidR="004956A6" w:rsidRPr="004E1FBE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1F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4E1FBE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4E1F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 w:rsidR="004956A6" w:rsidRPr="004E1FBE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1F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4E1FBE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1FBE"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 w:rsidR="004956A6" w:rsidRPr="004E1FBE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4E1FBE"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4E1FBE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1FBE"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 w:rsidR="004956A6" w:rsidRPr="004E1FBE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4E1FBE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</w:t>
            </w:r>
            <w:bookmarkStart w:id="0" w:name="_GoBack"/>
            <w:bookmarkEnd w:id="0"/>
            <w:r w:rsidRPr="004E1FB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лиц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4E1FBE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4E1F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A9190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1F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0003.0008.0086.0558 </w:t>
            </w:r>
          </w:p>
          <w:p w:rsidR="004956A6" w:rsidRPr="004E1FBE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4E1F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4E1FBE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E1FBE">
              <w:rPr>
                <w:rFonts w:ascii="Times New Roman" w:hAnsi="Times New Roman"/>
                <w:sz w:val="16"/>
                <w:szCs w:val="16"/>
              </w:rPr>
              <w:t xml:space="preserve">0003.0008.0086.0560 </w:t>
            </w:r>
          </w:p>
          <w:p w:rsidR="004956A6" w:rsidRPr="004E1FBE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1FBE">
              <w:rPr>
                <w:rFonts w:ascii="Times New Roman" w:hAnsi="Times New Roman"/>
                <w:sz w:val="16"/>
                <w:szCs w:val="16"/>
              </w:rPr>
              <w:t>Уклонение от налогообложения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A9190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1F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0003.0008.0086.0557 </w:t>
            </w:r>
          </w:p>
          <w:p w:rsidR="004956A6" w:rsidRPr="004E1FBE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1F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4E1FBE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4E1F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0003.0008.0086.0552</w:t>
            </w:r>
          </w:p>
          <w:p w:rsidR="004956A6" w:rsidRPr="004E1FBE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1F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A9190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1F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0003.0008.0086.0565</w:t>
            </w:r>
          </w:p>
          <w:p w:rsidR="004956A6" w:rsidRPr="004E1FBE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E1F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4E1F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E1F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4E1FB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1FBE">
              <w:rPr>
                <w:rFonts w:ascii="Times New Roman" w:hAnsi="Times New Roman"/>
                <w:sz w:val="16"/>
                <w:szCs w:val="16"/>
              </w:rPr>
              <w:t>0003.0008.0086.0562</w:t>
            </w:r>
          </w:p>
          <w:p w:rsidR="004956A6" w:rsidRPr="004E1FB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1FBE">
              <w:rPr>
                <w:rFonts w:ascii="Times New Roman" w:hAnsi="Times New Roman"/>
                <w:sz w:val="16"/>
                <w:szCs w:val="16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4E1FBE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E1FBE">
              <w:rPr>
                <w:rFonts w:ascii="Times New Roman" w:hAnsi="Times New Roman"/>
                <w:sz w:val="16"/>
                <w:szCs w:val="16"/>
                <w:lang w:val="en-US"/>
              </w:rPr>
              <w:t>По</w:t>
            </w:r>
            <w:proofErr w:type="spellEnd"/>
            <w:r w:rsidRPr="004E1FB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4E1FBE">
              <w:rPr>
                <w:rFonts w:ascii="Times New Roman" w:hAnsi="Times New Roman"/>
                <w:sz w:val="16"/>
                <w:szCs w:val="16"/>
              </w:rPr>
              <w:t>другим</w:t>
            </w:r>
            <w:r w:rsidRPr="004E1FB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E1FBE">
              <w:rPr>
                <w:rFonts w:ascii="Times New Roman" w:hAnsi="Times New Roman"/>
                <w:sz w:val="16"/>
                <w:szCs w:val="16"/>
                <w:lang w:val="en-US"/>
              </w:rPr>
              <w:t>вопросам</w:t>
            </w:r>
            <w:proofErr w:type="spellEnd"/>
          </w:p>
        </w:tc>
      </w:tr>
      <w:tr w:rsidR="00B61357" w:rsidTr="00B61357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357" w:rsidRPr="00B61357" w:rsidRDefault="00B61357" w:rsidP="00B6135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357" w:rsidRPr="00B61357" w:rsidRDefault="00B61357" w:rsidP="00B61357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Республика Мордовия</w:t>
            </w:r>
            <w:r w:rsidRPr="00B61357">
              <w:rPr>
                <w:rFonts w:ascii="Times New Roman" w:hAnsi="Times New Roman"/>
                <w:color w:val="000000"/>
                <w:sz w:val="19"/>
                <w:szCs w:val="19"/>
              </w:rPr>
              <w:t>\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по районам РМ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1357" w:rsidRPr="004A3E1E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357" w:rsidRPr="00422808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357" w:rsidRPr="00422808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357" w:rsidRPr="001D263E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357" w:rsidRPr="001D263E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(16,67%)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357" w:rsidRPr="001D263E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357" w:rsidRPr="001D263E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(16,67%)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357" w:rsidRPr="001D263E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(16,67%)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357" w:rsidRPr="001D263E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357" w:rsidRPr="001D263E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357" w:rsidRPr="001D263E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357" w:rsidRPr="00BB0760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357" w:rsidRPr="00BB0760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357" w:rsidRPr="00BB0760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(50,00%)</w:t>
            </w:r>
          </w:p>
        </w:tc>
      </w:tr>
      <w:tr w:rsidR="00B61357" w:rsidTr="00B61357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357" w:rsidRPr="00B61357" w:rsidRDefault="00B61357" w:rsidP="00B6135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357" w:rsidRDefault="00B6135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Республика Мордовия\ГО Саранск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1357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357" w:rsidRPr="00422808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357" w:rsidRPr="00422808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357" w:rsidRPr="001D263E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(7,69%)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357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357" w:rsidRPr="001D263E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(3,85%)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357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(3,85%)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357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(7,69%)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357" w:rsidRPr="001D263E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(11,54%)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357" w:rsidRPr="001D263E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357" w:rsidRPr="001D263E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357" w:rsidRPr="00BB0760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(3,85%)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357" w:rsidRPr="00BB0760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357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 (61,54%)</w:t>
            </w:r>
          </w:p>
        </w:tc>
      </w:tr>
      <w:tr w:rsidR="00B61357" w:rsidTr="00B61357">
        <w:trPr>
          <w:trHeight w:val="53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357" w:rsidRPr="00B61357" w:rsidRDefault="00B61357" w:rsidP="00B6135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357" w:rsidRDefault="00B6135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13 Республика Мордовия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1357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357" w:rsidRPr="00422808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357" w:rsidRPr="00422808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357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357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(7,69%)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357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357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357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(7,69%)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357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(7,69%)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357" w:rsidRPr="001D263E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357" w:rsidRPr="001D263E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357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357" w:rsidRPr="00BB0760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357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 (76,92%)</w:t>
            </w:r>
          </w:p>
        </w:tc>
      </w:tr>
      <w:tr w:rsidR="00B61357" w:rsidTr="00B61357">
        <w:trPr>
          <w:trHeight w:val="41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357" w:rsidRPr="00B61357" w:rsidRDefault="00B61357" w:rsidP="00B6135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357" w:rsidRDefault="00B6135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1357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357" w:rsidRPr="00422808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357" w:rsidRPr="00422808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357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357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357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357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357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357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357" w:rsidRPr="001D263E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357" w:rsidRPr="001D263E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357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357" w:rsidRPr="00BB0760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357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B61357" w:rsidTr="00B61357">
        <w:trPr>
          <w:trHeight w:val="50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357" w:rsidRPr="00B61357" w:rsidRDefault="00B61357" w:rsidP="00B6135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357" w:rsidRDefault="00B6135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52 Нижегородская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1357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357" w:rsidRPr="00422808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357" w:rsidRPr="00422808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357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357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357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357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357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357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357" w:rsidRPr="001D263E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357" w:rsidRPr="001D263E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357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357" w:rsidRPr="00BB0760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357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61357" w:rsidTr="00B61357">
        <w:trPr>
          <w:trHeight w:val="41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357" w:rsidRPr="00B61357" w:rsidRDefault="00B61357" w:rsidP="00B6135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357" w:rsidRDefault="00B6135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1357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357" w:rsidRPr="00422808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357" w:rsidRPr="00422808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357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357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357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357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357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357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357" w:rsidRPr="001D263E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357" w:rsidRPr="001D263E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357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357" w:rsidRPr="00BB0760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357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B61357" w:rsidTr="00B61357">
        <w:trPr>
          <w:trHeight w:val="562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357" w:rsidRPr="00B61357" w:rsidRDefault="00B61357" w:rsidP="00B6135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357" w:rsidRDefault="00B6135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1357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357" w:rsidRPr="00422808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357" w:rsidRPr="00422808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357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357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357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357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357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(100,00%)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357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357" w:rsidRPr="001D263E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357" w:rsidRPr="001D263E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357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357" w:rsidRPr="00BB0760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357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61357" w:rsidTr="00B61357">
        <w:trPr>
          <w:trHeight w:val="543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357" w:rsidRPr="00B61357" w:rsidRDefault="00B61357" w:rsidP="00B6135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357" w:rsidRDefault="00B6135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1357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357" w:rsidRPr="00422808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357" w:rsidRPr="00422808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357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(8,33%)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357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357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(16,67%)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357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357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(8,33%)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357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(16,67%)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357" w:rsidRPr="001D263E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357" w:rsidRPr="001D263E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357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357" w:rsidRPr="00BB0760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357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(50,00%)</w:t>
            </w:r>
          </w:p>
        </w:tc>
      </w:tr>
      <w:tr w:rsidR="00B61357" w:rsidTr="00B61357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357" w:rsidRPr="00B61357" w:rsidRDefault="00B61357" w:rsidP="00B6135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61357" w:rsidRDefault="00B6135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B61357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61357" w:rsidRPr="00422808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61357" w:rsidRPr="00422808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61357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61357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61357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61357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61357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61357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61357" w:rsidRPr="001D263E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61357" w:rsidRPr="001D263E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61357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61357" w:rsidRPr="00BB0760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61357" w:rsidRDefault="00B613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</w:tr>
    </w:tbl>
    <w:p w:rsidR="00D44F91" w:rsidRPr="00887EF9" w:rsidRDefault="00D44F91" w:rsidP="00B61357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F447E"/>
    <w:multiLevelType w:val="hybridMultilevel"/>
    <w:tmpl w:val="A2B8F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FBE"/>
    <w:rsid w:val="00110014"/>
    <w:rsid w:val="001D33EC"/>
    <w:rsid w:val="00332CEE"/>
    <w:rsid w:val="0037325E"/>
    <w:rsid w:val="00422808"/>
    <w:rsid w:val="004455B4"/>
    <w:rsid w:val="00480AE6"/>
    <w:rsid w:val="004956A6"/>
    <w:rsid w:val="004A3E1E"/>
    <w:rsid w:val="004E1FB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A91906"/>
    <w:rsid w:val="00B61357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613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613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00-1~1\AppData\Local\Temp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D0BAB-2CB4-4A2A-96C5-E3C221A4C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spr_fns_ufns2018.dot</Template>
  <TotalTime>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Дугачева Елена Александровна</dc:creator>
  <cp:lastModifiedBy>User</cp:lastModifiedBy>
  <cp:revision>3</cp:revision>
  <cp:lastPrinted>2015-07-29T16:06:00Z</cp:lastPrinted>
  <dcterms:created xsi:type="dcterms:W3CDTF">2020-08-04T12:37:00Z</dcterms:created>
  <dcterms:modified xsi:type="dcterms:W3CDTF">2020-08-06T06:41:00Z</dcterms:modified>
</cp:coreProperties>
</file>