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5710A">
        <w:rPr>
          <w:rFonts w:ascii="Times New Roman" w:hAnsi="Times New Roman"/>
          <w:noProof/>
          <w:color w:val="000000"/>
          <w:sz w:val="28"/>
          <w:szCs w:val="28"/>
        </w:rPr>
        <w:t>01.08.2023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5710A">
        <w:rPr>
          <w:rFonts w:ascii="Times New Roman" w:hAnsi="Times New Roman"/>
          <w:noProof/>
          <w:color w:val="000000"/>
          <w:sz w:val="28"/>
          <w:szCs w:val="28"/>
        </w:rPr>
        <w:t>31.08.2023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75710A" w:rsidRPr="00887EF9" w:rsidRDefault="0075710A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 август =</w:t>
      </w: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709"/>
        <w:gridCol w:w="992"/>
        <w:gridCol w:w="709"/>
        <w:gridCol w:w="851"/>
        <w:gridCol w:w="992"/>
        <w:gridCol w:w="851"/>
        <w:gridCol w:w="992"/>
        <w:gridCol w:w="1134"/>
        <w:gridCol w:w="992"/>
        <w:gridCol w:w="1417"/>
        <w:gridCol w:w="993"/>
        <w:gridCol w:w="1134"/>
        <w:gridCol w:w="992"/>
        <w:gridCol w:w="992"/>
      </w:tblGrid>
      <w:tr w:rsidR="007243EF" w:rsidRPr="00C0540F" w:rsidTr="0075710A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7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75710A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75710A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75710A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75710A" w:rsidRDefault="004956A6" w:rsidP="00757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75710A" w:rsidRDefault="0075710A" w:rsidP="0075710A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  <w:r w:rsidRPr="0075710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(50%)</w:t>
            </w:r>
          </w:p>
        </w:tc>
      </w:tr>
      <w:tr w:rsidR="0075710A" w:rsidTr="0075710A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75710A" w:rsidRDefault="0075710A" w:rsidP="00757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75710A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1D263E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1D263E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BB0760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BB0760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(50%)</w:t>
            </w:r>
          </w:p>
        </w:tc>
      </w:tr>
      <w:tr w:rsidR="0075710A" w:rsidTr="0075710A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75710A" w:rsidRDefault="0075710A" w:rsidP="00757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75710A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BB0760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(83,33%)</w:t>
            </w:r>
          </w:p>
        </w:tc>
      </w:tr>
      <w:tr w:rsidR="0075710A" w:rsidTr="0075710A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75710A" w:rsidRDefault="0075710A" w:rsidP="00757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75710A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BB0760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75710A" w:rsidTr="0075710A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75710A" w:rsidRDefault="0075710A" w:rsidP="00757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75710A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BB0760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</w:tr>
      <w:tr w:rsidR="0075710A" w:rsidTr="0075710A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75710A" w:rsidRDefault="0075710A" w:rsidP="00757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75710A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BB0760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</w:tr>
      <w:tr w:rsidR="0075710A" w:rsidTr="0075710A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75710A" w:rsidRDefault="0075710A" w:rsidP="00757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75710A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BB0760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(83,33%)</w:t>
            </w:r>
          </w:p>
        </w:tc>
      </w:tr>
      <w:tr w:rsidR="0075710A" w:rsidTr="0075710A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75710A" w:rsidRDefault="0075710A" w:rsidP="00757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75710A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Pr="00422808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(2,16%)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(14,39%)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(2,88%)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(2,88%)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(3,96%)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(1,08%)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(0,36%)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Pr="00BB0760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(1,80%)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 (70,50%)</w:t>
            </w:r>
          </w:p>
        </w:tc>
      </w:tr>
      <w:tr w:rsidR="0075710A" w:rsidTr="0075710A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757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75710A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5710A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71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71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71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71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71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71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71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71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71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71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71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710A" w:rsidRPr="0075710A" w:rsidRDefault="00757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571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225</w:t>
            </w:r>
          </w:p>
        </w:tc>
      </w:tr>
    </w:tbl>
    <w:p w:rsidR="00D44F91" w:rsidRPr="00887EF9" w:rsidRDefault="00D44F91" w:rsidP="007571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F7D0B"/>
    <w:multiLevelType w:val="hybridMultilevel"/>
    <w:tmpl w:val="DABE3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0A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5710A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F1247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375B-FB93-4ED1-B281-F9BE5E9C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Кривова Валентина Сергеевна</cp:lastModifiedBy>
  <cp:revision>2</cp:revision>
  <cp:lastPrinted>2015-07-29T16:06:00Z</cp:lastPrinted>
  <dcterms:created xsi:type="dcterms:W3CDTF">2023-09-21T06:32:00Z</dcterms:created>
  <dcterms:modified xsi:type="dcterms:W3CDTF">2023-09-21T06:32:00Z</dcterms:modified>
</cp:coreProperties>
</file>