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A71412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71412">
        <w:rPr>
          <w:rFonts w:ascii="Times New Roman" w:hAnsi="Times New Roman"/>
          <w:noProof/>
          <w:color w:val="000000"/>
          <w:sz w:val="28"/>
          <w:szCs w:val="28"/>
        </w:rPr>
        <w:t>01.11.2021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71412">
        <w:rPr>
          <w:rFonts w:ascii="Times New Roman" w:hAnsi="Times New Roman"/>
          <w:noProof/>
          <w:color w:val="000000"/>
          <w:sz w:val="28"/>
          <w:szCs w:val="28"/>
        </w:rPr>
        <w:t>30.11.2021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A71412" w:rsidRPr="00A71412">
        <w:rPr>
          <w:rFonts w:ascii="Times New Roman" w:hAnsi="Times New Roman"/>
          <w:noProof/>
          <w:color w:val="000000"/>
          <w:sz w:val="28"/>
          <w:szCs w:val="28"/>
        </w:rPr>
        <w:t xml:space="preserve"> = </w:t>
      </w:r>
      <w:r w:rsidR="00A71412">
        <w:rPr>
          <w:rFonts w:ascii="Times New Roman" w:hAnsi="Times New Roman"/>
          <w:noProof/>
          <w:color w:val="000000"/>
          <w:sz w:val="28"/>
          <w:szCs w:val="28"/>
        </w:rPr>
        <w:t>ноябрь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276"/>
        <w:gridCol w:w="1276"/>
        <w:gridCol w:w="709"/>
        <w:gridCol w:w="1134"/>
        <w:gridCol w:w="1133"/>
        <w:gridCol w:w="992"/>
        <w:gridCol w:w="1276"/>
        <w:gridCol w:w="1133"/>
        <w:gridCol w:w="850"/>
        <w:gridCol w:w="567"/>
        <w:gridCol w:w="850"/>
        <w:gridCol w:w="993"/>
        <w:gridCol w:w="1136"/>
      </w:tblGrid>
      <w:tr w:rsidR="007243EF" w:rsidRPr="00C0540F" w:rsidTr="00A7141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7141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7141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A71412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A7141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A7141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A71412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A7141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7141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7141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A7141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A71412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A71412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A71412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A71412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71412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71412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A71412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A71412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A71412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A714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A7141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A714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A7141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714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141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A7141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71412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A7141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7141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A71412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A7141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71412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4956A6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71412" w:rsidP="00A7141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(75,00%)</w:t>
            </w: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(75,00%)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(25,00%)</w:t>
            </w: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887EF9" w:rsidRDefault="00A71412" w:rsidP="00A714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422808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(1,96%)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(80,39%)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(1,96%)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1D263E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Pr="00BB0760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(15,69%)</w:t>
            </w:r>
          </w:p>
        </w:tc>
      </w:tr>
      <w:tr w:rsidR="00A71412" w:rsidTr="00A7141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887EF9" w:rsidRDefault="00A71412" w:rsidP="00A714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7141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71412" w:rsidRPr="00A71412" w:rsidRDefault="00A714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714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</w:tbl>
    <w:p w:rsidR="00D44F91" w:rsidRPr="00A71412" w:rsidRDefault="00D44F91" w:rsidP="00A714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bookmarkStart w:id="0" w:name="_GoBack"/>
      <w:bookmarkEnd w:id="0"/>
    </w:p>
    <w:sectPr w:rsidR="00D44F91" w:rsidRPr="00A71412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4B"/>
    <w:multiLevelType w:val="hybridMultilevel"/>
    <w:tmpl w:val="C64E3418"/>
    <w:lvl w:ilvl="0" w:tplc="CA7689A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12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71412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526F-D08B-4D9E-8D62-6C4C65F4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2021-12-20T14:47:00Z</cp:lastPrinted>
  <dcterms:created xsi:type="dcterms:W3CDTF">2021-12-20T14:45:00Z</dcterms:created>
  <dcterms:modified xsi:type="dcterms:W3CDTF">2021-12-20T14:48:00Z</dcterms:modified>
</cp:coreProperties>
</file>