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E6E51">
        <w:rPr>
          <w:rFonts w:ascii="Times New Roman" w:hAnsi="Times New Roman"/>
          <w:noProof/>
          <w:color w:val="000000"/>
          <w:sz w:val="28"/>
          <w:szCs w:val="28"/>
        </w:rPr>
        <w:t>01.04.2023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E6E51">
        <w:rPr>
          <w:rFonts w:ascii="Times New Roman" w:hAnsi="Times New Roman"/>
          <w:noProof/>
          <w:color w:val="000000"/>
          <w:sz w:val="28"/>
          <w:szCs w:val="28"/>
        </w:rPr>
        <w:t>30.04.2023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AE6E51" w:rsidRDefault="00AE6E51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= апрель =</w:t>
      </w:r>
    </w:p>
    <w:tbl>
      <w:tblPr>
        <w:tblW w:w="15845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851"/>
        <w:gridCol w:w="850"/>
        <w:gridCol w:w="850"/>
        <w:gridCol w:w="851"/>
        <w:gridCol w:w="993"/>
        <w:gridCol w:w="992"/>
        <w:gridCol w:w="1134"/>
        <w:gridCol w:w="992"/>
        <w:gridCol w:w="1134"/>
        <w:gridCol w:w="993"/>
        <w:gridCol w:w="1134"/>
        <w:gridCol w:w="1134"/>
        <w:gridCol w:w="993"/>
      </w:tblGrid>
      <w:tr w:rsidR="007243EF" w:rsidRPr="00C0540F" w:rsidTr="00E855B9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E855B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E855B9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227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227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227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E855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AE6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E6E51" w:rsidP="00AE6E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AE6E51" w:rsidRDefault="00AE6E51" w:rsidP="00AE6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AE6E51" w:rsidTr="00E855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887EF9" w:rsidRDefault="00AE6E51" w:rsidP="00AE6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E6E51" w:rsidRPr="00AE6E51" w:rsidRDefault="00AE6E51" w:rsidP="00AE6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(62,50%)</w:t>
            </w:r>
          </w:p>
        </w:tc>
      </w:tr>
      <w:tr w:rsidR="00AE6E51" w:rsidTr="00E855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887EF9" w:rsidRDefault="00AE6E51" w:rsidP="00AE6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E6E51" w:rsidRPr="00AE6E51" w:rsidRDefault="00AE6E51" w:rsidP="00AE6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(83,33%)</w:t>
            </w:r>
          </w:p>
        </w:tc>
      </w:tr>
      <w:tr w:rsidR="00AE6E51" w:rsidTr="00E855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887EF9" w:rsidRDefault="00AE6E51" w:rsidP="00AE6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E6E51" w:rsidRPr="00AE6E51" w:rsidRDefault="00AE6E51" w:rsidP="00AE6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(100,00%)</w:t>
            </w:r>
          </w:p>
        </w:tc>
      </w:tr>
      <w:tr w:rsidR="00AE6E51" w:rsidTr="00E855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887EF9" w:rsidRDefault="00AE6E51" w:rsidP="00AE6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E6E51" w:rsidRPr="00AE6E51" w:rsidRDefault="00AE6E51" w:rsidP="00AE6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AE6E51" w:rsidTr="00E855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887EF9" w:rsidRDefault="00AE6E51" w:rsidP="00AE6E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B9" w:rsidRDefault="00AE6E5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  <w:r w:rsidR="003022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AE6E51" w:rsidRDefault="0030227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r w:rsidRPr="00E855B9">
              <w:rPr>
                <w:rFonts w:ascii="Times New Roman" w:hAnsi="Times New Roman"/>
                <w:color w:val="FF0000"/>
                <w:sz w:val="19"/>
                <w:szCs w:val="19"/>
              </w:rPr>
              <w:t xml:space="preserve">(в </w:t>
            </w:r>
            <w:r w:rsidR="00E855B9" w:rsidRPr="00E855B9">
              <w:rPr>
                <w:rFonts w:ascii="Times New Roman" w:hAnsi="Times New Roman"/>
                <w:color w:val="FF0000"/>
                <w:sz w:val="19"/>
                <w:szCs w:val="19"/>
                <w:lang w:val="en-US"/>
              </w:rPr>
              <w:t xml:space="preserve">@ </w:t>
            </w:r>
            <w:r w:rsidR="00E855B9" w:rsidRPr="00E855B9">
              <w:rPr>
                <w:rFonts w:ascii="Times New Roman" w:hAnsi="Times New Roman"/>
                <w:color w:val="FF0000"/>
                <w:sz w:val="19"/>
                <w:szCs w:val="19"/>
              </w:rPr>
              <w:t>форме</w:t>
            </w:r>
            <w:r w:rsidRPr="00E855B9">
              <w:rPr>
                <w:rFonts w:ascii="Times New Roman" w:hAnsi="Times New Roman"/>
                <w:color w:val="FF0000"/>
                <w:sz w:val="19"/>
                <w:szCs w:val="19"/>
              </w:rPr>
              <w:t>)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E6E51" w:rsidRPr="00AE6E51" w:rsidRDefault="00AE6E51" w:rsidP="00AE6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422808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(0,35%)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(0,69%)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(13,84%)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(1,73%)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(5,88%)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1D263E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(2,77%)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(0,35%)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Pr="00BB0760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(5,19%)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 (66,44%)</w:t>
            </w:r>
          </w:p>
        </w:tc>
      </w:tr>
      <w:tr w:rsidR="00AE6E51" w:rsidTr="00E855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887EF9" w:rsidRDefault="00AE6E51" w:rsidP="00AE6E5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E6E5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E6E51" w:rsidRPr="00AE6E51" w:rsidRDefault="00AE6E51" w:rsidP="00AE6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E6E51" w:rsidRPr="00AE6E51" w:rsidRDefault="00AE6E5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E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213</w:t>
            </w:r>
          </w:p>
        </w:tc>
      </w:tr>
    </w:tbl>
    <w:p w:rsidR="00D44F91" w:rsidRPr="00887EF9" w:rsidRDefault="00D44F91" w:rsidP="00AE6E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930B2"/>
    <w:multiLevelType w:val="hybridMultilevel"/>
    <w:tmpl w:val="AEF21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51"/>
    <w:rsid w:val="00110014"/>
    <w:rsid w:val="001D33EC"/>
    <w:rsid w:val="00302271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E6E51"/>
    <w:rsid w:val="00B72A18"/>
    <w:rsid w:val="00BA453D"/>
    <w:rsid w:val="00BB0760"/>
    <w:rsid w:val="00BB5EB9"/>
    <w:rsid w:val="00D44F91"/>
    <w:rsid w:val="00D5158D"/>
    <w:rsid w:val="00E855B9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8-004\Desktop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55EF-DEB4-432A-A32F-599906CF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3</cp:revision>
  <cp:lastPrinted>2015-07-29T16:06:00Z</cp:lastPrinted>
  <dcterms:created xsi:type="dcterms:W3CDTF">2023-05-16T15:03:00Z</dcterms:created>
  <dcterms:modified xsi:type="dcterms:W3CDTF">2023-05-24T11:34:00Z</dcterms:modified>
</cp:coreProperties>
</file>