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8C2EE9">
        <w:rPr>
          <w:rFonts w:ascii="Times New Roman" w:hAnsi="Times New Roman"/>
          <w:noProof/>
          <w:color w:val="000000"/>
          <w:sz w:val="28"/>
          <w:szCs w:val="28"/>
        </w:rPr>
        <w:t>01.04.2024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8C2EE9">
        <w:rPr>
          <w:rFonts w:ascii="Times New Roman" w:hAnsi="Times New Roman"/>
          <w:noProof/>
          <w:color w:val="000000"/>
          <w:sz w:val="28"/>
          <w:szCs w:val="28"/>
        </w:rPr>
        <w:t>30.04.2024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5A480C" w:rsidRPr="00887EF9" w:rsidRDefault="005A480C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апрель =</w:t>
      </w: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400"/>
        <w:gridCol w:w="2969"/>
        <w:gridCol w:w="709"/>
        <w:gridCol w:w="709"/>
        <w:gridCol w:w="567"/>
        <w:gridCol w:w="850"/>
        <w:gridCol w:w="851"/>
        <w:gridCol w:w="992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7243EF" w:rsidRPr="00C0540F" w:rsidTr="005A480C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5A480C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5A480C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5A480C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5A48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5A48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24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5A480C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5A480C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5A480C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5A480C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5A480C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7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5A480C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5A480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5A480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Tr="005A480C">
        <w:trPr>
          <w:cantSplit/>
          <w:trHeight w:val="232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5A480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5A480C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5A480C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5A480C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5A480C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5A480C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5A480C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5A480C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5A480C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A480C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80C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5A480C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5A480C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A480C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80C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5A480C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5A480C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A480C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A480C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5A480C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A480C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480C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5A480C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A480C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5A480C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A480C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5A480C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A480C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5A480C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A48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5A480C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80C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5A480C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A480C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5A480C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A480C">
              <w:rPr>
                <w:rFonts w:ascii="Times New Roman" w:hAnsi="Times New Roman"/>
                <w:sz w:val="16"/>
                <w:szCs w:val="16"/>
                <w:lang w:val="en-US"/>
              </w:rPr>
              <w:t>По</w:t>
            </w:r>
            <w:proofErr w:type="spellEnd"/>
            <w:r w:rsidRPr="005A480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5A480C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5A480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80C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Tr="005A480C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5A480C" w:rsidRDefault="004956A6" w:rsidP="005A48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5A480C" w:rsidRDefault="008C2EE9" w:rsidP="005A480C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="005A480C">
              <w:rPr>
                <w:rFonts w:ascii="Times New Roman" w:hAnsi="Times New Roman"/>
                <w:color w:val="000000"/>
                <w:sz w:val="19"/>
                <w:szCs w:val="19"/>
              </w:rPr>
              <w:t>Республика Мордовия\по районам 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5A480C" w:rsidRDefault="008C2EE9" w:rsidP="005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(5,88%)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(5,88%)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(5,88%)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(82,35%)</w:t>
            </w:r>
          </w:p>
        </w:tc>
      </w:tr>
      <w:tr w:rsidR="008C2EE9" w:rsidTr="005A480C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5A480C" w:rsidRDefault="008C2EE9" w:rsidP="005A48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C2EE9" w:rsidRPr="005A480C" w:rsidRDefault="008C2EE9" w:rsidP="005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(6,67%)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(13,33%)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(20,00%)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(6,67%)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(6,67%)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BB0760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(46,67%)</w:t>
            </w:r>
          </w:p>
        </w:tc>
      </w:tr>
      <w:tr w:rsidR="008C2EE9" w:rsidTr="005A480C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5A480C" w:rsidRDefault="008C2EE9" w:rsidP="005A48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C2EE9" w:rsidRPr="005A480C" w:rsidRDefault="008C2EE9" w:rsidP="005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(37,50%)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(12,50%)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BB0760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(37,50%)</w:t>
            </w:r>
          </w:p>
        </w:tc>
      </w:tr>
      <w:tr w:rsidR="008C2EE9" w:rsidTr="005A480C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5A480C" w:rsidRDefault="008C2EE9" w:rsidP="005A48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C2EE9" w:rsidRPr="005A480C" w:rsidRDefault="008C2EE9" w:rsidP="005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BB0760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8C2EE9" w:rsidTr="005A480C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5A480C" w:rsidRDefault="008C2EE9" w:rsidP="005A48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61 Ростовская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C2EE9" w:rsidRPr="005A480C" w:rsidRDefault="008C2EE9" w:rsidP="005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BB0760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2EE9" w:rsidTr="005A480C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5A480C" w:rsidRDefault="008C2EE9" w:rsidP="005A48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 Ульяновская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C2EE9" w:rsidRPr="005A480C" w:rsidRDefault="008C2EE9" w:rsidP="005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1D263E" w:rsidRDefault="005A480C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</w:t>
            </w:r>
            <w:r w:rsidR="008C2E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BB0760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2EE9" w:rsidTr="005A480C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5A480C" w:rsidRDefault="008C2EE9" w:rsidP="005A48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C2EE9" w:rsidRPr="005A480C" w:rsidRDefault="008C2EE9" w:rsidP="005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BB0760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</w:tr>
      <w:tr w:rsidR="008C2EE9" w:rsidTr="005A480C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5A480C" w:rsidRDefault="008C2EE9" w:rsidP="005A480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C2EE9" w:rsidRPr="005A480C" w:rsidRDefault="008C2EE9" w:rsidP="005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Pr="00422808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(0,63%)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(0,63%)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(1,89%)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1D263E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(2,52%)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(2,52%)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(9,43%)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(13,21%)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(2,52%)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Pr="00BB0760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(15,72%)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EE9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 (50,94%)</w:t>
            </w:r>
          </w:p>
        </w:tc>
      </w:tr>
      <w:tr w:rsidR="005A480C" w:rsidTr="005A480C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A480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A480C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8C2EE9" w:rsidRPr="005A480C" w:rsidRDefault="008C2EE9" w:rsidP="005A4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C2EE9" w:rsidRPr="005A480C" w:rsidRDefault="008C2EE9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A480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108</w:t>
            </w:r>
          </w:p>
        </w:tc>
      </w:tr>
    </w:tbl>
    <w:p w:rsidR="00D44F91" w:rsidRPr="00887EF9" w:rsidRDefault="00D44F91" w:rsidP="005A480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06A"/>
    <w:multiLevelType w:val="hybridMultilevel"/>
    <w:tmpl w:val="2A56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E9"/>
    <w:rsid w:val="00110014"/>
    <w:rsid w:val="001D33EC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5A480C"/>
    <w:rsid w:val="006166F0"/>
    <w:rsid w:val="006757D8"/>
    <w:rsid w:val="007219D4"/>
    <w:rsid w:val="007243EF"/>
    <w:rsid w:val="00840DD6"/>
    <w:rsid w:val="00851325"/>
    <w:rsid w:val="008621F0"/>
    <w:rsid w:val="00887EF9"/>
    <w:rsid w:val="008C2EE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1D5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4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6DA9-DC51-4CDD-A878-BC901926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Беспалова Валентина Сергеевна</cp:lastModifiedBy>
  <cp:revision>2</cp:revision>
  <cp:lastPrinted>2015-07-29T16:06:00Z</cp:lastPrinted>
  <dcterms:created xsi:type="dcterms:W3CDTF">2024-05-13T07:05:00Z</dcterms:created>
  <dcterms:modified xsi:type="dcterms:W3CDTF">2024-05-13T07:05:00Z</dcterms:modified>
</cp:coreProperties>
</file>