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BB3A44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B3A44">
        <w:rPr>
          <w:rFonts w:ascii="Times New Roman" w:hAnsi="Times New Roman"/>
          <w:noProof/>
          <w:color w:val="000000"/>
          <w:sz w:val="28"/>
          <w:szCs w:val="28"/>
        </w:rPr>
        <w:t>01.05.2023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B3A44">
        <w:rPr>
          <w:rFonts w:ascii="Times New Roman" w:hAnsi="Times New Roman"/>
          <w:noProof/>
          <w:color w:val="000000"/>
          <w:sz w:val="28"/>
          <w:szCs w:val="28"/>
        </w:rPr>
        <w:t xml:space="preserve">31.05.2023 </w:t>
      </w:r>
      <w:r w:rsidR="00BB3A44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  </w:t>
      </w:r>
    </w:p>
    <w:p w:rsidR="008C7445" w:rsidRPr="00BB3A44" w:rsidRDefault="00BB3A44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= </w:t>
      </w:r>
      <w:r>
        <w:rPr>
          <w:rFonts w:ascii="Times New Roman" w:hAnsi="Times New Roman"/>
          <w:noProof/>
          <w:color w:val="000000"/>
          <w:sz w:val="28"/>
          <w:szCs w:val="28"/>
        </w:rPr>
        <w:t>май =</w:t>
      </w:r>
    </w:p>
    <w:tbl>
      <w:tblPr>
        <w:tblW w:w="15986" w:type="dxa"/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709"/>
        <w:gridCol w:w="992"/>
        <w:gridCol w:w="851"/>
        <w:gridCol w:w="850"/>
        <w:gridCol w:w="993"/>
        <w:gridCol w:w="992"/>
        <w:gridCol w:w="992"/>
        <w:gridCol w:w="1134"/>
        <w:gridCol w:w="993"/>
        <w:gridCol w:w="1276"/>
        <w:gridCol w:w="993"/>
        <w:gridCol w:w="992"/>
        <w:gridCol w:w="851"/>
        <w:gridCol w:w="992"/>
      </w:tblGrid>
      <w:tr w:rsidR="007243EF" w:rsidRPr="00C0540F" w:rsidTr="00BB3A4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BB3A4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7243EF" w:rsidRPr="00BB3A44" w:rsidRDefault="007243EF" w:rsidP="00BB3A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29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BB3A44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BB3A44" w:rsidRDefault="004956A6" w:rsidP="00BB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B3A4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BB3A4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3A44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B3A4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BB3A4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B3A4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BB3A4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A4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A44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BB3A4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B3A44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A4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A44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BB3A4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B3A44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A4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A4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BB3A4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A4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B3A44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BB3A4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3A44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A4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BB3A4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A4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BB3A4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A4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BB3A4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B3A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A4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A44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BB3A4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B3A44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BB3A4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A4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BB3A44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="00BB3A4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BB3A44">
              <w:rPr>
                <w:rFonts w:ascii="Times New Roman" w:hAnsi="Times New Roman"/>
                <w:sz w:val="16"/>
                <w:szCs w:val="16"/>
              </w:rPr>
              <w:t>вопросам</w:t>
            </w:r>
            <w:bookmarkStart w:id="0" w:name="_GoBack"/>
            <w:bookmarkEnd w:id="0"/>
          </w:p>
        </w:tc>
      </w:tr>
      <w:tr w:rsidR="00BB3A44" w:rsidTr="00BB3A44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3A44" w:rsidRDefault="00BB3A44" w:rsidP="00BB3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BB3A44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B3A44" w:rsidRPr="00BB3A44" w:rsidRDefault="00BB3A44" w:rsidP="00BB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</w:tr>
      <w:tr w:rsidR="00BB3A44" w:rsidTr="00BB3A44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3A44" w:rsidRDefault="00BB3A44" w:rsidP="00BB3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BB3A44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B3A44" w:rsidRPr="00BB3A44" w:rsidRDefault="00BB3A44" w:rsidP="00BB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(57,14%)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</w:tr>
      <w:tr w:rsidR="00BB3A44" w:rsidTr="00BB3A44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3A44" w:rsidRDefault="00BB3A44" w:rsidP="00BB3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BB3A44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B3A44" w:rsidRPr="00BB3A44" w:rsidRDefault="00BB3A44" w:rsidP="00BB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(33,33%)</w:t>
            </w:r>
          </w:p>
        </w:tc>
      </w:tr>
      <w:tr w:rsidR="00BB3A44" w:rsidTr="00BB3A44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3A44" w:rsidRDefault="00BB3A44" w:rsidP="00BB3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BB3A44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B3A44" w:rsidRPr="00BB3A44" w:rsidRDefault="00BB3A44" w:rsidP="00BB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B3A44" w:rsidTr="00BB3A44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3A44" w:rsidRDefault="00BB3A44" w:rsidP="00BB3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BB3A44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B3A44" w:rsidRPr="00BB3A44" w:rsidRDefault="00BB3A44" w:rsidP="00BB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B3A44" w:rsidTr="00BB3A44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3A44" w:rsidRDefault="00BB3A44" w:rsidP="00BB3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BB3A44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B3A44" w:rsidRPr="00BB3A44" w:rsidRDefault="00BB3A44" w:rsidP="00BB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B3A44" w:rsidTr="00BB3A44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3A44" w:rsidRDefault="00BB3A44" w:rsidP="00BB3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BB3A44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Без адреса </w:t>
            </w:r>
          </w:p>
          <w:p w:rsidR="00BB3A44" w:rsidRDefault="00BB3A44" w:rsidP="00BB3A44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(в 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@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форме)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B3A44" w:rsidRPr="00BB3A44" w:rsidRDefault="00BB3A44" w:rsidP="00BB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422808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44" w:rsidRPr="001D263E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(0,81%)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(1,35%)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(2,43%)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(11,32%)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(0,81%)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(9,70%)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Pr="00BB0760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(1,89%)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 (67,65%)</w:t>
            </w:r>
          </w:p>
        </w:tc>
      </w:tr>
      <w:tr w:rsidR="00BB3A44" w:rsidTr="00BB3A44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BB3A4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A44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B3A44" w:rsidRPr="00BB3A44" w:rsidRDefault="00BB3A44" w:rsidP="00BB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B3A44" w:rsidRPr="00BB3A44" w:rsidRDefault="00BB3A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B3A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258</w:t>
            </w:r>
          </w:p>
        </w:tc>
      </w:tr>
    </w:tbl>
    <w:p w:rsidR="00D44F91" w:rsidRPr="00887EF9" w:rsidRDefault="00D44F91" w:rsidP="00BB3A4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44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3A44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EA43-39EA-4C84-82C6-D36B43DE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1</cp:revision>
  <cp:lastPrinted>2023-06-01T07:15:00Z</cp:lastPrinted>
  <dcterms:created xsi:type="dcterms:W3CDTF">2023-06-01T07:11:00Z</dcterms:created>
  <dcterms:modified xsi:type="dcterms:W3CDTF">2023-06-01T07:15:00Z</dcterms:modified>
</cp:coreProperties>
</file>