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C17A2">
        <w:rPr>
          <w:rFonts w:ascii="Times New Roman" w:hAnsi="Times New Roman"/>
          <w:noProof/>
          <w:color w:val="000000"/>
          <w:sz w:val="28"/>
          <w:szCs w:val="28"/>
        </w:rPr>
        <w:t>01.08.2022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C17A2">
        <w:rPr>
          <w:rFonts w:ascii="Times New Roman" w:hAnsi="Times New Roman"/>
          <w:noProof/>
          <w:color w:val="000000"/>
          <w:sz w:val="28"/>
          <w:szCs w:val="28"/>
        </w:rPr>
        <w:t>31.08.2022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5C17A2">
        <w:rPr>
          <w:rFonts w:ascii="Times New Roman" w:hAnsi="Times New Roman"/>
          <w:noProof/>
          <w:color w:val="000000"/>
          <w:sz w:val="28"/>
          <w:szCs w:val="28"/>
        </w:rPr>
        <w:t xml:space="preserve"> = август =</w:t>
      </w:r>
    </w:p>
    <w:tbl>
      <w:tblPr>
        <w:tblW w:w="15842" w:type="dxa"/>
        <w:tblLayout w:type="fixed"/>
        <w:tblLook w:val="04A0" w:firstRow="1" w:lastRow="0" w:firstColumn="1" w:lastColumn="0" w:noHBand="0" w:noVBand="1"/>
      </w:tblPr>
      <w:tblGrid>
        <w:gridCol w:w="400"/>
        <w:gridCol w:w="2118"/>
        <w:gridCol w:w="567"/>
        <w:gridCol w:w="1276"/>
        <w:gridCol w:w="992"/>
        <w:gridCol w:w="992"/>
        <w:gridCol w:w="567"/>
        <w:gridCol w:w="1134"/>
        <w:gridCol w:w="1134"/>
        <w:gridCol w:w="1276"/>
        <w:gridCol w:w="992"/>
        <w:gridCol w:w="853"/>
        <w:gridCol w:w="850"/>
        <w:gridCol w:w="851"/>
        <w:gridCol w:w="850"/>
        <w:gridCol w:w="990"/>
      </w:tblGrid>
      <w:tr w:rsidR="007243EF" w:rsidRPr="003003A9" w:rsidTr="003003A9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003A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003A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3003A9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3003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3003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3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3003A9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3003A9" w:rsidTr="003003A9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003A9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003A9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3003A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3003A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3003A9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3003A9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3003A9" w:rsidTr="003003A9">
        <w:trPr>
          <w:cantSplit/>
          <w:trHeight w:val="3178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03A9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03A9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3003A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003A9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0003.0008.0086.1198 </w:t>
            </w:r>
          </w:p>
          <w:p w:rsidR="004956A6" w:rsidRPr="003003A9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3003A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3003A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3003A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3003A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03A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3003A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03A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3003A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03A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03A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3003A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03A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003A9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3003A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03A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3003A9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03A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3003A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03A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3003A9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03A9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3003A9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3003A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3003A9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3003A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03A9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3003A9" w:rsidRPr="003003A9" w:rsidTr="003003A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3003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3003A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 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(40,00%)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</w:tr>
      <w:tr w:rsidR="003003A9" w:rsidRPr="003003A9" w:rsidTr="003003A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3003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(42,86%)</w:t>
            </w:r>
          </w:p>
        </w:tc>
      </w:tr>
      <w:tr w:rsidR="003003A9" w:rsidRPr="003003A9" w:rsidTr="003003A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3003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(3,45%)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(3,45%)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(10,34%)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(13,79%)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(10,34%)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(58,62%)</w:t>
            </w:r>
          </w:p>
        </w:tc>
      </w:tr>
      <w:tr w:rsidR="003003A9" w:rsidRPr="003003A9" w:rsidTr="003003A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3003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color w:val="000000"/>
                <w:sz w:val="16"/>
                <w:szCs w:val="16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03A9" w:rsidRPr="003003A9" w:rsidTr="003003A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3003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color w:val="000000"/>
                <w:sz w:val="16"/>
                <w:szCs w:val="16"/>
              </w:rPr>
              <w:t>57 Орловская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03A9" w:rsidRPr="003003A9" w:rsidTr="003003A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3003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03A9" w:rsidRPr="003003A9" w:rsidTr="003003A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3003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3A9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(2,99%)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(6,97%)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(34,83%)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(1,49%)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(3,48%)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(0,50%)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(2,49%)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 (45,77%)</w:t>
            </w:r>
          </w:p>
        </w:tc>
      </w:tr>
      <w:tr w:rsidR="003003A9" w:rsidRPr="003003A9" w:rsidTr="003003A9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3003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03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03A9" w:rsidRPr="003003A9" w:rsidRDefault="003003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003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</w:tbl>
    <w:p w:rsidR="00D44F91" w:rsidRPr="00887EF9" w:rsidRDefault="00D44F91" w:rsidP="003003A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30FDD"/>
    <w:multiLevelType w:val="hybridMultilevel"/>
    <w:tmpl w:val="6BA6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A2"/>
    <w:rsid w:val="00110014"/>
    <w:rsid w:val="001D33EC"/>
    <w:rsid w:val="003003A9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C17A2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00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00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B4C3B-6189-4BF0-945C-3BB7B368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2022-10-20T13:56:00Z</dcterms:created>
  <dcterms:modified xsi:type="dcterms:W3CDTF">2022-10-20T13:56:00Z</dcterms:modified>
</cp:coreProperties>
</file>