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859B5">
        <w:rPr>
          <w:rFonts w:ascii="Times New Roman" w:hAnsi="Times New Roman"/>
          <w:noProof/>
          <w:color w:val="000000"/>
          <w:sz w:val="28"/>
          <w:szCs w:val="28"/>
        </w:rPr>
        <w:t>01.09.2024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859B5">
        <w:rPr>
          <w:rFonts w:ascii="Times New Roman" w:hAnsi="Times New Roman"/>
          <w:noProof/>
          <w:color w:val="000000"/>
          <w:sz w:val="28"/>
          <w:szCs w:val="28"/>
        </w:rPr>
        <w:t>30.09.2024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400"/>
        <w:gridCol w:w="2685"/>
        <w:gridCol w:w="567"/>
        <w:gridCol w:w="992"/>
        <w:gridCol w:w="851"/>
        <w:gridCol w:w="992"/>
        <w:gridCol w:w="851"/>
        <w:gridCol w:w="992"/>
        <w:gridCol w:w="850"/>
        <w:gridCol w:w="851"/>
        <w:gridCol w:w="992"/>
        <w:gridCol w:w="851"/>
        <w:gridCol w:w="992"/>
        <w:gridCol w:w="992"/>
        <w:gridCol w:w="992"/>
        <w:gridCol w:w="993"/>
      </w:tblGrid>
      <w:tr w:rsidR="007243EF" w:rsidRPr="00C0540F" w:rsidTr="006812A9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7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6812A9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1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6812A9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6812A9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6812A9" w:rsidRDefault="004956A6" w:rsidP="006812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812A9" w:rsidRPr="006812A9" w:rsidRDefault="006812A9" w:rsidP="006812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9859B5" w:rsidP="006812A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="006812A9">
              <w:rPr>
                <w:rFonts w:ascii="Times New Roman" w:hAnsi="Times New Roman"/>
                <w:color w:val="000000"/>
                <w:sz w:val="19"/>
                <w:szCs w:val="19"/>
              </w:rPr>
              <w:t>Республика Мордовия\ 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4956A6" w:rsidRPr="006812A9" w:rsidRDefault="009859B5" w:rsidP="0068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</w:tr>
      <w:tr w:rsidR="009859B5" w:rsidTr="006812A9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6812A9" w:rsidRDefault="009859B5" w:rsidP="006812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859B5" w:rsidRPr="006812A9" w:rsidRDefault="009859B5" w:rsidP="0068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(28,57%)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BB0760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BB0760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(42,86%)</w:t>
            </w:r>
          </w:p>
        </w:tc>
      </w:tr>
      <w:tr w:rsidR="009859B5" w:rsidTr="006812A9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6812A9" w:rsidRDefault="009859B5" w:rsidP="006812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859B5" w:rsidRPr="006812A9" w:rsidRDefault="009859B5" w:rsidP="0068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BB0760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6812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(100,0%)</w:t>
            </w:r>
          </w:p>
        </w:tc>
      </w:tr>
      <w:tr w:rsidR="009859B5" w:rsidTr="006812A9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6812A9" w:rsidRDefault="009859B5" w:rsidP="006812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859B5" w:rsidRPr="006812A9" w:rsidRDefault="009859B5" w:rsidP="0068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(10,53%)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(5,26%)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(15,79%)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BB0760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(10,53%)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(57,89%)</w:t>
            </w:r>
          </w:p>
        </w:tc>
      </w:tr>
      <w:tr w:rsidR="009859B5" w:rsidTr="006812A9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6812A9" w:rsidRDefault="009859B5" w:rsidP="006812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859B5" w:rsidRPr="006812A9" w:rsidRDefault="009859B5" w:rsidP="0068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6812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</w:t>
            </w:r>
            <w:r w:rsidR="009859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BB0760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59B5" w:rsidTr="006812A9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6812A9" w:rsidRDefault="009859B5" w:rsidP="006812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859B5" w:rsidRPr="006812A9" w:rsidRDefault="009859B5" w:rsidP="0068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BB0760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59B5" w:rsidTr="006812A9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6812A9" w:rsidRDefault="009859B5" w:rsidP="006812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859B5" w:rsidRPr="006812A9" w:rsidRDefault="009859B5" w:rsidP="0068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BB0760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9859B5" w:rsidTr="006812A9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6812A9" w:rsidRDefault="009859B5" w:rsidP="006812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859B5" w:rsidRPr="006812A9" w:rsidRDefault="009859B5" w:rsidP="0068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BB0760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59B5" w:rsidTr="006812A9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6812A9" w:rsidRDefault="009859B5" w:rsidP="006812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859B5" w:rsidRPr="006812A9" w:rsidRDefault="009859B5" w:rsidP="0068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BB0760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59B5" w:rsidTr="006812A9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6812A9" w:rsidRDefault="009859B5" w:rsidP="006812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859B5" w:rsidRPr="006812A9" w:rsidRDefault="009859B5" w:rsidP="0068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BB0760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59B5" w:rsidTr="006812A9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6812A9" w:rsidRDefault="009859B5" w:rsidP="006812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71 Тульская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859B5" w:rsidRPr="006812A9" w:rsidRDefault="009859B5" w:rsidP="0068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BB0760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59B5" w:rsidTr="006812A9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6812A9" w:rsidRDefault="009859B5" w:rsidP="006812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859B5" w:rsidRPr="006812A9" w:rsidRDefault="009859B5" w:rsidP="0068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BB0760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9859B5" w:rsidTr="006812A9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6812A9" w:rsidRDefault="009859B5" w:rsidP="006812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859B5" w:rsidRPr="006812A9" w:rsidRDefault="009859B5" w:rsidP="0068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6812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</w:t>
            </w:r>
            <w:r w:rsidR="006812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6812A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</w:t>
            </w:r>
            <w:r w:rsidR="009859B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BB0760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59B5" w:rsidTr="006812A9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6812A9" w:rsidRDefault="009859B5" w:rsidP="006812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859B5" w:rsidRPr="006812A9" w:rsidRDefault="009859B5" w:rsidP="0068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Pr="00422808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1D263E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Pr="00BB0760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 (33,33%)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9B5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 (50,00%)</w:t>
            </w:r>
          </w:p>
        </w:tc>
      </w:tr>
      <w:tr w:rsidR="006812A9" w:rsidTr="006812A9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59B5" w:rsidRPr="006812A9" w:rsidRDefault="009859B5" w:rsidP="006812A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59B5" w:rsidRPr="006812A9" w:rsidRDefault="009859B5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812A9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9859B5" w:rsidRPr="006812A9" w:rsidRDefault="009859B5" w:rsidP="00681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59B5" w:rsidRPr="006812A9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59B5" w:rsidRPr="006812A9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59B5" w:rsidRPr="006812A9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59B5" w:rsidRPr="006812A9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59B5" w:rsidRPr="006812A9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59B5" w:rsidRPr="006812A9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59B5" w:rsidRPr="006812A9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59B5" w:rsidRPr="006812A9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59B5" w:rsidRPr="006812A9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59B5" w:rsidRPr="006812A9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59B5" w:rsidRPr="006812A9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59B5" w:rsidRPr="006812A9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859B5" w:rsidRPr="006812A9" w:rsidRDefault="009859B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812A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101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A632E"/>
    <w:multiLevelType w:val="hybridMultilevel"/>
    <w:tmpl w:val="3CA4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B5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812A9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859B5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812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8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2288-CFF8-49E5-B9FA-103AD2D1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cp:lastPrinted>2015-07-29T16:06:00Z</cp:lastPrinted>
  <dcterms:created xsi:type="dcterms:W3CDTF">2024-10-24T08:51:00Z</dcterms:created>
  <dcterms:modified xsi:type="dcterms:W3CDTF">2024-10-24T08:55:00Z</dcterms:modified>
</cp:coreProperties>
</file>