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797948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97948">
        <w:rPr>
          <w:rFonts w:ascii="Times New Roman" w:hAnsi="Times New Roman"/>
          <w:noProof/>
          <w:color w:val="000000"/>
          <w:sz w:val="28"/>
          <w:szCs w:val="28"/>
        </w:rPr>
        <w:t>01.09.2021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97948">
        <w:rPr>
          <w:rFonts w:ascii="Times New Roman" w:hAnsi="Times New Roman"/>
          <w:noProof/>
          <w:color w:val="000000"/>
          <w:sz w:val="28"/>
          <w:szCs w:val="28"/>
        </w:rPr>
        <w:t xml:space="preserve">30.09.2021 </w:t>
      </w:r>
      <w:r w:rsidR="00797948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= </w:t>
      </w:r>
      <w:r w:rsidR="00797948">
        <w:rPr>
          <w:rFonts w:ascii="Times New Roman" w:hAnsi="Times New Roman"/>
          <w:noProof/>
          <w:color w:val="000000"/>
          <w:sz w:val="28"/>
          <w:szCs w:val="28"/>
        </w:rPr>
        <w:t>сентябрь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399"/>
        <w:gridCol w:w="2118"/>
        <w:gridCol w:w="567"/>
        <w:gridCol w:w="1134"/>
        <w:gridCol w:w="709"/>
        <w:gridCol w:w="709"/>
        <w:gridCol w:w="709"/>
        <w:gridCol w:w="1134"/>
        <w:gridCol w:w="992"/>
        <w:gridCol w:w="1276"/>
        <w:gridCol w:w="1134"/>
        <w:gridCol w:w="1276"/>
        <w:gridCol w:w="709"/>
        <w:gridCol w:w="851"/>
        <w:gridCol w:w="1134"/>
        <w:gridCol w:w="992"/>
      </w:tblGrid>
      <w:tr w:rsidR="007243EF" w:rsidRPr="00C0540F" w:rsidTr="00797948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79794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79794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797948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7979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7979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797948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79794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797948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797948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79794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797948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797948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797948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797948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797948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797948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797948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79794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0003.0008.0086.1198 </w:t>
            </w:r>
          </w:p>
          <w:p w:rsidR="004956A6" w:rsidRPr="0079794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7979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7979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7979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7979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979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7948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7979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797948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979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7948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7979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79794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979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C508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7979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979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97948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7979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C508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79794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9794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79794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C508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79794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979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9794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7948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79794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7948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979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79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797948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7979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7948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Tr="0079794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97948" w:rsidP="0079794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797948" w:rsidTr="0079794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887EF9" w:rsidRDefault="0079794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BB0760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BB0760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</w:tr>
      <w:tr w:rsidR="00797948" w:rsidTr="0079794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887EF9" w:rsidRDefault="0079794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(10,53%)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(84,21%)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BB0760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BB0760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7948" w:rsidTr="0079794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887EF9" w:rsidRDefault="0079794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BB0760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97948" w:rsidTr="0079794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887EF9" w:rsidRDefault="0079794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BB0760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7948" w:rsidTr="00797948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887EF9" w:rsidRDefault="0079794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948" w:rsidRPr="006C508E" w:rsidRDefault="006C50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42280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(69,57%)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(6,52%)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1D263E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Pr="00BB0760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(21,74%)</w:t>
            </w:r>
          </w:p>
        </w:tc>
      </w:tr>
      <w:tr w:rsidR="00797948" w:rsidTr="0079794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887EF9" w:rsidRDefault="0079794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79794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797948" w:rsidRPr="006C508E" w:rsidRDefault="006C50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797948" w:rsidRDefault="007979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979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7948" w:rsidRPr="006C508E" w:rsidRDefault="006C50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</w:tr>
    </w:tbl>
    <w:p w:rsidR="00D44F91" w:rsidRPr="00887EF9" w:rsidRDefault="00D44F91" w:rsidP="0079794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48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C508E"/>
    <w:rsid w:val="007219D4"/>
    <w:rsid w:val="007243EF"/>
    <w:rsid w:val="00797948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D27B-D9E1-4BA2-BE56-9B8B747A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2021-10-07T11:08:00Z</dcterms:created>
  <dcterms:modified xsi:type="dcterms:W3CDTF">2021-10-08T09:25:00Z</dcterms:modified>
</cp:coreProperties>
</file>