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Pr="00887EF9" w:rsidRDefault="008C744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124593">
        <w:rPr>
          <w:rFonts w:ascii="Times New Roman" w:hAnsi="Times New Roman"/>
          <w:noProof/>
          <w:color w:val="000000"/>
          <w:sz w:val="28"/>
          <w:szCs w:val="28"/>
        </w:rPr>
        <w:t>01.12.2023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124593">
        <w:rPr>
          <w:rFonts w:ascii="Times New Roman" w:hAnsi="Times New Roman"/>
          <w:noProof/>
          <w:color w:val="000000"/>
          <w:sz w:val="28"/>
          <w:szCs w:val="28"/>
        </w:rPr>
        <w:t>31.12.2023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  <w:r w:rsidR="00011AFA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bookmarkStart w:id="0" w:name="_GoBack"/>
      <w:r w:rsidR="00011AFA" w:rsidRPr="00011AFA">
        <w:rPr>
          <w:rFonts w:ascii="Times New Roman" w:hAnsi="Times New Roman"/>
          <w:b/>
          <w:noProof/>
          <w:color w:val="FF0000"/>
          <w:sz w:val="28"/>
          <w:szCs w:val="28"/>
        </w:rPr>
        <w:t>декабрь</w:t>
      </w:r>
      <w:bookmarkEnd w:id="0"/>
      <w:r w:rsidR="00011AFA">
        <w:rPr>
          <w:rFonts w:ascii="Times New Roman" w:hAnsi="Times New Roman"/>
          <w:noProof/>
          <w:color w:val="000000"/>
          <w:sz w:val="28"/>
          <w:szCs w:val="28"/>
        </w:rPr>
        <w:t xml:space="preserve"> =</w:t>
      </w:r>
    </w:p>
    <w:tbl>
      <w:tblPr>
        <w:tblW w:w="15702" w:type="dxa"/>
        <w:tblLayout w:type="fixed"/>
        <w:tblLook w:val="04A0" w:firstRow="1" w:lastRow="0" w:firstColumn="1" w:lastColumn="0" w:noHBand="0" w:noVBand="1"/>
      </w:tblPr>
      <w:tblGrid>
        <w:gridCol w:w="400"/>
        <w:gridCol w:w="1835"/>
        <w:gridCol w:w="709"/>
        <w:gridCol w:w="850"/>
        <w:gridCol w:w="993"/>
        <w:gridCol w:w="992"/>
        <w:gridCol w:w="992"/>
        <w:gridCol w:w="992"/>
        <w:gridCol w:w="851"/>
        <w:gridCol w:w="993"/>
        <w:gridCol w:w="850"/>
        <w:gridCol w:w="993"/>
        <w:gridCol w:w="1133"/>
        <w:gridCol w:w="991"/>
        <w:gridCol w:w="1134"/>
        <w:gridCol w:w="994"/>
      </w:tblGrid>
      <w:tr w:rsidR="007243EF" w:rsidRPr="00C0540F" w:rsidTr="00124593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 </w:t>
            </w:r>
            <w:proofErr w:type="gramStart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которого</w:t>
            </w:r>
            <w:proofErr w:type="gramEnd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поступило обращение</w:t>
            </w:r>
          </w:p>
        </w:tc>
        <w:tc>
          <w:tcPr>
            <w:tcW w:w="134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124593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124593">
        <w:trPr>
          <w:cantSplit/>
          <w:trHeight w:val="2753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12459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0001.0002.0027.0137</w:t>
            </w:r>
          </w:p>
          <w:p w:rsidR="004956A6" w:rsidRPr="0012459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593">
              <w:rPr>
                <w:rFonts w:ascii="Times New Roman" w:hAnsi="Times New Roman"/>
                <w:sz w:val="16"/>
                <w:szCs w:val="1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12459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956A6" w:rsidRPr="0012459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124593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956A6" w:rsidRPr="00124593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12459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593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956A6" w:rsidRPr="0012459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124593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12459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593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956A6" w:rsidRPr="0012459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124593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124593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124593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956A6" w:rsidRPr="00124593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124593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24593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956A6" w:rsidRPr="00124593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593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124593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956A6" w:rsidRPr="00124593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124593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956A6" w:rsidRPr="00124593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124593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956A6" w:rsidRPr="00124593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45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124593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593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956A6" w:rsidRPr="00124593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593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12459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59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По </w:t>
            </w:r>
            <w:r w:rsidRPr="00124593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12459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4593">
              <w:rPr>
                <w:rFonts w:ascii="Times New Roman" w:hAnsi="Times New Roman"/>
                <w:sz w:val="16"/>
                <w:szCs w:val="16"/>
                <w:lang w:val="en-US"/>
              </w:rPr>
              <w:t>вопросам</w:t>
            </w:r>
            <w:proofErr w:type="spellEnd"/>
          </w:p>
        </w:tc>
      </w:tr>
      <w:tr w:rsidR="004956A6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87EF9" w:rsidRDefault="004956A6" w:rsidP="001245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24593" w:rsidRDefault="00124593" w:rsidP="00124593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Республика Мордовия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/ по районам РМ</w:t>
            </w:r>
            <w:r w:rsidRPr="001245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956A6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(15,00%)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(20,00%)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(10,0%)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(5,00%)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(5,00%)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(25,00%)</w:t>
            </w:r>
          </w:p>
        </w:tc>
      </w:tr>
      <w:tr w:rsidR="00124593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887EF9" w:rsidRDefault="00124593" w:rsidP="001245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Мордовия\ГО Саранск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Pr="00422808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(10,34%)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(10,34%)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(6,90%)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(3,45%)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(13,79%)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(6,90%)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(13,79%)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(6,90%)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(27,59%)</w:t>
            </w:r>
          </w:p>
        </w:tc>
      </w:tr>
      <w:tr w:rsidR="00124593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887EF9" w:rsidRDefault="00124593" w:rsidP="001245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 Республика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Pr="00422808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(22,22%)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(11,11%)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(22,22%)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(11,11%)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(33,33%)</w:t>
            </w:r>
          </w:p>
        </w:tc>
      </w:tr>
      <w:tr w:rsidR="00124593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887EF9" w:rsidRDefault="00124593" w:rsidP="001245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36 Воронежская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Pr="00422808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4593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887EF9" w:rsidRDefault="00124593" w:rsidP="001245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Pr="00422808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(66,67%)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</w:tr>
      <w:tr w:rsidR="00124593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887EF9" w:rsidRDefault="00124593" w:rsidP="001245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52 Нижегородская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Pr="00422808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4593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887EF9" w:rsidRDefault="00124593" w:rsidP="001245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69 Тверская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Pr="00422808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(100%)</w:t>
            </w:r>
          </w:p>
        </w:tc>
      </w:tr>
      <w:tr w:rsidR="00124593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887EF9" w:rsidRDefault="00124593" w:rsidP="001245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73 Ульяновская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Pr="00422808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4593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887EF9" w:rsidRDefault="00124593" w:rsidP="001245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Pr="00422808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(40,00%)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(40,00%)</w:t>
            </w:r>
          </w:p>
        </w:tc>
      </w:tr>
      <w:tr w:rsidR="00124593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887EF9" w:rsidRDefault="00124593" w:rsidP="001245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Без адреса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Pr="00422808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(0,70%)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(1,41%)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(2,11%)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(1,41%)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(2,11%)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(7,75%)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(0,70%)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1D263E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(3,52%)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(5,63%)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BB0760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(0,70%)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(23,94%)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Default="0012459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 (50,00%)</w:t>
            </w:r>
          </w:p>
        </w:tc>
      </w:tr>
      <w:tr w:rsidR="00124593" w:rsidTr="00124593">
        <w:trPr>
          <w:trHeight w:val="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93" w:rsidRPr="00887EF9" w:rsidRDefault="00124593" w:rsidP="001245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124593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24593" w:rsidRPr="00124593" w:rsidRDefault="00124593" w:rsidP="0012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5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91</w:t>
            </w:r>
          </w:p>
        </w:tc>
      </w:tr>
    </w:tbl>
    <w:p w:rsidR="00D44F91" w:rsidRPr="00124593" w:rsidRDefault="00D44F91" w:rsidP="0012459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sectPr w:rsidR="00D44F91" w:rsidRPr="00124593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1BD7"/>
    <w:multiLevelType w:val="hybridMultilevel"/>
    <w:tmpl w:val="7E225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93"/>
    <w:rsid w:val="00011AFA"/>
    <w:rsid w:val="000E5DC2"/>
    <w:rsid w:val="00110014"/>
    <w:rsid w:val="00124593"/>
    <w:rsid w:val="001D33EC"/>
    <w:rsid w:val="00332CEE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~1\AppData\Local\Temp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150D-0EFD-453B-A1CE-3C1007DF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Дугачева Елена Александровна</cp:lastModifiedBy>
  <cp:revision>3</cp:revision>
  <cp:lastPrinted>2024-01-12T13:20:00Z</cp:lastPrinted>
  <dcterms:created xsi:type="dcterms:W3CDTF">2024-01-12T13:14:00Z</dcterms:created>
  <dcterms:modified xsi:type="dcterms:W3CDTF">2024-01-12T13:20:00Z</dcterms:modified>
</cp:coreProperties>
</file>