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90" w:rsidRDefault="00245473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C46C90" w:rsidRDefault="00245473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C46C90" w:rsidRDefault="00245473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01.01.2024 </w:t>
      </w:r>
      <w:r>
        <w:rPr>
          <w:noProof/>
        </w:rPr>
        <w:t>по</w:t>
      </w:r>
      <w:r>
        <w:rPr>
          <w:noProof/>
          <w:lang w:val="en-US"/>
        </w:rPr>
        <w:t xml:space="preserve"> 31.03.2024</w:t>
      </w:r>
    </w:p>
    <w:p w:rsidR="00C46C90" w:rsidRDefault="00C46C90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134"/>
        <w:gridCol w:w="1134"/>
      </w:tblGrid>
      <w:tr w:rsidR="00245473" w:rsidRPr="00245473" w:rsidTr="00245473">
        <w:trPr>
          <w:cantSplit/>
          <w:trHeight w:val="659"/>
        </w:trPr>
        <w:tc>
          <w:tcPr>
            <w:tcW w:w="7939" w:type="dxa"/>
          </w:tcPr>
          <w:p w:rsidR="00245473" w:rsidRPr="00245473" w:rsidRDefault="00245473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  <w:p w:rsidR="00245473" w:rsidRPr="00245473" w:rsidRDefault="00245473">
            <w:pPr>
              <w:jc w:val="center"/>
              <w:rPr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18"/>
                <w:szCs w:val="18"/>
              </w:rPr>
            </w:pPr>
            <w:r w:rsidRPr="00245473">
              <w:rPr>
                <w:noProof/>
                <w:sz w:val="18"/>
                <w:szCs w:val="18"/>
              </w:rPr>
              <w:t>Количество документов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  <w:lang w:val="en-US"/>
              </w:rPr>
            </w:pPr>
            <w:r w:rsidRPr="00245473">
              <w:rPr>
                <w:noProof/>
                <w:sz w:val="20"/>
                <w:szCs w:val="20"/>
                <w:lang w:val="en-US"/>
              </w:rPr>
              <w:t>%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0003.0008.0086.0546 Налог на прибыль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0003.0008.0086.0547 Госпошлины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3,4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18,6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3,4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4,6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136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</w:tcPr>
          <w:p w:rsidR="00245473" w:rsidRPr="00245473" w:rsidRDefault="00245473">
            <w:pPr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noProof/>
                <w:sz w:val="20"/>
                <w:szCs w:val="20"/>
              </w:rPr>
            </w:pPr>
            <w:r w:rsidRPr="00245473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</w:rPr>
            </w:pPr>
            <w:r w:rsidRPr="00245473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245473" w:rsidRPr="00245473" w:rsidTr="00245473">
        <w:trPr>
          <w:cantSplit/>
        </w:trPr>
        <w:tc>
          <w:tcPr>
            <w:tcW w:w="7939" w:type="dxa"/>
            <w:shd w:val="clear" w:color="auto" w:fill="EAF1DD" w:themeFill="accent3" w:themeFillTint="33"/>
          </w:tcPr>
          <w:p w:rsidR="00245473" w:rsidRPr="00245473" w:rsidRDefault="00245473" w:rsidP="00245473">
            <w:pPr>
              <w:jc w:val="right"/>
              <w:rPr>
                <w:b/>
                <w:noProof/>
                <w:sz w:val="20"/>
                <w:szCs w:val="20"/>
              </w:rPr>
            </w:pPr>
            <w:r w:rsidRPr="00245473">
              <w:rPr>
                <w:b/>
                <w:noProof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245473" w:rsidRPr="00245473" w:rsidRDefault="00245473" w:rsidP="00245473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245473">
              <w:rPr>
                <w:b/>
                <w:noProof/>
                <w:sz w:val="20"/>
                <w:szCs w:val="20"/>
              </w:rPr>
              <w:t>566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245473" w:rsidRPr="00245473" w:rsidRDefault="00245473" w:rsidP="0024547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5473">
              <w:rPr>
                <w:color w:val="000000"/>
                <w:sz w:val="20"/>
                <w:szCs w:val="20"/>
              </w:rPr>
              <w:t>100</w:t>
            </w:r>
            <w:r w:rsidRPr="00245473">
              <w:rPr>
                <w:color w:val="000000"/>
                <w:sz w:val="20"/>
                <w:szCs w:val="20"/>
                <w:lang w:val="en-US"/>
              </w:rPr>
              <w:t xml:space="preserve"> %</w:t>
            </w:r>
          </w:p>
        </w:tc>
      </w:tr>
    </w:tbl>
    <w:p w:rsidR="00245473" w:rsidRPr="00245473" w:rsidRDefault="00245473" w:rsidP="00245473">
      <w:pPr>
        <w:rPr>
          <w:noProof/>
          <w:sz w:val="14"/>
          <w:szCs w:val="14"/>
          <w:lang w:val="en-US"/>
        </w:rPr>
      </w:pPr>
    </w:p>
    <w:sectPr w:rsidR="00245473" w:rsidRPr="00245473" w:rsidSect="00245473">
      <w:pgSz w:w="11907" w:h="16840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73"/>
    <w:rsid w:val="00245473"/>
    <w:rsid w:val="003830B5"/>
    <w:rsid w:val="00C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7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7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360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Дугачева Елена Александровна</dc:creator>
  <cp:lastModifiedBy>Беспалова Валентина Сергеевна</cp:lastModifiedBy>
  <cp:revision>2</cp:revision>
  <cp:lastPrinted>1900-12-31T21:00:00Z</cp:lastPrinted>
  <dcterms:created xsi:type="dcterms:W3CDTF">2024-05-13T07:44:00Z</dcterms:created>
  <dcterms:modified xsi:type="dcterms:W3CDTF">2024-05-13T07:44:00Z</dcterms:modified>
</cp:coreProperties>
</file>