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253E56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53E56">
        <w:rPr>
          <w:rFonts w:ascii="Times New Roman" w:hAnsi="Times New Roman"/>
          <w:sz w:val="24"/>
          <w:szCs w:val="24"/>
        </w:rPr>
        <w:t xml:space="preserve">Статистика по </w:t>
      </w:r>
      <w:r w:rsidR="00BA453D" w:rsidRPr="00253E56">
        <w:rPr>
          <w:rFonts w:ascii="Times New Roman" w:hAnsi="Times New Roman"/>
          <w:sz w:val="24"/>
          <w:szCs w:val="24"/>
        </w:rPr>
        <w:t>заявлени</w:t>
      </w:r>
      <w:r w:rsidRPr="00253E56">
        <w:rPr>
          <w:rFonts w:ascii="Times New Roman" w:hAnsi="Times New Roman"/>
          <w:sz w:val="24"/>
          <w:szCs w:val="24"/>
        </w:rPr>
        <w:t xml:space="preserve">ям граждан, </w:t>
      </w:r>
    </w:p>
    <w:p w:rsidR="00887EF9" w:rsidRPr="00253E56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53E56">
        <w:rPr>
          <w:rFonts w:ascii="Times New Roman" w:hAnsi="Times New Roman"/>
          <w:sz w:val="24"/>
          <w:szCs w:val="24"/>
        </w:rPr>
        <w:t>направленным</w:t>
      </w:r>
      <w:proofErr w:type="gramEnd"/>
      <w:r w:rsidRPr="00253E56">
        <w:rPr>
          <w:rFonts w:ascii="Times New Roman" w:hAnsi="Times New Roman"/>
          <w:sz w:val="24"/>
          <w:szCs w:val="24"/>
        </w:rPr>
        <w:t xml:space="preserve"> на рассмотрение в структурные подразделения </w:t>
      </w:r>
      <w:r w:rsidR="00BA453D" w:rsidRPr="00253E56">
        <w:rPr>
          <w:rFonts w:ascii="Times New Roman" w:hAnsi="Times New Roman"/>
          <w:sz w:val="24"/>
          <w:szCs w:val="24"/>
        </w:rPr>
        <w:t>У</w:t>
      </w:r>
      <w:r w:rsidRPr="00253E56">
        <w:rPr>
          <w:rFonts w:ascii="Times New Roman" w:hAnsi="Times New Roman"/>
          <w:sz w:val="24"/>
          <w:szCs w:val="24"/>
        </w:rPr>
        <w:t>ФНС России</w:t>
      </w:r>
    </w:p>
    <w:p w:rsidR="008C7445" w:rsidRPr="00253E56" w:rsidRDefault="008C7445" w:rsidP="00887E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3E56">
        <w:rPr>
          <w:rFonts w:ascii="Times New Roman" w:hAnsi="Times New Roman"/>
          <w:sz w:val="24"/>
          <w:szCs w:val="24"/>
        </w:rPr>
        <w:t xml:space="preserve">за период </w:t>
      </w:r>
      <w:r w:rsidR="00253E56" w:rsidRPr="00253E56">
        <w:rPr>
          <w:rFonts w:ascii="Times New Roman" w:hAnsi="Times New Roman"/>
          <w:noProof/>
          <w:color w:val="000000"/>
          <w:sz w:val="24"/>
          <w:szCs w:val="24"/>
        </w:rPr>
        <w:t>01.01.2024</w:t>
      </w:r>
      <w:r w:rsidR="00480AE6" w:rsidRPr="00253E56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253E56" w:rsidRPr="00253E56">
        <w:rPr>
          <w:rFonts w:ascii="Times New Roman" w:hAnsi="Times New Roman"/>
          <w:noProof/>
          <w:color w:val="000000"/>
          <w:sz w:val="24"/>
          <w:szCs w:val="24"/>
        </w:rPr>
        <w:t>31.03.2024</w:t>
      </w:r>
      <w:r w:rsidR="00480AE6" w:rsidRPr="00253E56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  <w:r w:rsidR="00253E56">
        <w:rPr>
          <w:rFonts w:ascii="Times New Roman" w:hAnsi="Times New Roman"/>
          <w:noProof/>
          <w:color w:val="000000"/>
          <w:sz w:val="24"/>
          <w:szCs w:val="24"/>
        </w:rPr>
        <w:t xml:space="preserve">  = 1 квартал =</w:t>
      </w:r>
    </w:p>
    <w:tbl>
      <w:tblPr>
        <w:tblW w:w="15842" w:type="dxa"/>
        <w:tblLayout w:type="fixed"/>
        <w:tblLook w:val="04A0" w:firstRow="1" w:lastRow="0" w:firstColumn="1" w:lastColumn="0" w:noHBand="0" w:noVBand="1"/>
      </w:tblPr>
      <w:tblGrid>
        <w:gridCol w:w="400"/>
        <w:gridCol w:w="2543"/>
        <w:gridCol w:w="709"/>
        <w:gridCol w:w="851"/>
        <w:gridCol w:w="850"/>
        <w:gridCol w:w="851"/>
        <w:gridCol w:w="992"/>
        <w:gridCol w:w="992"/>
        <w:gridCol w:w="851"/>
        <w:gridCol w:w="992"/>
        <w:gridCol w:w="992"/>
        <w:gridCol w:w="851"/>
        <w:gridCol w:w="850"/>
        <w:gridCol w:w="992"/>
        <w:gridCol w:w="1134"/>
        <w:gridCol w:w="992"/>
      </w:tblGrid>
      <w:tr w:rsidR="007243EF" w:rsidRPr="00C0540F" w:rsidTr="00253E5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253E5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253E5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253E56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253E5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253E5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28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253E56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253E5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253E56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253E56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253E56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1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253E56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253E56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253E56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253E56">
        <w:trPr>
          <w:cantSplit/>
          <w:trHeight w:val="246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53E56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53E56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253E5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253E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253E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253E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253E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253E5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253E5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53E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3E56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253E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253E56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53E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3E56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253E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253E56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53E5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53E5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253E5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53E5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53E56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253E5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53E5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253E5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53E5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253E5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53E5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253E5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3E5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53E5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3E56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253E5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53E56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253E5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53E56"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 w:rsidRPr="00253E5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53E56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253E5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3E56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4956A6" w:rsidTr="00253E56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53E56" w:rsidRDefault="004956A6" w:rsidP="00253E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53E56" w:rsidRDefault="00253E56" w:rsidP="00253E56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  <w:r w:rsidRPr="00253E5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4956A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(16,67%)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(3,33%)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(50,00%)</w:t>
            </w:r>
          </w:p>
        </w:tc>
      </w:tr>
      <w:tr w:rsidR="00253E56" w:rsidTr="00253E56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253E56" w:rsidRDefault="00253E56" w:rsidP="00253E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Pr="00422808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Pr="00422808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(14,89%)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(19,15%)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BB0760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(4,26%)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(55,32%)</w:t>
            </w:r>
          </w:p>
        </w:tc>
      </w:tr>
      <w:tr w:rsidR="00253E56" w:rsidTr="00253E56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253E56" w:rsidRDefault="00253E56" w:rsidP="00253E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Pr="00422808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Pr="00422808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BB0760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(50,00%)</w:t>
            </w:r>
          </w:p>
        </w:tc>
      </w:tr>
      <w:tr w:rsidR="00253E56" w:rsidTr="00253E56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253E56" w:rsidRDefault="00253E56" w:rsidP="00253E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Pr="00422808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BB0760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53E56" w:rsidTr="00253E56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253E56" w:rsidRDefault="00253E56" w:rsidP="00253E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Pr="00422808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BB0760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53E56" w:rsidTr="00253E56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253E56" w:rsidRDefault="00253E56" w:rsidP="00253E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Pr="00422808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BB0760" w:rsidRDefault="00253E56" w:rsidP="00253E5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253E56" w:rsidTr="00253E56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253E56" w:rsidRDefault="00253E56" w:rsidP="00253E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Pr="00422808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</w:tr>
      <w:tr w:rsidR="00253E56" w:rsidTr="00253E56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253E56" w:rsidRDefault="00253E56" w:rsidP="00253E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Pr="00422808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53E56" w:rsidTr="00253E56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253E56" w:rsidRDefault="00253E56" w:rsidP="00253E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Pr="00422808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253E56" w:rsidTr="00253E56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253E56" w:rsidRDefault="00253E56" w:rsidP="00253E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Pr="00422808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(75,00%)</w:t>
            </w:r>
          </w:p>
        </w:tc>
      </w:tr>
      <w:tr w:rsidR="00253E56" w:rsidTr="00253E56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253E56" w:rsidRDefault="00253E56" w:rsidP="00253E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Pr="00422808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53E56" w:rsidTr="00253E56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253E56" w:rsidRDefault="00253E56" w:rsidP="00253E5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 (</w:t>
            </w:r>
            <w:r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@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почта)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Pr="00422808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(0,23%)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(0,46%)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(1,59%)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(1,82%)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1D263E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(3,19%)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(3,87%)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(3,19%)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(2,05%)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(1,14%)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129 (29,38%)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Default="00253E5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(51,94%)</w:t>
            </w:r>
          </w:p>
        </w:tc>
      </w:tr>
      <w:tr w:rsidR="00253E56" w:rsidTr="00253E56">
        <w:trPr>
          <w:trHeight w:val="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56" w:rsidRPr="00253E56" w:rsidRDefault="00253E56" w:rsidP="00253E5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3E56" w:rsidRPr="00253E56" w:rsidRDefault="00253E56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53E5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56</w:t>
            </w: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53E56" w:rsidRPr="00253E56" w:rsidRDefault="00253E56" w:rsidP="00253E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29</w:t>
            </w:r>
            <w:r w:rsidRPr="00253E5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</w:tr>
    </w:tbl>
    <w:p w:rsidR="00D44F91" w:rsidRPr="00887EF9" w:rsidRDefault="00D44F91" w:rsidP="00253E5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253E56">
      <w:pgSz w:w="16838" w:h="11906" w:orient="landscape"/>
      <w:pgMar w:top="73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0195"/>
    <w:multiLevelType w:val="hybridMultilevel"/>
    <w:tmpl w:val="BF6E9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56"/>
    <w:rsid w:val="00110014"/>
    <w:rsid w:val="001D33EC"/>
    <w:rsid w:val="00253E56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AB026C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A48-9568-4D73-B678-8EAAC9D5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2</cp:revision>
  <cp:lastPrinted>2015-07-29T16:06:00Z</cp:lastPrinted>
  <dcterms:created xsi:type="dcterms:W3CDTF">2024-05-13T07:43:00Z</dcterms:created>
  <dcterms:modified xsi:type="dcterms:W3CDTF">2024-05-13T07:43:00Z</dcterms:modified>
</cp:coreProperties>
</file>