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F0" w:rsidRPr="008621F0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Статистика по </w:t>
      </w:r>
      <w:r w:rsidR="00BA453D">
        <w:rPr>
          <w:rFonts w:ascii="Times New Roman" w:hAnsi="Times New Roman"/>
          <w:sz w:val="28"/>
          <w:szCs w:val="28"/>
        </w:rPr>
        <w:t>заявлени</w:t>
      </w:r>
      <w:r w:rsidRPr="008621F0">
        <w:rPr>
          <w:rFonts w:ascii="Times New Roman" w:hAnsi="Times New Roman"/>
          <w:sz w:val="28"/>
          <w:szCs w:val="28"/>
        </w:rPr>
        <w:t xml:space="preserve">ям граждан, </w:t>
      </w:r>
    </w:p>
    <w:p w:rsidR="00887EF9" w:rsidRPr="00887EF9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621F0">
        <w:rPr>
          <w:rFonts w:ascii="Times New Roman" w:hAnsi="Times New Roman"/>
          <w:sz w:val="28"/>
          <w:szCs w:val="28"/>
        </w:rPr>
        <w:t>направленным</w:t>
      </w:r>
      <w:proofErr w:type="gramEnd"/>
      <w:r w:rsidRPr="008621F0">
        <w:rPr>
          <w:rFonts w:ascii="Times New Roman" w:hAnsi="Times New Roman"/>
          <w:sz w:val="28"/>
          <w:szCs w:val="28"/>
        </w:rPr>
        <w:t xml:space="preserve"> на рассмотрение в структурные подразделения </w:t>
      </w:r>
      <w:r w:rsidR="00BA453D">
        <w:rPr>
          <w:rFonts w:ascii="Times New Roman" w:hAnsi="Times New Roman"/>
          <w:sz w:val="28"/>
          <w:szCs w:val="28"/>
        </w:rPr>
        <w:t>У</w:t>
      </w:r>
      <w:r w:rsidRPr="008621F0">
        <w:rPr>
          <w:rFonts w:ascii="Times New Roman" w:hAnsi="Times New Roman"/>
          <w:sz w:val="28"/>
          <w:szCs w:val="28"/>
        </w:rPr>
        <w:t>ФНС России</w:t>
      </w:r>
    </w:p>
    <w:p w:rsidR="008C7445" w:rsidRPr="00887EF9" w:rsidRDefault="008C7445" w:rsidP="00887E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7EF9">
        <w:rPr>
          <w:rFonts w:ascii="Times New Roman" w:hAnsi="Times New Roman"/>
          <w:sz w:val="28"/>
          <w:szCs w:val="28"/>
        </w:rPr>
        <w:t xml:space="preserve">за период </w:t>
      </w:r>
      <w:r w:rsidR="009C1A2C">
        <w:rPr>
          <w:rFonts w:ascii="Times New Roman" w:hAnsi="Times New Roman"/>
          <w:noProof/>
          <w:color w:val="000000"/>
          <w:sz w:val="28"/>
          <w:szCs w:val="28"/>
        </w:rPr>
        <w:t>01.07.2022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по </w:t>
      </w:r>
      <w:r w:rsidR="009C1A2C">
        <w:rPr>
          <w:rFonts w:ascii="Times New Roman" w:hAnsi="Times New Roman"/>
          <w:noProof/>
          <w:color w:val="000000"/>
          <w:sz w:val="28"/>
          <w:szCs w:val="28"/>
        </w:rPr>
        <w:t>31.07.2022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года</w:t>
      </w:r>
      <w:r w:rsidR="00FF36B5">
        <w:rPr>
          <w:rFonts w:ascii="Times New Roman" w:hAnsi="Times New Roman"/>
          <w:noProof/>
          <w:color w:val="000000"/>
          <w:sz w:val="28"/>
          <w:szCs w:val="28"/>
        </w:rPr>
        <w:t xml:space="preserve">    = июль =</w:t>
      </w:r>
    </w:p>
    <w:tbl>
      <w:tblPr>
        <w:tblW w:w="15984" w:type="dxa"/>
        <w:tblLayout w:type="fixed"/>
        <w:tblLook w:val="04A0" w:firstRow="1" w:lastRow="0" w:firstColumn="1" w:lastColumn="0" w:noHBand="0" w:noVBand="1"/>
      </w:tblPr>
      <w:tblGrid>
        <w:gridCol w:w="400"/>
        <w:gridCol w:w="1976"/>
        <w:gridCol w:w="567"/>
        <w:gridCol w:w="1134"/>
        <w:gridCol w:w="992"/>
        <w:gridCol w:w="993"/>
        <w:gridCol w:w="992"/>
        <w:gridCol w:w="992"/>
        <w:gridCol w:w="993"/>
        <w:gridCol w:w="992"/>
        <w:gridCol w:w="992"/>
        <w:gridCol w:w="992"/>
        <w:gridCol w:w="992"/>
        <w:gridCol w:w="993"/>
        <w:gridCol w:w="992"/>
        <w:gridCol w:w="992"/>
      </w:tblGrid>
      <w:tr w:rsidR="007243EF" w:rsidRPr="00C0540F" w:rsidTr="00AE546C">
        <w:trPr>
          <w:trHeight w:val="39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FF36B5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FF36B5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</w:t>
            </w:r>
            <w:r w:rsidR="008621F0"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риториального налогового органа</w:t>
            </w:r>
          </w:p>
          <w:p w:rsidR="008621F0" w:rsidRPr="00FF36B5" w:rsidRDefault="008621F0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из </w:t>
            </w:r>
            <w:proofErr w:type="gramStart"/>
            <w:r w:rsidRPr="00FF36B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которого</w:t>
            </w:r>
            <w:proofErr w:type="gramEnd"/>
            <w:r w:rsidRPr="00FF36B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поступило обращение</w:t>
            </w:r>
          </w:p>
        </w:tc>
        <w:tc>
          <w:tcPr>
            <w:tcW w:w="136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EF" w:rsidRPr="00FF36B5" w:rsidRDefault="007243EF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 w:rsidR="007243EF" w:rsidRPr="00C0540F" w:rsidTr="00AE546C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FF36B5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FF36B5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center"/>
            <w:hideMark/>
          </w:tcPr>
          <w:p w:rsidR="007243EF" w:rsidRPr="00FF36B5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0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Pr="00FF36B5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вопроса </w:t>
            </w:r>
            <w:r w:rsidRPr="00FF36B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 w:rsidRPr="00FF36B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</w:t>
            </w:r>
          </w:p>
        </w:tc>
      </w:tr>
      <w:tr w:rsidR="004956A6" w:rsidTr="00AE546C">
        <w:trPr>
          <w:cantSplit/>
          <w:trHeight w:val="3178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FF36B5" w:rsidRDefault="004956A6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FF36B5" w:rsidRDefault="004956A6" w:rsidP="00557B7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956A6" w:rsidRPr="00FF36B5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32FD" w:rsidRPr="00FF36B5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0003.0008.0086.1198 </w:t>
            </w:r>
          </w:p>
          <w:p w:rsidR="004956A6" w:rsidRPr="00FF36B5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Обжалование решений государственных органов и должностных лиц, споров с физическими и юридическими лицами по обжалованию а</w:t>
            </w:r>
            <w:bookmarkStart w:id="0" w:name="_GoBack"/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bookmarkEnd w:id="0"/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тов ненормативного характера и действий (бездействия) должностных лиц при рассмотрении обращения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FF36B5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0003.0008.0086.0540</w:t>
            </w:r>
          </w:p>
          <w:p w:rsidR="004956A6" w:rsidRPr="00FF36B5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FF36B5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 w:rsidR="004956A6" w:rsidRPr="00FF36B5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FF36B5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36B5"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 w:rsidR="004956A6" w:rsidRPr="00FF36B5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FF36B5"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FF36B5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36B5"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 w:rsidR="004956A6" w:rsidRPr="00FF36B5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FF36B5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FF36B5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FF36B5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0003.0008.0086.0558 </w:t>
            </w:r>
          </w:p>
          <w:p w:rsidR="004956A6" w:rsidRPr="00FF36B5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FF36B5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36B5">
              <w:rPr>
                <w:rFonts w:ascii="Times New Roman" w:hAnsi="Times New Roman"/>
                <w:sz w:val="16"/>
                <w:szCs w:val="16"/>
              </w:rPr>
              <w:t xml:space="preserve">0003.0008.0086.0560 </w:t>
            </w:r>
          </w:p>
          <w:p w:rsidR="004956A6" w:rsidRPr="00FF36B5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36B5">
              <w:rPr>
                <w:rFonts w:ascii="Times New Roman" w:hAnsi="Times New Roman"/>
                <w:sz w:val="16"/>
                <w:szCs w:val="16"/>
              </w:rPr>
              <w:t>Уклонение от налогообложения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FF36B5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0003.0008.0086.0557 </w:t>
            </w:r>
          </w:p>
          <w:p w:rsidR="004956A6" w:rsidRPr="00FF36B5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FF36B5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0003.0008.0086.0552</w:t>
            </w:r>
          </w:p>
          <w:p w:rsidR="004956A6" w:rsidRPr="00FF36B5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FF36B5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0003.0008.0086.0565</w:t>
            </w:r>
          </w:p>
          <w:p w:rsidR="004956A6" w:rsidRPr="00FF36B5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Регистрация юридических лиц, физических лиц в качестве</w:t>
            </w:r>
            <w:r w:rsidR="00EC6E3B"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FF36B5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36B5">
              <w:rPr>
                <w:rFonts w:ascii="Times New Roman" w:hAnsi="Times New Roman"/>
                <w:sz w:val="16"/>
                <w:szCs w:val="16"/>
              </w:rPr>
              <w:t>0003.0008.0086.0562</w:t>
            </w:r>
          </w:p>
          <w:p w:rsidR="004956A6" w:rsidRPr="00FF36B5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36B5">
              <w:rPr>
                <w:rFonts w:ascii="Times New Roman" w:hAnsi="Times New Roman"/>
                <w:sz w:val="16"/>
                <w:szCs w:val="16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956A6" w:rsidRPr="00FF36B5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36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По </w:t>
            </w:r>
            <w:r w:rsidRPr="00FF36B5">
              <w:rPr>
                <w:rFonts w:ascii="Times New Roman" w:hAnsi="Times New Roman"/>
                <w:sz w:val="16"/>
                <w:szCs w:val="16"/>
              </w:rPr>
              <w:t>другим</w:t>
            </w:r>
            <w:r w:rsidRPr="00FF36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F36B5">
              <w:rPr>
                <w:rFonts w:ascii="Times New Roman" w:hAnsi="Times New Roman"/>
                <w:sz w:val="16"/>
                <w:szCs w:val="16"/>
                <w:lang w:val="en-US"/>
              </w:rPr>
              <w:t>вопросам</w:t>
            </w:r>
            <w:proofErr w:type="spellEnd"/>
          </w:p>
        </w:tc>
      </w:tr>
      <w:tr w:rsidR="00FF36B5" w:rsidTr="00AE546C">
        <w:trPr>
          <w:trHeight w:val="3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FF36B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FF36B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F36B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Республика Мордовия\ по районам РМ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FF36B5" w:rsidRPr="00FF36B5" w:rsidRDefault="00FF36B5" w:rsidP="00FF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(16,67%)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(16,67%)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(16,67%)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(16,67%)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(16,67%)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(16,67%)</w:t>
            </w:r>
          </w:p>
        </w:tc>
      </w:tr>
      <w:tr w:rsidR="00FF36B5" w:rsidTr="00AE546C">
        <w:trPr>
          <w:trHeight w:val="3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FF36B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F36B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Республика Мордовия\ГО Саранск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FF36B5" w:rsidRPr="00FF36B5" w:rsidRDefault="00FF36B5" w:rsidP="00FF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(33,33%)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(66,67%)</w:t>
            </w:r>
          </w:p>
        </w:tc>
      </w:tr>
      <w:tr w:rsidR="00FF36B5" w:rsidTr="00AE546C">
        <w:trPr>
          <w:trHeight w:val="3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FF36B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Default="00FF36B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13 Республика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FF36B5" w:rsidRPr="00FF36B5" w:rsidRDefault="00FF36B5" w:rsidP="00FF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(2,63%)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(10,53%)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(2,63%)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(18,42%)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(2,63%)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(10,53%)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(7,89%)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(2,63%)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(42,11%)</w:t>
            </w:r>
          </w:p>
        </w:tc>
      </w:tr>
      <w:tr w:rsidR="00FF36B5" w:rsidTr="00AE546C">
        <w:trPr>
          <w:trHeight w:val="3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FF36B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Default="00FF36B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30 Астраханская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FF36B5" w:rsidRPr="00FF36B5" w:rsidRDefault="00FF36B5" w:rsidP="00FF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FF36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(100,0%)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F36B5" w:rsidTr="00AE546C">
        <w:trPr>
          <w:trHeight w:val="3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FF36B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Default="00FF36B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47 Ленинградская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FF36B5" w:rsidRPr="00FF36B5" w:rsidRDefault="00FF36B5" w:rsidP="00FF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(100,00%)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F36B5" w:rsidTr="00AE546C">
        <w:trPr>
          <w:trHeight w:val="3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FF36B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Default="00FF36B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52 Нижегородская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FF36B5" w:rsidRPr="00FF36B5" w:rsidRDefault="00FF36B5" w:rsidP="00FF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(100,00%)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F36B5" w:rsidTr="00AE546C">
        <w:trPr>
          <w:trHeight w:val="3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FF36B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Default="00FF36B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77 г. Москва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FF36B5" w:rsidRPr="00FF36B5" w:rsidRDefault="00FF36B5" w:rsidP="00FF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(100,00%)</w:t>
            </w:r>
          </w:p>
        </w:tc>
      </w:tr>
      <w:tr w:rsidR="00FF36B5" w:rsidTr="00AE546C">
        <w:trPr>
          <w:trHeight w:val="3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FF36B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Default="00FF36B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78 г. Санкт-Петербург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FF36B5" w:rsidRPr="00FF36B5" w:rsidRDefault="00FF36B5" w:rsidP="00FF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(100,00%)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F36B5" w:rsidTr="00AE546C">
        <w:trPr>
          <w:trHeight w:val="3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FF36B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Default="00FF36B5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Без адреса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FF36B5" w:rsidRPr="00FF36B5" w:rsidRDefault="00FF36B5" w:rsidP="00FF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(0,41%)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(0,41%)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(0,82%)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(4,12%)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 (13,99%)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 (38,68%)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(1,65%)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 (9,47%)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(5,35%)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(2,88%)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(2,06%)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 (20,16%)</w:t>
            </w:r>
          </w:p>
        </w:tc>
      </w:tr>
      <w:tr w:rsidR="00AE546C" w:rsidTr="00AE546C">
        <w:trPr>
          <w:trHeight w:val="48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B5" w:rsidRPr="00FF36B5" w:rsidRDefault="00FF36B5" w:rsidP="00FF36B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F36B5" w:rsidRPr="00FF36B5" w:rsidRDefault="00FF36B5" w:rsidP="00557B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FF36B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FF36B5" w:rsidRPr="00FF36B5" w:rsidRDefault="00FF36B5" w:rsidP="00FF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F36B5" w:rsidRPr="00FF36B5" w:rsidRDefault="00FF36B5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F36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69</w:t>
            </w:r>
          </w:p>
        </w:tc>
      </w:tr>
    </w:tbl>
    <w:p w:rsidR="00D44F91" w:rsidRPr="00887EF9" w:rsidRDefault="00D44F91" w:rsidP="00887EF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D44F91" w:rsidRPr="00887EF9" w:rsidSect="00BB0760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63FEF"/>
    <w:multiLevelType w:val="hybridMultilevel"/>
    <w:tmpl w:val="F5704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2C"/>
    <w:rsid w:val="00110014"/>
    <w:rsid w:val="001D33EC"/>
    <w:rsid w:val="00332CEE"/>
    <w:rsid w:val="003332FD"/>
    <w:rsid w:val="0037325E"/>
    <w:rsid w:val="00422808"/>
    <w:rsid w:val="004455B4"/>
    <w:rsid w:val="00480AE6"/>
    <w:rsid w:val="004956A6"/>
    <w:rsid w:val="004A3E1E"/>
    <w:rsid w:val="004F0612"/>
    <w:rsid w:val="00516CF5"/>
    <w:rsid w:val="00557B7E"/>
    <w:rsid w:val="006166F0"/>
    <w:rsid w:val="006757D8"/>
    <w:rsid w:val="007219D4"/>
    <w:rsid w:val="007243EF"/>
    <w:rsid w:val="00840DD6"/>
    <w:rsid w:val="00851325"/>
    <w:rsid w:val="008621F0"/>
    <w:rsid w:val="00887EF9"/>
    <w:rsid w:val="008C7445"/>
    <w:rsid w:val="008D5A1E"/>
    <w:rsid w:val="008E32D0"/>
    <w:rsid w:val="00910965"/>
    <w:rsid w:val="00923030"/>
    <w:rsid w:val="009B0B90"/>
    <w:rsid w:val="009C1A2C"/>
    <w:rsid w:val="00A90721"/>
    <w:rsid w:val="00AE546C"/>
    <w:rsid w:val="00B72A18"/>
    <w:rsid w:val="00BA453D"/>
    <w:rsid w:val="00BB0760"/>
    <w:rsid w:val="00BB5EB9"/>
    <w:rsid w:val="00D44F91"/>
    <w:rsid w:val="00D5158D"/>
    <w:rsid w:val="00EC6E3B"/>
    <w:rsid w:val="00F8195F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00-1~1\AppData\Local\Temp\spr_fns_ufns2018_al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90A62-66F0-4655-A677-AAB1E7F70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spr_fns_ufns2018_all</Template>
  <TotalTime>3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Дугачева Елена Александровна</dc:creator>
  <cp:lastModifiedBy>Дугачева Елена Александровна</cp:lastModifiedBy>
  <cp:revision>2</cp:revision>
  <cp:lastPrinted>2015-07-29T16:06:00Z</cp:lastPrinted>
  <dcterms:created xsi:type="dcterms:W3CDTF">2022-08-10T12:16:00Z</dcterms:created>
  <dcterms:modified xsi:type="dcterms:W3CDTF">2022-08-10T12:48:00Z</dcterms:modified>
</cp:coreProperties>
</file>