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621F0">
        <w:rPr>
          <w:rFonts w:ascii="Times New Roman" w:hAnsi="Times New Roman"/>
          <w:sz w:val="28"/>
          <w:szCs w:val="28"/>
        </w:rPr>
        <w:t>направленным</w:t>
      </w:r>
      <w:proofErr w:type="gramEnd"/>
      <w:r w:rsidRPr="008621F0">
        <w:rPr>
          <w:rFonts w:ascii="Times New Roman" w:hAnsi="Times New Roman"/>
          <w:sz w:val="28"/>
          <w:szCs w:val="28"/>
        </w:rPr>
        <w:t xml:space="preserve">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</w:p>
    <w:p w:rsidR="008C7445" w:rsidRPr="00887EF9" w:rsidRDefault="008C7445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6A33C8">
        <w:rPr>
          <w:rFonts w:ascii="Times New Roman" w:hAnsi="Times New Roman"/>
          <w:noProof/>
          <w:color w:val="000000"/>
          <w:sz w:val="28"/>
          <w:szCs w:val="28"/>
        </w:rPr>
        <w:t>01.07.2021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6A33C8">
        <w:rPr>
          <w:rFonts w:ascii="Times New Roman" w:hAnsi="Times New Roman"/>
          <w:noProof/>
          <w:color w:val="000000"/>
          <w:sz w:val="28"/>
          <w:szCs w:val="28"/>
        </w:rPr>
        <w:t>30.09.2021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  <w:r w:rsidR="00E8111A">
        <w:rPr>
          <w:rFonts w:ascii="Times New Roman" w:hAnsi="Times New Roman"/>
          <w:noProof/>
          <w:color w:val="000000"/>
          <w:sz w:val="28"/>
          <w:szCs w:val="28"/>
        </w:rPr>
        <w:t xml:space="preserve"> = 3 кв.2021</w:t>
      </w:r>
    </w:p>
    <w:tbl>
      <w:tblPr>
        <w:tblW w:w="15985" w:type="dxa"/>
        <w:tblLayout w:type="fixed"/>
        <w:tblLook w:val="04A0" w:firstRow="1" w:lastRow="0" w:firstColumn="1" w:lastColumn="0" w:noHBand="0" w:noVBand="1"/>
      </w:tblPr>
      <w:tblGrid>
        <w:gridCol w:w="400"/>
        <w:gridCol w:w="2118"/>
        <w:gridCol w:w="567"/>
        <w:gridCol w:w="1134"/>
        <w:gridCol w:w="993"/>
        <w:gridCol w:w="709"/>
        <w:gridCol w:w="992"/>
        <w:gridCol w:w="1134"/>
        <w:gridCol w:w="992"/>
        <w:gridCol w:w="1276"/>
        <w:gridCol w:w="1134"/>
        <w:gridCol w:w="851"/>
        <w:gridCol w:w="708"/>
        <w:gridCol w:w="851"/>
        <w:gridCol w:w="992"/>
        <w:gridCol w:w="1134"/>
      </w:tblGrid>
      <w:tr w:rsidR="007243EF" w:rsidRPr="00E8111A" w:rsidTr="00E8111A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E8111A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8111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E8111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 w:rsidRPr="00E8111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E8111A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8111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Наименование тер</w:t>
            </w:r>
            <w:r w:rsidR="008621F0" w:rsidRPr="00E8111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риториального налогового органа</w:t>
            </w:r>
          </w:p>
          <w:p w:rsidR="008621F0" w:rsidRPr="00E8111A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8111A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из </w:t>
            </w:r>
            <w:proofErr w:type="gramStart"/>
            <w:r w:rsidRPr="00E8111A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которого</w:t>
            </w:r>
            <w:proofErr w:type="gramEnd"/>
            <w:r w:rsidRPr="00E8111A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поступило обращение</w:t>
            </w:r>
          </w:p>
        </w:tc>
        <w:tc>
          <w:tcPr>
            <w:tcW w:w="1346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Pr="00E8111A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8111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Количество обращений</w:t>
            </w:r>
          </w:p>
        </w:tc>
      </w:tr>
      <w:tr w:rsidR="007243EF" w:rsidRPr="00E8111A" w:rsidTr="00E8111A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E8111A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E8111A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E8111A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8111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290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Pr="00E8111A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8111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В том числе по тематике вопроса </w:t>
            </w:r>
            <w:r w:rsidRPr="00E8111A"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t xml:space="preserve">в </w:t>
            </w:r>
            <w:r w:rsidRPr="00E8111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соответствии с </w:t>
            </w:r>
            <w:r w:rsidRPr="00E8111A"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t>тематическим классификатором обращений</w:t>
            </w:r>
          </w:p>
        </w:tc>
      </w:tr>
      <w:tr w:rsidR="004956A6" w:rsidRPr="00E8111A" w:rsidTr="00E8111A">
        <w:trPr>
          <w:cantSplit/>
          <w:trHeight w:val="3461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E8111A" w:rsidRDefault="004956A6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E8111A" w:rsidRDefault="004956A6" w:rsidP="00557B7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Pr="00E8111A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332FD" w:rsidRPr="00E8111A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E8111A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0003.0008.0086.1198 </w:t>
            </w:r>
          </w:p>
          <w:p w:rsidR="004956A6" w:rsidRPr="00E8111A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E8111A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Обжалование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 при рассмотрении обращения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Pr="00E8111A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E8111A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0003.0008.0086.0540</w:t>
            </w:r>
          </w:p>
          <w:p w:rsidR="004956A6" w:rsidRPr="00E8111A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E8111A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Земельный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Pr="00E8111A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en-US" w:eastAsia="ru-RU"/>
              </w:rPr>
            </w:pPr>
            <w:r w:rsidRPr="00E8111A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0003.0008.0086.0543 </w:t>
            </w:r>
          </w:p>
          <w:p w:rsidR="004956A6" w:rsidRPr="00E8111A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E8111A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Транспортный налог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E8111A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8111A">
              <w:rPr>
                <w:rFonts w:ascii="Times New Roman" w:hAnsi="Times New Roman"/>
                <w:sz w:val="14"/>
                <w:szCs w:val="14"/>
              </w:rPr>
              <w:t xml:space="preserve">0003.0008.0086.0544 </w:t>
            </w:r>
          </w:p>
          <w:p w:rsidR="004956A6" w:rsidRPr="00E8111A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4"/>
                <w:szCs w:val="14"/>
              </w:rPr>
            </w:pPr>
            <w:r w:rsidRPr="00E8111A">
              <w:rPr>
                <w:rFonts w:ascii="Times New Roman" w:hAnsi="Times New Roman"/>
                <w:sz w:val="14"/>
                <w:szCs w:val="14"/>
              </w:rPr>
              <w:t>Налог на имущество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E8111A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8111A">
              <w:rPr>
                <w:rFonts w:ascii="Times New Roman" w:hAnsi="Times New Roman"/>
                <w:sz w:val="14"/>
                <w:szCs w:val="14"/>
              </w:rPr>
              <w:t>0003.0008.0086.0545</w:t>
            </w:r>
          </w:p>
          <w:p w:rsidR="004956A6" w:rsidRPr="00E8111A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4"/>
                <w:szCs w:val="14"/>
              </w:rPr>
            </w:pPr>
            <w:r w:rsidRPr="00E8111A">
              <w:rPr>
                <w:rFonts w:ascii="Times New Roman" w:hAnsi="Times New Roman"/>
                <w:color w:val="000000"/>
                <w:sz w:val="14"/>
                <w:szCs w:val="14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E8111A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4"/>
                <w:szCs w:val="14"/>
              </w:rPr>
            </w:pPr>
            <w:r w:rsidRPr="00E8111A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E8111A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en-US" w:eastAsia="ru-RU"/>
              </w:rPr>
            </w:pPr>
            <w:r w:rsidRPr="00E8111A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0003.0008.0086.0558 </w:t>
            </w:r>
          </w:p>
          <w:p w:rsidR="004956A6" w:rsidRPr="00E8111A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4"/>
                <w:szCs w:val="14"/>
              </w:rPr>
            </w:pPr>
            <w:r w:rsidRPr="00E8111A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E8111A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4"/>
                <w:szCs w:val="14"/>
                <w:lang w:val="en-US"/>
              </w:rPr>
            </w:pPr>
            <w:r w:rsidRPr="00E8111A">
              <w:rPr>
                <w:rFonts w:ascii="Times New Roman" w:hAnsi="Times New Roman"/>
                <w:sz w:val="14"/>
                <w:szCs w:val="14"/>
              </w:rPr>
              <w:t xml:space="preserve">0003.0008.0086.0560 </w:t>
            </w:r>
          </w:p>
          <w:p w:rsidR="004956A6" w:rsidRPr="00E8111A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E8111A">
              <w:rPr>
                <w:rFonts w:ascii="Times New Roman" w:hAnsi="Times New Roman"/>
                <w:sz w:val="14"/>
                <w:szCs w:val="14"/>
              </w:rPr>
              <w:t>Уклонение от налогообложения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E8111A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en-US" w:eastAsia="ru-RU"/>
              </w:rPr>
            </w:pPr>
            <w:r w:rsidRPr="00E8111A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0003.0008.0086.0557 </w:t>
            </w:r>
          </w:p>
          <w:p w:rsidR="004956A6" w:rsidRPr="00E8111A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E8111A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E8111A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en-US" w:eastAsia="ru-RU"/>
              </w:rPr>
            </w:pPr>
            <w:r w:rsidRPr="00E8111A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0003.0008.0086.0552</w:t>
            </w:r>
          </w:p>
          <w:p w:rsidR="004956A6" w:rsidRPr="00E8111A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E8111A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E8111A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en-US" w:eastAsia="ru-RU"/>
              </w:rPr>
            </w:pPr>
            <w:r w:rsidRPr="00E8111A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0003.0008.0086.0565</w:t>
            </w:r>
          </w:p>
          <w:p w:rsidR="004956A6" w:rsidRPr="00E8111A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8111A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 Регистрация юридических лиц, физических лиц в качестве</w:t>
            </w:r>
            <w:r w:rsidR="00EC6E3B" w:rsidRPr="00E8111A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E8111A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индивидуальных предпринимателей и крестьянских (фермерских) хозяйств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E8111A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8111A">
              <w:rPr>
                <w:rFonts w:ascii="Times New Roman" w:hAnsi="Times New Roman"/>
                <w:sz w:val="14"/>
                <w:szCs w:val="14"/>
              </w:rPr>
              <w:t>0003.0008.0086.0562</w:t>
            </w:r>
          </w:p>
          <w:p w:rsidR="004956A6" w:rsidRPr="00E8111A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E8111A">
              <w:rPr>
                <w:rFonts w:ascii="Times New Roman" w:hAnsi="Times New Roman"/>
                <w:sz w:val="14"/>
                <w:szCs w:val="14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956A6" w:rsidRPr="00E8111A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8111A">
              <w:rPr>
                <w:rFonts w:ascii="Times New Roman" w:hAnsi="Times New Roman"/>
                <w:sz w:val="14"/>
                <w:szCs w:val="14"/>
                <w:lang w:val="en-US"/>
              </w:rPr>
              <w:t xml:space="preserve">По </w:t>
            </w:r>
            <w:r w:rsidRPr="00E8111A">
              <w:rPr>
                <w:rFonts w:ascii="Times New Roman" w:hAnsi="Times New Roman"/>
                <w:sz w:val="14"/>
                <w:szCs w:val="14"/>
              </w:rPr>
              <w:t>другим</w:t>
            </w:r>
            <w:r w:rsidRPr="00E8111A">
              <w:rPr>
                <w:rFonts w:ascii="Times New Roman" w:hAnsi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E8111A">
              <w:rPr>
                <w:rFonts w:ascii="Times New Roman" w:hAnsi="Times New Roman"/>
                <w:sz w:val="14"/>
                <w:szCs w:val="14"/>
                <w:lang w:val="en-US"/>
              </w:rPr>
              <w:t>вопросам</w:t>
            </w:r>
            <w:proofErr w:type="spellEnd"/>
          </w:p>
        </w:tc>
      </w:tr>
      <w:tr w:rsidR="004956A6" w:rsidRPr="00E8111A" w:rsidTr="004322F1">
        <w:trPr>
          <w:trHeight w:val="397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E8111A" w:rsidRDefault="004956A6" w:rsidP="00E8111A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E8111A" w:rsidRDefault="006A33C8" w:rsidP="00E8111A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8111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E8111A" w:rsidRPr="00E8111A">
              <w:rPr>
                <w:rFonts w:ascii="Times New Roman" w:hAnsi="Times New Roman"/>
                <w:color w:val="000000"/>
                <w:sz w:val="16"/>
                <w:szCs w:val="16"/>
              </w:rPr>
              <w:t>Республика Мордовия\</w:t>
            </w:r>
            <w:r w:rsidR="00E8111A" w:rsidRPr="00E8111A">
              <w:rPr>
                <w:rFonts w:ascii="Times New Roman" w:hAnsi="Times New Roman"/>
                <w:color w:val="000000"/>
                <w:sz w:val="16"/>
                <w:szCs w:val="16"/>
              </w:rPr>
              <w:t>по районам РМ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4956A6" w:rsidRPr="00E8111A" w:rsidRDefault="006A33C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8111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E8111A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E8111A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E8111A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E8111A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E8111A" w:rsidRDefault="006A33C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8111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 (40,00%)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E8111A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E8111A" w:rsidRDefault="006A33C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8111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(6,67%)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E8111A" w:rsidRDefault="006A33C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8111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 (33,33%)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E8111A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E8111A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E8111A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E8111A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E8111A" w:rsidRDefault="006A33C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8111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 (20,00%)</w:t>
            </w:r>
          </w:p>
        </w:tc>
      </w:tr>
      <w:tr w:rsidR="006A33C8" w:rsidRPr="00E8111A" w:rsidTr="004322F1">
        <w:trPr>
          <w:trHeight w:val="397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3C8" w:rsidRPr="00E8111A" w:rsidRDefault="006A33C8" w:rsidP="00E8111A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3C8" w:rsidRPr="00E8111A" w:rsidRDefault="006A33C8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8111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Республика Мордовия\ГО Саранск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6A33C8" w:rsidRPr="00E8111A" w:rsidRDefault="00AA11C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3C8" w:rsidRPr="00E8111A" w:rsidRDefault="006A33C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3C8" w:rsidRPr="00E8111A" w:rsidRDefault="006A33C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8111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(3,13%)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3C8" w:rsidRPr="00E8111A" w:rsidRDefault="006A33C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33C8" w:rsidRPr="00E8111A" w:rsidRDefault="006A33C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33C8" w:rsidRPr="00E8111A" w:rsidRDefault="006A33C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8111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 (12,50%)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33C8" w:rsidRPr="00E8111A" w:rsidRDefault="006A33C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8111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 (6,25%)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33C8" w:rsidRPr="00E8111A" w:rsidRDefault="006A33C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8111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 (9,38%)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33C8" w:rsidRPr="00E8111A" w:rsidRDefault="006A33C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8111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 (34,38%)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33C8" w:rsidRPr="00E8111A" w:rsidRDefault="006A33C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33C8" w:rsidRPr="00E8111A" w:rsidRDefault="006A33C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33C8" w:rsidRPr="00E8111A" w:rsidRDefault="006A33C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33C8" w:rsidRPr="00E8111A" w:rsidRDefault="006A33C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33C8" w:rsidRPr="00E8111A" w:rsidRDefault="00AA11C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</w:t>
            </w:r>
            <w:r w:rsidR="006A33C8" w:rsidRPr="00E8111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(34,38%)</w:t>
            </w:r>
          </w:p>
        </w:tc>
      </w:tr>
      <w:tr w:rsidR="006A33C8" w:rsidRPr="00E8111A" w:rsidTr="004322F1">
        <w:trPr>
          <w:trHeight w:val="397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3C8" w:rsidRPr="00E8111A" w:rsidRDefault="006A33C8" w:rsidP="00E8111A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3C8" w:rsidRPr="00E8111A" w:rsidRDefault="006A33C8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8111A">
              <w:rPr>
                <w:rFonts w:ascii="Times New Roman" w:hAnsi="Times New Roman"/>
                <w:color w:val="000000"/>
                <w:sz w:val="16"/>
                <w:szCs w:val="16"/>
              </w:rPr>
              <w:t>13 Республика Мордовия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6A33C8" w:rsidRPr="00E8111A" w:rsidRDefault="006A33C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8111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3C8" w:rsidRPr="00E8111A" w:rsidRDefault="006A33C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3C8" w:rsidRPr="00E8111A" w:rsidRDefault="006A33C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3C8" w:rsidRPr="00E8111A" w:rsidRDefault="006A33C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33C8" w:rsidRPr="00E8111A" w:rsidRDefault="006A33C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33C8" w:rsidRPr="00E8111A" w:rsidRDefault="006A33C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8111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 (2,60%)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33C8" w:rsidRPr="00E8111A" w:rsidRDefault="006A33C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8111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 (2,60%)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33C8" w:rsidRPr="00E8111A" w:rsidRDefault="006A33C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8111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70 (90,91%)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33C8" w:rsidRPr="00E8111A" w:rsidRDefault="006A33C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8111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(1,30%)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33C8" w:rsidRPr="00E8111A" w:rsidRDefault="006A33C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33C8" w:rsidRPr="00E8111A" w:rsidRDefault="006A33C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33C8" w:rsidRPr="00E8111A" w:rsidRDefault="006A33C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33C8" w:rsidRPr="00E8111A" w:rsidRDefault="006A33C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8111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(1,30%)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33C8" w:rsidRPr="00E8111A" w:rsidRDefault="006A33C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8111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(1,30%)</w:t>
            </w:r>
          </w:p>
        </w:tc>
      </w:tr>
      <w:tr w:rsidR="006A33C8" w:rsidRPr="00E8111A" w:rsidTr="004322F1">
        <w:trPr>
          <w:trHeight w:val="397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3C8" w:rsidRPr="00E8111A" w:rsidRDefault="006A33C8" w:rsidP="00E8111A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3C8" w:rsidRPr="00E8111A" w:rsidRDefault="006A33C8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8111A">
              <w:rPr>
                <w:rFonts w:ascii="Times New Roman" w:hAnsi="Times New Roman"/>
                <w:color w:val="000000"/>
                <w:sz w:val="16"/>
                <w:szCs w:val="16"/>
              </w:rPr>
              <w:t>16 Республика Татарстан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6A33C8" w:rsidRPr="00E8111A" w:rsidRDefault="006A33C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8111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3C8" w:rsidRPr="00E8111A" w:rsidRDefault="006A33C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3C8" w:rsidRPr="00E8111A" w:rsidRDefault="006A33C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3C8" w:rsidRPr="00E8111A" w:rsidRDefault="006A33C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33C8" w:rsidRPr="00E8111A" w:rsidRDefault="006A33C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33C8" w:rsidRPr="00E8111A" w:rsidRDefault="006A33C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33C8" w:rsidRPr="00E8111A" w:rsidRDefault="006A33C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33C8" w:rsidRPr="00E8111A" w:rsidRDefault="006A33C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33C8" w:rsidRPr="00E8111A" w:rsidRDefault="006A33C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8111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(100,00%)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33C8" w:rsidRPr="00E8111A" w:rsidRDefault="006A33C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33C8" w:rsidRPr="00E8111A" w:rsidRDefault="006A33C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33C8" w:rsidRPr="00E8111A" w:rsidRDefault="006A33C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33C8" w:rsidRPr="00E8111A" w:rsidRDefault="006A33C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33C8" w:rsidRPr="00E8111A" w:rsidRDefault="006A33C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A33C8" w:rsidRPr="00E8111A" w:rsidTr="004322F1">
        <w:trPr>
          <w:trHeight w:val="397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3C8" w:rsidRPr="00E8111A" w:rsidRDefault="006A33C8" w:rsidP="00E8111A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3C8" w:rsidRPr="00E8111A" w:rsidRDefault="006A33C8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8111A">
              <w:rPr>
                <w:rFonts w:ascii="Times New Roman" w:hAnsi="Times New Roman"/>
                <w:color w:val="000000"/>
                <w:sz w:val="16"/>
                <w:szCs w:val="16"/>
              </w:rPr>
              <w:t>23 Краснодарский край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6A33C8" w:rsidRPr="00E8111A" w:rsidRDefault="006A33C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8111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3C8" w:rsidRPr="00E8111A" w:rsidRDefault="006A33C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3C8" w:rsidRPr="00E8111A" w:rsidRDefault="006A33C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3C8" w:rsidRPr="00E8111A" w:rsidRDefault="006A33C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33C8" w:rsidRPr="00E8111A" w:rsidRDefault="006A33C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33C8" w:rsidRPr="00E8111A" w:rsidRDefault="006A33C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33C8" w:rsidRPr="00E8111A" w:rsidRDefault="006A33C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33C8" w:rsidRPr="00E8111A" w:rsidRDefault="006A33C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33C8" w:rsidRPr="00E8111A" w:rsidRDefault="006A33C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33C8" w:rsidRPr="00E8111A" w:rsidRDefault="006A33C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33C8" w:rsidRPr="00E8111A" w:rsidRDefault="006A33C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33C8" w:rsidRPr="00E8111A" w:rsidRDefault="006A33C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33C8" w:rsidRPr="00E8111A" w:rsidRDefault="006A33C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33C8" w:rsidRPr="00E8111A" w:rsidRDefault="006A33C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8111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 (100,00%)</w:t>
            </w:r>
          </w:p>
        </w:tc>
      </w:tr>
      <w:tr w:rsidR="006A33C8" w:rsidRPr="00E8111A" w:rsidTr="004322F1">
        <w:trPr>
          <w:trHeight w:val="397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3C8" w:rsidRPr="00E8111A" w:rsidRDefault="006A33C8" w:rsidP="00E8111A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3C8" w:rsidRPr="00E8111A" w:rsidRDefault="006A33C8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8111A">
              <w:rPr>
                <w:rFonts w:ascii="Times New Roman" w:hAnsi="Times New Roman"/>
                <w:color w:val="000000"/>
                <w:sz w:val="16"/>
                <w:szCs w:val="16"/>
              </w:rPr>
              <w:t>50 Московская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6A33C8" w:rsidRPr="00E8111A" w:rsidRDefault="006A33C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8111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3C8" w:rsidRPr="00E8111A" w:rsidRDefault="006A33C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3C8" w:rsidRPr="00E8111A" w:rsidRDefault="006A33C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3C8" w:rsidRPr="00E8111A" w:rsidRDefault="006A33C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33C8" w:rsidRPr="00E8111A" w:rsidRDefault="006A33C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33C8" w:rsidRPr="00E8111A" w:rsidRDefault="006A33C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33C8" w:rsidRPr="00E8111A" w:rsidRDefault="006A33C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33C8" w:rsidRPr="00E8111A" w:rsidRDefault="006A33C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33C8" w:rsidRPr="00E8111A" w:rsidRDefault="006A33C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8111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 (100,00%)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33C8" w:rsidRPr="00E8111A" w:rsidRDefault="006A33C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33C8" w:rsidRPr="00E8111A" w:rsidRDefault="006A33C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33C8" w:rsidRPr="00E8111A" w:rsidRDefault="006A33C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33C8" w:rsidRPr="00E8111A" w:rsidRDefault="006A33C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33C8" w:rsidRPr="00E8111A" w:rsidRDefault="006A33C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A33C8" w:rsidRPr="00E8111A" w:rsidTr="004322F1">
        <w:trPr>
          <w:trHeight w:val="397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3C8" w:rsidRPr="00E8111A" w:rsidRDefault="006A33C8" w:rsidP="00E8111A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3C8" w:rsidRPr="00E8111A" w:rsidRDefault="006A33C8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8111A">
              <w:rPr>
                <w:rFonts w:ascii="Times New Roman" w:hAnsi="Times New Roman"/>
                <w:color w:val="000000"/>
                <w:sz w:val="16"/>
                <w:szCs w:val="16"/>
              </w:rPr>
              <w:t>52 Нижегородская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6A33C8" w:rsidRPr="00E8111A" w:rsidRDefault="006A33C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8111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3C8" w:rsidRPr="00E8111A" w:rsidRDefault="006A33C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3C8" w:rsidRPr="00E8111A" w:rsidRDefault="006A33C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3C8" w:rsidRPr="00E8111A" w:rsidRDefault="006A33C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33C8" w:rsidRPr="00E8111A" w:rsidRDefault="006A33C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33C8" w:rsidRPr="00E8111A" w:rsidRDefault="006A33C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33C8" w:rsidRPr="00E8111A" w:rsidRDefault="006A33C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33C8" w:rsidRPr="00E8111A" w:rsidRDefault="006A33C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33C8" w:rsidRPr="00E8111A" w:rsidRDefault="006A33C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33C8" w:rsidRPr="00E8111A" w:rsidRDefault="006A33C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33C8" w:rsidRPr="00E8111A" w:rsidRDefault="006A33C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33C8" w:rsidRPr="00E8111A" w:rsidRDefault="006A33C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33C8" w:rsidRPr="00E8111A" w:rsidRDefault="006A33C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33C8" w:rsidRPr="00E8111A" w:rsidRDefault="006A33C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8111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(100,00%)</w:t>
            </w:r>
          </w:p>
        </w:tc>
      </w:tr>
      <w:tr w:rsidR="006A33C8" w:rsidRPr="00E8111A" w:rsidTr="004322F1">
        <w:trPr>
          <w:trHeight w:val="397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3C8" w:rsidRPr="00E8111A" w:rsidRDefault="006A33C8" w:rsidP="00E8111A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3C8" w:rsidRPr="00E8111A" w:rsidRDefault="006A33C8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8111A">
              <w:rPr>
                <w:rFonts w:ascii="Times New Roman" w:hAnsi="Times New Roman"/>
                <w:color w:val="000000"/>
                <w:sz w:val="16"/>
                <w:szCs w:val="16"/>
              </w:rPr>
              <w:t>56 Оренбургская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6A33C8" w:rsidRPr="00E8111A" w:rsidRDefault="006A33C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8111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3C8" w:rsidRPr="00E8111A" w:rsidRDefault="006A33C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3C8" w:rsidRPr="00E8111A" w:rsidRDefault="006A33C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3C8" w:rsidRPr="00E8111A" w:rsidRDefault="006A33C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33C8" w:rsidRPr="00E8111A" w:rsidRDefault="006A33C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33C8" w:rsidRPr="00E8111A" w:rsidRDefault="006A33C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33C8" w:rsidRPr="00E8111A" w:rsidRDefault="006A33C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33C8" w:rsidRPr="00E8111A" w:rsidRDefault="006A33C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8111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(100,00%)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33C8" w:rsidRPr="00E8111A" w:rsidRDefault="006A33C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33C8" w:rsidRPr="00E8111A" w:rsidRDefault="006A33C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33C8" w:rsidRPr="00E8111A" w:rsidRDefault="006A33C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33C8" w:rsidRPr="00E8111A" w:rsidRDefault="006A33C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33C8" w:rsidRPr="00E8111A" w:rsidRDefault="006A33C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33C8" w:rsidRPr="00E8111A" w:rsidRDefault="006A33C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A33C8" w:rsidRPr="00E8111A" w:rsidTr="004322F1">
        <w:trPr>
          <w:trHeight w:val="397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3C8" w:rsidRPr="00E8111A" w:rsidRDefault="006A33C8" w:rsidP="00E8111A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3C8" w:rsidRPr="00E8111A" w:rsidRDefault="006A33C8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8111A">
              <w:rPr>
                <w:rFonts w:ascii="Times New Roman" w:hAnsi="Times New Roman"/>
                <w:color w:val="000000"/>
                <w:sz w:val="16"/>
                <w:szCs w:val="16"/>
              </w:rPr>
              <w:t>63 Самарская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6A33C8" w:rsidRPr="00E8111A" w:rsidRDefault="006A33C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8111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3C8" w:rsidRPr="00E8111A" w:rsidRDefault="006A33C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3C8" w:rsidRPr="00E8111A" w:rsidRDefault="006A33C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3C8" w:rsidRPr="00E8111A" w:rsidRDefault="006A33C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33C8" w:rsidRPr="00E8111A" w:rsidRDefault="006A33C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33C8" w:rsidRPr="00E8111A" w:rsidRDefault="006A33C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33C8" w:rsidRPr="00E8111A" w:rsidRDefault="006A33C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33C8" w:rsidRPr="00E8111A" w:rsidRDefault="006A33C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33C8" w:rsidRPr="00E8111A" w:rsidRDefault="006A33C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8111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(100,00%)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33C8" w:rsidRPr="00E8111A" w:rsidRDefault="006A33C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33C8" w:rsidRPr="00E8111A" w:rsidRDefault="006A33C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33C8" w:rsidRPr="00E8111A" w:rsidRDefault="006A33C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33C8" w:rsidRPr="00E8111A" w:rsidRDefault="006A33C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33C8" w:rsidRPr="00E8111A" w:rsidRDefault="006A33C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A33C8" w:rsidRPr="00E8111A" w:rsidTr="004322F1">
        <w:trPr>
          <w:trHeight w:val="397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3C8" w:rsidRPr="00E8111A" w:rsidRDefault="006A33C8" w:rsidP="00E8111A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3C8" w:rsidRPr="00E8111A" w:rsidRDefault="006A33C8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8111A">
              <w:rPr>
                <w:rFonts w:ascii="Times New Roman" w:hAnsi="Times New Roman"/>
                <w:color w:val="000000"/>
                <w:sz w:val="16"/>
                <w:szCs w:val="16"/>
              </w:rPr>
              <w:t>77 г. Москва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6A33C8" w:rsidRPr="00E8111A" w:rsidRDefault="006A33C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8111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3C8" w:rsidRPr="00E8111A" w:rsidRDefault="006A33C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3C8" w:rsidRPr="00E8111A" w:rsidRDefault="006A33C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3C8" w:rsidRPr="00E8111A" w:rsidRDefault="006A33C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33C8" w:rsidRPr="00E8111A" w:rsidRDefault="006A33C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33C8" w:rsidRPr="00E8111A" w:rsidRDefault="006A33C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33C8" w:rsidRPr="00E8111A" w:rsidRDefault="006A33C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33C8" w:rsidRPr="00E8111A" w:rsidRDefault="006A33C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33C8" w:rsidRPr="00E8111A" w:rsidRDefault="006A33C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33C8" w:rsidRPr="00E8111A" w:rsidRDefault="006A33C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33C8" w:rsidRPr="00E8111A" w:rsidRDefault="006A33C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33C8" w:rsidRPr="00E8111A" w:rsidRDefault="006A33C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33C8" w:rsidRPr="00E8111A" w:rsidRDefault="006A33C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33C8" w:rsidRPr="00E8111A" w:rsidRDefault="006A33C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8111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 (100,00%)</w:t>
            </w:r>
          </w:p>
        </w:tc>
      </w:tr>
      <w:tr w:rsidR="006A33C8" w:rsidRPr="00E8111A" w:rsidTr="004322F1">
        <w:trPr>
          <w:trHeight w:val="322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3C8" w:rsidRPr="00E8111A" w:rsidRDefault="006A33C8" w:rsidP="00E8111A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3C8" w:rsidRPr="00E8111A" w:rsidRDefault="006A33C8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8111A">
              <w:rPr>
                <w:rFonts w:ascii="Times New Roman" w:hAnsi="Times New Roman"/>
                <w:color w:val="000000"/>
                <w:sz w:val="16"/>
                <w:szCs w:val="16"/>
              </w:rPr>
              <w:t>Без адреса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6A33C8" w:rsidRPr="00E8111A" w:rsidRDefault="00AA11C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3C8" w:rsidRPr="00E8111A" w:rsidRDefault="006A33C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3C8" w:rsidRPr="00E8111A" w:rsidRDefault="006A33C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3C8" w:rsidRPr="00E8111A" w:rsidRDefault="006A33C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33C8" w:rsidRPr="00E8111A" w:rsidRDefault="006A33C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8111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(0,91%)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33C8" w:rsidRPr="00E8111A" w:rsidRDefault="006A33C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33C8" w:rsidRPr="00E8111A" w:rsidRDefault="006A33C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8111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 (2,73%)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33C8" w:rsidRPr="00E8111A" w:rsidRDefault="008C694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41</w:t>
            </w:r>
            <w:r w:rsidR="006A33C8" w:rsidRPr="00E8111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(36,36%)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33C8" w:rsidRPr="00E8111A" w:rsidRDefault="006A33C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8111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 (5,45%)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33C8" w:rsidRPr="00E8111A" w:rsidRDefault="006A33C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33C8" w:rsidRPr="00E8111A" w:rsidRDefault="006A33C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33C8" w:rsidRPr="00E8111A" w:rsidRDefault="006A33C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33C8" w:rsidRPr="00E8111A" w:rsidRDefault="006A33C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33C8" w:rsidRPr="00E8111A" w:rsidRDefault="008C694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60</w:t>
            </w:r>
            <w:r w:rsidR="006A33C8" w:rsidRPr="00E8111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(54,55%)</w:t>
            </w:r>
          </w:p>
        </w:tc>
      </w:tr>
      <w:tr w:rsidR="006A33C8" w:rsidRPr="00E8111A" w:rsidTr="004322F1">
        <w:trPr>
          <w:trHeight w:val="397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6A33C8" w:rsidRPr="00E8111A" w:rsidRDefault="006A33C8" w:rsidP="00E8111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6A33C8" w:rsidRPr="00E8111A" w:rsidRDefault="006A33C8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8111A">
              <w:rPr>
                <w:rFonts w:ascii="Times New Roman" w:hAnsi="Times New Roman"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6A33C8" w:rsidRPr="00E8111A" w:rsidRDefault="0074616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6A33C8" w:rsidRPr="00E8111A" w:rsidRDefault="006A33C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6A33C8" w:rsidRPr="00E8111A" w:rsidRDefault="006A33C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8111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6A33C8" w:rsidRPr="00E8111A" w:rsidRDefault="006A33C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6A33C8" w:rsidRPr="00E8111A" w:rsidRDefault="006A33C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8111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6A33C8" w:rsidRPr="00E8111A" w:rsidRDefault="006A33C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8111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6A33C8" w:rsidRPr="00E8111A" w:rsidRDefault="006A33C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8111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6A33C8" w:rsidRPr="00E8111A" w:rsidRDefault="006A33C8" w:rsidP="008C69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8111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</w:t>
            </w:r>
            <w:r w:rsidR="008C694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6A33C8" w:rsidRPr="00E8111A" w:rsidRDefault="006A33C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8111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6A33C8" w:rsidRPr="00E8111A" w:rsidRDefault="006A33C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6A33C8" w:rsidRPr="00E8111A" w:rsidRDefault="006A33C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6A33C8" w:rsidRPr="00E8111A" w:rsidRDefault="006A33C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6A33C8" w:rsidRPr="00E8111A" w:rsidRDefault="006A33C8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8111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6A33C8" w:rsidRPr="00E8111A" w:rsidRDefault="008C694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80</w:t>
            </w:r>
            <w:bookmarkStart w:id="0" w:name="_GoBack"/>
            <w:bookmarkEnd w:id="0"/>
          </w:p>
        </w:tc>
      </w:tr>
    </w:tbl>
    <w:p w:rsidR="00D44F91" w:rsidRPr="004322F1" w:rsidRDefault="00D44F91" w:rsidP="004322F1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4"/>
          <w:szCs w:val="4"/>
          <w:lang w:eastAsia="ru-RU"/>
        </w:rPr>
      </w:pPr>
    </w:p>
    <w:sectPr w:rsidR="00D44F91" w:rsidRPr="004322F1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20142"/>
    <w:multiLevelType w:val="hybridMultilevel"/>
    <w:tmpl w:val="BE347E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3C8"/>
    <w:rsid w:val="00110014"/>
    <w:rsid w:val="001D33EC"/>
    <w:rsid w:val="00332CEE"/>
    <w:rsid w:val="003332FD"/>
    <w:rsid w:val="0037325E"/>
    <w:rsid w:val="00422808"/>
    <w:rsid w:val="004322F1"/>
    <w:rsid w:val="004455B4"/>
    <w:rsid w:val="00480AE6"/>
    <w:rsid w:val="004956A6"/>
    <w:rsid w:val="004A3E1E"/>
    <w:rsid w:val="004F0612"/>
    <w:rsid w:val="00516CF5"/>
    <w:rsid w:val="00557B7E"/>
    <w:rsid w:val="006166F0"/>
    <w:rsid w:val="006757D8"/>
    <w:rsid w:val="006A33C8"/>
    <w:rsid w:val="007219D4"/>
    <w:rsid w:val="007243EF"/>
    <w:rsid w:val="0074616C"/>
    <w:rsid w:val="00840DD6"/>
    <w:rsid w:val="00851325"/>
    <w:rsid w:val="008621F0"/>
    <w:rsid w:val="00887EF9"/>
    <w:rsid w:val="008C694B"/>
    <w:rsid w:val="008C7445"/>
    <w:rsid w:val="008D5A1E"/>
    <w:rsid w:val="008E32D0"/>
    <w:rsid w:val="00910965"/>
    <w:rsid w:val="00923030"/>
    <w:rsid w:val="009B0B90"/>
    <w:rsid w:val="00A90721"/>
    <w:rsid w:val="00AA11C3"/>
    <w:rsid w:val="00B72A18"/>
    <w:rsid w:val="00BA453D"/>
    <w:rsid w:val="00BB0760"/>
    <w:rsid w:val="00BB5EB9"/>
    <w:rsid w:val="00D44F91"/>
    <w:rsid w:val="00D5158D"/>
    <w:rsid w:val="00E8111A"/>
    <w:rsid w:val="00EC6E3B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811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811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300-1~1\AppData\Local\Temp\spr_fns_ufns2018_al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299EDF-6EAE-4339-AD5A-279392621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spr_fns_ufns2018_all</Template>
  <TotalTime>16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2224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Дугачева Елена Александровна</dc:creator>
  <cp:lastModifiedBy>Дугачева Елена Александровна</cp:lastModifiedBy>
  <cp:revision>4</cp:revision>
  <cp:lastPrinted>2021-10-26T13:11:00Z</cp:lastPrinted>
  <dcterms:created xsi:type="dcterms:W3CDTF">2021-10-26T12:49:00Z</dcterms:created>
  <dcterms:modified xsi:type="dcterms:W3CDTF">2021-10-26T13:19:00Z</dcterms:modified>
</cp:coreProperties>
</file>