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F0" w:rsidRPr="008621F0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 w:rsidR="00BA453D">
        <w:rPr>
          <w:rFonts w:ascii="Times New Roman" w:hAnsi="Times New Roman"/>
          <w:sz w:val="28"/>
          <w:szCs w:val="28"/>
        </w:rPr>
        <w:t>заявлени</w:t>
      </w:r>
      <w:r w:rsidRPr="008621F0">
        <w:rPr>
          <w:rFonts w:ascii="Times New Roman" w:hAnsi="Times New Roman"/>
          <w:sz w:val="28"/>
          <w:szCs w:val="28"/>
        </w:rPr>
        <w:t xml:space="preserve">ям граждан, </w:t>
      </w:r>
    </w:p>
    <w:p w:rsidR="00887EF9" w:rsidRPr="00887EF9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621F0">
        <w:rPr>
          <w:rFonts w:ascii="Times New Roman" w:hAnsi="Times New Roman"/>
          <w:sz w:val="28"/>
          <w:szCs w:val="28"/>
        </w:rPr>
        <w:t>направленным</w:t>
      </w:r>
      <w:proofErr w:type="gramEnd"/>
      <w:r w:rsidRPr="008621F0">
        <w:rPr>
          <w:rFonts w:ascii="Times New Roman" w:hAnsi="Times New Roman"/>
          <w:sz w:val="28"/>
          <w:szCs w:val="28"/>
        </w:rPr>
        <w:t xml:space="preserve"> на рассмотрение в структурные подразделения </w:t>
      </w:r>
      <w:r w:rsidR="00BA453D"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</w:p>
    <w:p w:rsidR="00993361" w:rsidRDefault="008C7445" w:rsidP="00887EF9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 w:rsidR="00993361">
        <w:rPr>
          <w:rFonts w:ascii="Times New Roman" w:hAnsi="Times New Roman"/>
          <w:noProof/>
          <w:color w:val="000000"/>
          <w:sz w:val="28"/>
          <w:szCs w:val="28"/>
        </w:rPr>
        <w:t>01.07.2023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993361">
        <w:rPr>
          <w:rFonts w:ascii="Times New Roman" w:hAnsi="Times New Roman"/>
          <w:noProof/>
          <w:color w:val="000000"/>
          <w:sz w:val="28"/>
          <w:szCs w:val="28"/>
        </w:rPr>
        <w:t>30.09.2023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  <w:r w:rsidR="00993361">
        <w:rPr>
          <w:rFonts w:ascii="Times New Roman" w:hAnsi="Times New Roman"/>
          <w:noProof/>
          <w:color w:val="000000"/>
          <w:sz w:val="28"/>
          <w:szCs w:val="28"/>
        </w:rPr>
        <w:t xml:space="preserve">     </w:t>
      </w:r>
      <w:r w:rsidR="00993361" w:rsidRPr="00993361">
        <w:rPr>
          <w:rFonts w:ascii="Times New Roman" w:hAnsi="Times New Roman"/>
          <w:noProof/>
          <w:color w:val="000000"/>
          <w:sz w:val="28"/>
          <w:szCs w:val="28"/>
        </w:rPr>
        <w:t xml:space="preserve">= 3 </w:t>
      </w:r>
      <w:r w:rsidR="00993361">
        <w:rPr>
          <w:rFonts w:ascii="Times New Roman" w:hAnsi="Times New Roman"/>
          <w:noProof/>
          <w:color w:val="000000"/>
          <w:sz w:val="28"/>
          <w:szCs w:val="28"/>
        </w:rPr>
        <w:t>квартал =</w:t>
      </w:r>
    </w:p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400"/>
        <w:gridCol w:w="2685"/>
        <w:gridCol w:w="709"/>
        <w:gridCol w:w="709"/>
        <w:gridCol w:w="850"/>
        <w:gridCol w:w="851"/>
        <w:gridCol w:w="992"/>
        <w:gridCol w:w="851"/>
        <w:gridCol w:w="992"/>
        <w:gridCol w:w="992"/>
        <w:gridCol w:w="992"/>
        <w:gridCol w:w="851"/>
        <w:gridCol w:w="993"/>
        <w:gridCol w:w="850"/>
        <w:gridCol w:w="992"/>
        <w:gridCol w:w="992"/>
      </w:tblGrid>
      <w:tr w:rsidR="007243EF" w:rsidRPr="00C0540F" w:rsidTr="00993361">
        <w:trPr>
          <w:trHeight w:val="39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993361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33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9933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933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993361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33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</w:t>
            </w:r>
            <w:r w:rsidR="008621F0" w:rsidRPr="009933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риториального налогового органа</w:t>
            </w:r>
          </w:p>
          <w:p w:rsidR="008621F0" w:rsidRPr="00993361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336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из </w:t>
            </w:r>
            <w:proofErr w:type="gramStart"/>
            <w:r w:rsidRPr="0099336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которого</w:t>
            </w:r>
            <w:proofErr w:type="gramEnd"/>
            <w:r w:rsidRPr="0099336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поступило обращение</w:t>
            </w:r>
          </w:p>
        </w:tc>
        <w:tc>
          <w:tcPr>
            <w:tcW w:w="126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Pr="00993361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33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 w:rsidR="007243EF" w:rsidRPr="00C0540F" w:rsidTr="00993361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993361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993361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3EF" w:rsidRPr="00993361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33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9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Pr="00993361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33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вопроса </w:t>
            </w:r>
            <w:r w:rsidRPr="00993361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 w:rsidRPr="009933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 w:rsidRPr="00993361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</w:t>
            </w:r>
          </w:p>
        </w:tc>
      </w:tr>
      <w:tr w:rsidR="004956A6" w:rsidTr="00993361">
        <w:trPr>
          <w:cantSplit/>
          <w:trHeight w:val="2148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993361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993361" w:rsidRDefault="004956A6" w:rsidP="00557B7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Pr="00993361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993361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33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0001.0002.0027.0137</w:t>
            </w:r>
          </w:p>
          <w:p w:rsidR="004956A6" w:rsidRPr="00993361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3361">
              <w:rPr>
                <w:rFonts w:ascii="Times New Roman" w:hAnsi="Times New Roman"/>
                <w:sz w:val="16"/>
                <w:szCs w:val="16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993361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33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0003.0008.0086.0540</w:t>
            </w:r>
          </w:p>
          <w:p w:rsidR="004956A6" w:rsidRPr="00993361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33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993361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9933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 w:rsidR="004956A6" w:rsidRPr="00993361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33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993361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361"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 w:rsidR="004956A6" w:rsidRPr="00993361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993361"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993361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361"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 w:rsidR="004956A6" w:rsidRPr="00993361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993361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993361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9933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993361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9933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0003.0008.0086.0558 </w:t>
            </w:r>
          </w:p>
          <w:p w:rsidR="004956A6" w:rsidRPr="00993361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9933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993361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93361">
              <w:rPr>
                <w:rFonts w:ascii="Times New Roman" w:hAnsi="Times New Roman"/>
                <w:sz w:val="16"/>
                <w:szCs w:val="16"/>
              </w:rPr>
              <w:t xml:space="preserve">0003.0008.0086.0560 </w:t>
            </w:r>
          </w:p>
          <w:p w:rsidR="004956A6" w:rsidRPr="00993361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3361">
              <w:rPr>
                <w:rFonts w:ascii="Times New Roman" w:hAnsi="Times New Roman"/>
                <w:sz w:val="16"/>
                <w:szCs w:val="16"/>
              </w:rPr>
              <w:t>Уклонение от налогообложения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993361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9933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0003.0008.0086.0557 </w:t>
            </w:r>
          </w:p>
          <w:p w:rsidR="004956A6" w:rsidRPr="00993361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33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993361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9933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0003.0008.0086.0552</w:t>
            </w:r>
          </w:p>
          <w:p w:rsidR="004956A6" w:rsidRPr="00993361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33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993361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9933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0003.0008.0086.0565</w:t>
            </w:r>
          </w:p>
          <w:p w:rsidR="004956A6" w:rsidRPr="00993361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33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9933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33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993361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361">
              <w:rPr>
                <w:rFonts w:ascii="Times New Roman" w:hAnsi="Times New Roman"/>
                <w:sz w:val="16"/>
                <w:szCs w:val="16"/>
              </w:rPr>
              <w:t>0003.0008.0086.0562</w:t>
            </w:r>
          </w:p>
          <w:p w:rsidR="004956A6" w:rsidRPr="00993361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3361">
              <w:rPr>
                <w:rFonts w:ascii="Times New Roman" w:hAnsi="Times New Roman"/>
                <w:sz w:val="16"/>
                <w:szCs w:val="16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993361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93361">
              <w:rPr>
                <w:rFonts w:ascii="Times New Roman" w:hAnsi="Times New Roman"/>
                <w:sz w:val="16"/>
                <w:szCs w:val="16"/>
                <w:lang w:val="en-US"/>
              </w:rPr>
              <w:t>По</w:t>
            </w:r>
            <w:proofErr w:type="spellEnd"/>
            <w:r w:rsidRPr="0099336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993361">
              <w:rPr>
                <w:rFonts w:ascii="Times New Roman" w:hAnsi="Times New Roman"/>
                <w:sz w:val="16"/>
                <w:szCs w:val="16"/>
              </w:rPr>
              <w:t>другим</w:t>
            </w:r>
            <w:r w:rsidRPr="0099336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3361">
              <w:rPr>
                <w:rFonts w:ascii="Times New Roman" w:hAnsi="Times New Roman"/>
                <w:sz w:val="16"/>
                <w:szCs w:val="16"/>
                <w:lang w:val="en-US"/>
              </w:rPr>
              <w:t>вопросам</w:t>
            </w:r>
            <w:proofErr w:type="spellEnd"/>
          </w:p>
        </w:tc>
      </w:tr>
      <w:tr w:rsidR="004956A6" w:rsidTr="00E87385">
        <w:trPr>
          <w:trHeight w:val="11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887EF9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993361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Республика Мордовия\ по районам РМ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956A6" w:rsidRPr="00993361" w:rsidRDefault="00993361" w:rsidP="009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9336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1D263E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(3,85%)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(3,85%)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(3,85%)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(7,69%)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(7,69%)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(11,54%)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(3,85%)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(57,69%)</w:t>
            </w:r>
          </w:p>
        </w:tc>
      </w:tr>
      <w:tr w:rsidR="00993361" w:rsidTr="00E87385">
        <w:trPr>
          <w:trHeight w:val="11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Pr="00887EF9" w:rsidRDefault="00993361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Республика Мордовия\ГО Саранск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993361" w:rsidRPr="00993361" w:rsidRDefault="00993361" w:rsidP="009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9336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61" w:rsidRPr="00422808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61" w:rsidRPr="00422808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(4,35%)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(4,35%)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(13,04%)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Pr="001D263E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(8,70%)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(8,70%)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Pr="00BB0760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(4,35%)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Pr="00BB0760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(56,52%)</w:t>
            </w:r>
          </w:p>
        </w:tc>
      </w:tr>
      <w:tr w:rsidR="00993361" w:rsidTr="00E87385">
        <w:trPr>
          <w:trHeight w:val="11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Pr="00887EF9" w:rsidRDefault="00993361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13 Республика Мордовия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993361" w:rsidRPr="00993361" w:rsidRDefault="00993361" w:rsidP="009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9336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61" w:rsidRPr="00422808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61" w:rsidRPr="00422808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(9,52%)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(4,76%)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(4,76%)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(9,52%)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(4,76%)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(4,76%)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Pr="00BB0760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(61,90%)</w:t>
            </w:r>
          </w:p>
        </w:tc>
      </w:tr>
      <w:tr w:rsidR="00993361" w:rsidTr="00E87385">
        <w:trPr>
          <w:trHeight w:val="11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Pr="00887EF9" w:rsidRDefault="00993361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46 Курская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993361" w:rsidRPr="00993361" w:rsidRDefault="00993361" w:rsidP="009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9336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61" w:rsidRPr="00422808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61" w:rsidRPr="00422808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Pr="00BB0760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93361" w:rsidTr="00E87385">
        <w:trPr>
          <w:trHeight w:val="11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Pr="00887EF9" w:rsidRDefault="00993361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50 Московская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993361" w:rsidRPr="00993361" w:rsidRDefault="00993361" w:rsidP="009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9336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61" w:rsidRPr="00422808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61" w:rsidRPr="00422808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(20,00%)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Pr="00BB0760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(40,00%)</w:t>
            </w:r>
          </w:p>
        </w:tc>
      </w:tr>
      <w:tr w:rsidR="00993361" w:rsidTr="00E87385">
        <w:trPr>
          <w:trHeight w:val="11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Pr="00887EF9" w:rsidRDefault="00993361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58 Пензенская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993361" w:rsidRPr="00993361" w:rsidRDefault="00993361" w:rsidP="009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9336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61" w:rsidRPr="00422808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61" w:rsidRPr="00422808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Pr="00BB0760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</w:tr>
      <w:tr w:rsidR="00993361" w:rsidTr="00E87385">
        <w:trPr>
          <w:trHeight w:val="11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Pr="00887EF9" w:rsidRDefault="00993361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61 Ростовская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993361" w:rsidRPr="00993361" w:rsidRDefault="00993361" w:rsidP="009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9336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61" w:rsidRPr="00422808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61" w:rsidRPr="00422808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Pr="00BB0760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993361" w:rsidTr="00E87385">
        <w:trPr>
          <w:trHeight w:val="11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Pr="00887EF9" w:rsidRDefault="00993361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62 Рязанская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993361" w:rsidRPr="00993361" w:rsidRDefault="00993361" w:rsidP="009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9336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61" w:rsidRPr="00422808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61" w:rsidRPr="00422808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Pr="00BB0760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93361" w:rsidTr="00E87385">
        <w:trPr>
          <w:trHeight w:val="11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Pr="00887EF9" w:rsidRDefault="00993361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64 Саратовская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993361" w:rsidRPr="00993361" w:rsidRDefault="00993361" w:rsidP="009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9336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61" w:rsidRPr="00422808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61" w:rsidRPr="00422808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Pr="00BB0760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993361" w:rsidTr="00E87385">
        <w:trPr>
          <w:trHeight w:val="11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Pr="00887EF9" w:rsidRDefault="00993361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66 Свердловская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993361" w:rsidRPr="00993361" w:rsidRDefault="00993361" w:rsidP="009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9336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61" w:rsidRPr="00422808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61" w:rsidRPr="00422808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Pr="00BB0760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93361" w:rsidTr="00E87385">
        <w:trPr>
          <w:trHeight w:val="11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Pr="00887EF9" w:rsidRDefault="00993361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77 г. Москва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993361" w:rsidRPr="00993361" w:rsidRDefault="00993361" w:rsidP="009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9336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61" w:rsidRPr="00422808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61" w:rsidRPr="00422808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(11,11%)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(11,11%)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(11,11%)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Pr="00BB0760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(66,67%)</w:t>
            </w:r>
          </w:p>
        </w:tc>
      </w:tr>
      <w:tr w:rsidR="00993361" w:rsidTr="00E87385">
        <w:trPr>
          <w:trHeight w:val="11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Pr="00887EF9" w:rsidRDefault="00993361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Без адреса (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@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-почта)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993361" w:rsidRPr="00993361" w:rsidRDefault="00993361" w:rsidP="009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9336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61" w:rsidRPr="00422808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61" w:rsidRPr="00422808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(0,37%)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(0,74%)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(0,46%)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(1,11%)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 (12,41%)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 (3,52%)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(2,13%)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(3,70%)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 (10,09%)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(0,09%)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Pr="00BB0760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(1,30%)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692 (64,07%)</w:t>
            </w:r>
          </w:p>
        </w:tc>
      </w:tr>
      <w:tr w:rsidR="00993361" w:rsidTr="00E87385">
        <w:trPr>
          <w:trHeight w:val="11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Pr="00887EF9" w:rsidRDefault="00993361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Приволжский федеральный округ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993361" w:rsidRPr="00993361" w:rsidRDefault="00993361" w:rsidP="009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9336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61" w:rsidRPr="00422808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Default="00993361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93361" w:rsidTr="00993361">
        <w:trPr>
          <w:trHeight w:val="11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1" w:rsidRPr="00887EF9" w:rsidRDefault="00993361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3361" w:rsidRPr="00993361" w:rsidRDefault="00993361" w:rsidP="00993361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993361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993361" w:rsidRPr="00993361" w:rsidRDefault="00993361" w:rsidP="009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9336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3361" w:rsidRPr="00993361" w:rsidRDefault="00993361" w:rsidP="009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3361" w:rsidRPr="00993361" w:rsidRDefault="00993361" w:rsidP="009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9336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3361" w:rsidRPr="00993361" w:rsidRDefault="00993361" w:rsidP="009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9336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3361" w:rsidRPr="00993361" w:rsidRDefault="00993361" w:rsidP="009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9336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3361" w:rsidRPr="00993361" w:rsidRDefault="00993361" w:rsidP="009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9336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3361" w:rsidRPr="00993361" w:rsidRDefault="00993361" w:rsidP="009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9336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3361" w:rsidRPr="00993361" w:rsidRDefault="00993361" w:rsidP="009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9336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3361" w:rsidRPr="00993361" w:rsidRDefault="00993361" w:rsidP="009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9336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3361" w:rsidRPr="00993361" w:rsidRDefault="00993361" w:rsidP="009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9336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3361" w:rsidRPr="00993361" w:rsidRDefault="00993361" w:rsidP="009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9336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3361" w:rsidRPr="00993361" w:rsidRDefault="00993361" w:rsidP="009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9336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3361" w:rsidRPr="00993361" w:rsidRDefault="00993361" w:rsidP="009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9336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3361" w:rsidRPr="00993361" w:rsidRDefault="00993361" w:rsidP="0099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9336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744</w:t>
            </w:r>
          </w:p>
        </w:tc>
      </w:tr>
    </w:tbl>
    <w:p w:rsidR="00993361" w:rsidRPr="00993361" w:rsidRDefault="00993361" w:rsidP="00D44F91">
      <w:pPr>
        <w:rPr>
          <w:sz w:val="4"/>
          <w:szCs w:val="4"/>
        </w:rPr>
      </w:pPr>
    </w:p>
    <w:sectPr w:rsidR="00993361" w:rsidRPr="00993361" w:rsidSect="00BB0760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61"/>
    <w:rsid w:val="00110014"/>
    <w:rsid w:val="001D33EC"/>
    <w:rsid w:val="00332CEE"/>
    <w:rsid w:val="0037325E"/>
    <w:rsid w:val="00422808"/>
    <w:rsid w:val="004455B4"/>
    <w:rsid w:val="00480AE6"/>
    <w:rsid w:val="004956A6"/>
    <w:rsid w:val="004A3E1E"/>
    <w:rsid w:val="004F0612"/>
    <w:rsid w:val="00516CF5"/>
    <w:rsid w:val="00557B7E"/>
    <w:rsid w:val="006166F0"/>
    <w:rsid w:val="006757D8"/>
    <w:rsid w:val="007219D4"/>
    <w:rsid w:val="007243EF"/>
    <w:rsid w:val="00840DD6"/>
    <w:rsid w:val="00851325"/>
    <w:rsid w:val="008621F0"/>
    <w:rsid w:val="00887EF9"/>
    <w:rsid w:val="008C7445"/>
    <w:rsid w:val="008D5A1E"/>
    <w:rsid w:val="008E32D0"/>
    <w:rsid w:val="00910965"/>
    <w:rsid w:val="00923030"/>
    <w:rsid w:val="00993361"/>
    <w:rsid w:val="009B0B90"/>
    <w:rsid w:val="00A90721"/>
    <w:rsid w:val="00B72A18"/>
    <w:rsid w:val="00BA453D"/>
    <w:rsid w:val="00BB0760"/>
    <w:rsid w:val="00BB5EB9"/>
    <w:rsid w:val="00D44F91"/>
    <w:rsid w:val="00D5158D"/>
    <w:rsid w:val="00E87385"/>
    <w:rsid w:val="00EC6E3B"/>
    <w:rsid w:val="00F8195F"/>
    <w:rsid w:val="00FA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00-1~1\AppData\Local\Temp\spr_fns_ufns20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02275-870B-4C4A-AF54-68F1E9DC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spr_fns_ufns2018.dot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Дугачева Елена Александровна</dc:creator>
  <cp:lastModifiedBy>Кривова Валентина Сергеевна</cp:lastModifiedBy>
  <cp:revision>2</cp:revision>
  <cp:lastPrinted>2023-10-10T15:05:00Z</cp:lastPrinted>
  <dcterms:created xsi:type="dcterms:W3CDTF">2023-10-12T07:02:00Z</dcterms:created>
  <dcterms:modified xsi:type="dcterms:W3CDTF">2023-10-12T07:02:00Z</dcterms:modified>
</cp:coreProperties>
</file>