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bookmarkStart w:id="0" w:name="_GoBack"/>
      <w:bookmarkEnd w:id="0"/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387FD7">
        <w:rPr>
          <w:rFonts w:ascii="Times New Roman" w:hAnsi="Times New Roman"/>
          <w:noProof/>
          <w:color w:val="000000"/>
          <w:sz w:val="28"/>
          <w:szCs w:val="28"/>
        </w:rPr>
        <w:t>01.12.2017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387FD7">
        <w:rPr>
          <w:rFonts w:ascii="Times New Roman" w:hAnsi="Times New Roman"/>
          <w:noProof/>
          <w:color w:val="000000"/>
          <w:sz w:val="28"/>
          <w:szCs w:val="28"/>
        </w:rPr>
        <w:t>31.12.2017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09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629"/>
        <w:gridCol w:w="992"/>
        <w:gridCol w:w="1134"/>
        <w:gridCol w:w="1134"/>
        <w:gridCol w:w="1134"/>
        <w:gridCol w:w="1035"/>
        <w:gridCol w:w="992"/>
        <w:gridCol w:w="1134"/>
        <w:gridCol w:w="993"/>
        <w:gridCol w:w="1275"/>
        <w:gridCol w:w="647"/>
        <w:gridCol w:w="1054"/>
        <w:gridCol w:w="647"/>
        <w:gridCol w:w="1036"/>
      </w:tblGrid>
      <w:tr w:rsidR="007243EF" w:rsidRPr="00C0540F" w:rsidTr="000F75DE">
        <w:trPr>
          <w:trHeight w:val="393"/>
          <w:tblHeader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387FD7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</w:t>
            </w:r>
            <w:r w:rsidR="008621F0"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риториального налогового органа</w:t>
            </w:r>
          </w:p>
          <w:p w:rsidR="008621F0" w:rsidRPr="00387FD7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из </w:t>
            </w:r>
            <w:proofErr w:type="gramStart"/>
            <w:r w:rsidRPr="00387F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которого</w:t>
            </w:r>
            <w:proofErr w:type="gramEnd"/>
            <w:r w:rsidRPr="00387FD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поступило обращение</w:t>
            </w:r>
          </w:p>
        </w:tc>
        <w:tc>
          <w:tcPr>
            <w:tcW w:w="1383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Pr="00387FD7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 w:rsidR="007243EF" w:rsidRPr="00C0540F" w:rsidTr="000F75DE">
        <w:trPr>
          <w:trHeight w:val="397"/>
          <w:tblHeader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387FD7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387FD7" w:rsidRDefault="007243EF" w:rsidP="00387F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2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387FD7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вопроса </w:t>
            </w:r>
            <w:r w:rsidRPr="00387FD7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 w:rsidRPr="00387FD7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</w:t>
            </w:r>
          </w:p>
        </w:tc>
      </w:tr>
      <w:tr w:rsidR="007243EF" w:rsidTr="000F75DE">
        <w:trPr>
          <w:cantSplit/>
          <w:trHeight w:val="2611"/>
          <w:tblHeader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387FD7" w:rsidRDefault="007243EF" w:rsidP="00557B7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387FD7" w:rsidRDefault="007243EF" w:rsidP="00387F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D7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87FD7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03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D7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87FD7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64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05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387FD7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87FD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64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387FD7" w:rsidRDefault="007243EF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87FD7">
              <w:rPr>
                <w:rFonts w:ascii="Times New Roman" w:hAnsi="Times New Roman"/>
                <w:sz w:val="16"/>
                <w:szCs w:val="16"/>
              </w:rPr>
              <w:t>0003.0012.0134.0</w:t>
            </w:r>
            <w:r w:rsidR="00923030" w:rsidRPr="00387FD7">
              <w:rPr>
                <w:rFonts w:ascii="Times New Roman" w:hAnsi="Times New Roman"/>
                <w:sz w:val="16"/>
                <w:szCs w:val="16"/>
                <w:lang w:val="en-US"/>
              </w:rPr>
              <w:t>461</w:t>
            </w:r>
            <w:r w:rsidRPr="00387FD7">
              <w:rPr>
                <w:rFonts w:ascii="Times New Roman" w:hAnsi="Times New Roman"/>
                <w:sz w:val="16"/>
                <w:szCs w:val="16"/>
              </w:rPr>
              <w:t xml:space="preserve"> Информационные ресурсы. Пользование информационными ресурсами</w:t>
            </w:r>
          </w:p>
        </w:tc>
        <w:tc>
          <w:tcPr>
            <w:tcW w:w="103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387FD7" w:rsidRDefault="00387FD7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По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другим</w:t>
            </w:r>
            <w:r w:rsidR="008621F0" w:rsidRPr="00387FD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621F0" w:rsidRPr="00387FD7">
              <w:rPr>
                <w:rFonts w:ascii="Times New Roman" w:hAnsi="Times New Roman"/>
                <w:sz w:val="16"/>
                <w:szCs w:val="16"/>
                <w:lang w:val="en-US"/>
              </w:rPr>
              <w:t>вопросам</w:t>
            </w:r>
            <w:proofErr w:type="spellEnd"/>
          </w:p>
        </w:tc>
      </w:tr>
      <w:tr w:rsidR="00387FD7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Pr="00887EF9" w:rsidRDefault="00387FD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</w:t>
            </w:r>
          </w:p>
          <w:p w:rsidR="00387FD7" w:rsidRDefault="00387FD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ГО Саранск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FD7" w:rsidRPr="000F75DE" w:rsidRDefault="00387FD7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D7" w:rsidRPr="00422808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(3,13%)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(15,63%)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(18,75%)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(15,63%)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Pr="001D263E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(3,13%)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(25,00%)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(9,38%)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Pr="00BB0760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Pr="00BB0760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7FD7" w:rsidRDefault="00387FD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(9,38%)</w:t>
            </w: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387FD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Республика Мордовия\ </w:t>
            </w:r>
          </w:p>
          <w:p w:rsidR="000F75DE" w:rsidRDefault="000F75DE" w:rsidP="00387FD7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 РМ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Pr="00422808" w:rsidRDefault="000F75DE" w:rsidP="00C43C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Pr="001D263E" w:rsidRDefault="000F75DE" w:rsidP="000F7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(3,70%)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0F7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(29,63%)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0F7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(3,70%)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63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(3,70%)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C43C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0F7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(18,52%)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0F75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(7,41%)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63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(7,41%)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C43C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63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(7,41%)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C43C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1D263E" w:rsidRDefault="000F75DE" w:rsidP="006334E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(18,52%)</w:t>
            </w: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(23,08%)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(7,69%)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(23,08%)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(30,77%)</w:t>
            </w: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(64,29%)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387FD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57 Орловская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 Ростовская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(60,00%)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(10,00%)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0F75D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(44,44%)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F75DE" w:rsidTr="000F75DE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887EF9" w:rsidRDefault="000F75DE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5DE" w:rsidRPr="000F75DE" w:rsidRDefault="000F75DE" w:rsidP="000F7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Pr="00BB0760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5DE" w:rsidRDefault="000F75DE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</w:tbl>
    <w:p w:rsidR="00D44F91" w:rsidRDefault="00D44F91" w:rsidP="00D44F91"/>
    <w:tbl>
      <w:tblPr>
        <w:tblW w:w="115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F75DE" w:rsidRPr="000F75DE" w:rsidTr="000F75D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75DE" w:rsidRPr="000F75DE" w:rsidRDefault="000F75DE" w:rsidP="000F75DE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D7"/>
    <w:rsid w:val="000F75DE"/>
    <w:rsid w:val="00110014"/>
    <w:rsid w:val="001D33EC"/>
    <w:rsid w:val="00332CEE"/>
    <w:rsid w:val="0037325E"/>
    <w:rsid w:val="00387FD7"/>
    <w:rsid w:val="003D3813"/>
    <w:rsid w:val="00422808"/>
    <w:rsid w:val="004455B4"/>
    <w:rsid w:val="00480AE6"/>
    <w:rsid w:val="004A3E1E"/>
    <w:rsid w:val="004F0612"/>
    <w:rsid w:val="00516CF5"/>
    <w:rsid w:val="00557B7E"/>
    <w:rsid w:val="00613A3B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1995-4FDC-4EAB-9AE2-6C2BBEEF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Валентина Кривова</cp:lastModifiedBy>
  <cp:revision>2</cp:revision>
  <cp:lastPrinted>2015-07-29T16:06:00Z</cp:lastPrinted>
  <dcterms:created xsi:type="dcterms:W3CDTF">2018-03-27T11:02:00Z</dcterms:created>
  <dcterms:modified xsi:type="dcterms:W3CDTF">2018-03-27T11:02:00Z</dcterms:modified>
</cp:coreProperties>
</file>