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6D56B8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97A6B">
        <w:rPr>
          <w:rFonts w:ascii="Times New Roman" w:hAnsi="Times New Roman"/>
          <w:noProof/>
          <w:color w:val="000000"/>
          <w:sz w:val="28"/>
          <w:szCs w:val="28"/>
        </w:rPr>
        <w:t>01.02.2018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97A6B">
        <w:rPr>
          <w:rFonts w:ascii="Times New Roman" w:hAnsi="Times New Roman"/>
          <w:noProof/>
          <w:color w:val="000000"/>
          <w:sz w:val="28"/>
          <w:szCs w:val="28"/>
        </w:rPr>
        <w:t>28.02.2018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6D56B8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= </w:t>
      </w:r>
      <w:r w:rsidR="006D56B8">
        <w:rPr>
          <w:rFonts w:ascii="Times New Roman" w:hAnsi="Times New Roman"/>
          <w:noProof/>
          <w:color w:val="000000"/>
          <w:sz w:val="28"/>
          <w:szCs w:val="28"/>
        </w:rPr>
        <w:t>февраль</w:t>
      </w: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400"/>
        <w:gridCol w:w="1551"/>
        <w:gridCol w:w="709"/>
        <w:gridCol w:w="851"/>
        <w:gridCol w:w="992"/>
        <w:gridCol w:w="992"/>
        <w:gridCol w:w="992"/>
        <w:gridCol w:w="851"/>
        <w:gridCol w:w="992"/>
        <w:gridCol w:w="1134"/>
        <w:gridCol w:w="992"/>
        <w:gridCol w:w="1417"/>
        <w:gridCol w:w="993"/>
        <w:gridCol w:w="992"/>
        <w:gridCol w:w="850"/>
        <w:gridCol w:w="1135"/>
      </w:tblGrid>
      <w:tr w:rsidR="007243EF" w:rsidRPr="00C0540F" w:rsidTr="00AA10D5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6D56B8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6D56B8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6D56B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6D56B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6D56B8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AA10D5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6D56B8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6D56B8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6D56B8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6D56B8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6D56B8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AA10D5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6D56B8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6D56B8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6D56B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6D56B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6D56B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6D56B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6D56B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6D56B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56B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56B8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6D56B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D56B8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56B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56B8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6D56B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D56B8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56B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56B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6D56B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56B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56B8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6D56B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56B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6D56B8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</w:t>
            </w:r>
            <w:bookmarkStart w:id="0" w:name="_GoBack"/>
            <w:bookmarkEnd w:id="0"/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56B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6D56B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56B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6D56B8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D56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D56B8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56B8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6D56B8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D56B8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6D56B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56B8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6D56B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D56B8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6D56B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56B8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6D56B8" w:rsidTr="00AA10D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AA10D5" w:rsidRDefault="006D56B8" w:rsidP="00AA10D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CF5E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</w:p>
          <w:p w:rsidR="006D56B8" w:rsidRDefault="006D56B8" w:rsidP="006D56B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Районы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6B8" w:rsidRPr="004A3E1E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42280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42280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1D263E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1D263E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1D263E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1D263E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1D263E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1D263E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1D263E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1D263E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BB0760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BB0760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BB0760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(25,00%)</w:t>
            </w:r>
          </w:p>
        </w:tc>
      </w:tr>
      <w:tr w:rsidR="006D56B8" w:rsidTr="00AA10D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AA10D5" w:rsidRDefault="006D56B8" w:rsidP="00AA10D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</w:p>
          <w:p w:rsidR="006D56B8" w:rsidRDefault="006D56B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42280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(4,17%)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1D263E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(4,17%)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(8,33%)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(8,33%)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1D263E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(4,17%)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(41,67%)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1D263E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BB0760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(4,17%)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(25,00%)</w:t>
            </w:r>
          </w:p>
        </w:tc>
      </w:tr>
      <w:tr w:rsidR="006D56B8" w:rsidTr="00AA10D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AA10D5" w:rsidRDefault="006D56B8" w:rsidP="00AA10D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D623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62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62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62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D62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(20,00%)</w:t>
            </w:r>
          </w:p>
        </w:tc>
      </w:tr>
      <w:tr w:rsidR="006D56B8" w:rsidTr="00AA10D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AA10D5" w:rsidRDefault="006D56B8" w:rsidP="00AA10D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42280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(28,57%)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1D263E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56B8" w:rsidTr="00AA10D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AA10D5" w:rsidRDefault="006D56B8" w:rsidP="00AA10D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42280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Default="00AA10D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</w:t>
            </w:r>
            <w:r w:rsidR="006D56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56B8" w:rsidTr="00AA10D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AA10D5" w:rsidRDefault="006D56B8" w:rsidP="00AA10D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42280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6D56B8" w:rsidTr="00AA10D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AA10D5" w:rsidRDefault="006D56B8" w:rsidP="00AA10D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 w:eastAsia="ru-RU"/>
              </w:rPr>
            </w:pPr>
            <w:r w:rsidRPr="005D623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1</w:t>
            </w:r>
            <w:r w:rsidRPr="005D623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(7,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</w:t>
            </w:r>
            <w:r w:rsidRPr="005D62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(7,14</w:t>
            </w:r>
            <w:r w:rsidRPr="005D62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(7,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</w:t>
            </w:r>
            <w:r w:rsidRPr="005D62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(1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29</w:t>
            </w:r>
            <w:r w:rsidRPr="005D62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(38,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71</w:t>
            </w:r>
            <w:r w:rsidRPr="005D62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 xml:space="preserve"> (23</w:t>
            </w:r>
            <w:proofErr w:type="gramStart"/>
            <w:r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 w:eastAsia="ru-RU"/>
              </w:rPr>
              <w:t>57</w:t>
            </w:r>
            <w:proofErr w:type="gramEnd"/>
            <w:r w:rsidRPr="005D623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  <w:t>%)</w:t>
            </w:r>
          </w:p>
        </w:tc>
      </w:tr>
      <w:tr w:rsidR="006D56B8" w:rsidTr="00AA10D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AA10D5" w:rsidRDefault="006D56B8" w:rsidP="00AA10D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6B8" w:rsidRPr="005D6233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5D623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  <w:r w:rsidRPr="005D623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Pr="0042280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B8" w:rsidRPr="00AA10D5" w:rsidRDefault="006D56B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A10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AA10D5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</w:tr>
    </w:tbl>
    <w:p w:rsidR="00D44F91" w:rsidRPr="00AA10D5" w:rsidRDefault="00D44F91" w:rsidP="00AA10D5">
      <w:pPr>
        <w:spacing w:after="0" w:line="240" w:lineRule="auto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sectPr w:rsidR="00D44F91" w:rsidRPr="00AA10D5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7908"/>
    <w:multiLevelType w:val="hybridMultilevel"/>
    <w:tmpl w:val="06123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6B"/>
    <w:rsid w:val="00110014"/>
    <w:rsid w:val="001D33EC"/>
    <w:rsid w:val="0025499B"/>
    <w:rsid w:val="002579D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D6233"/>
    <w:rsid w:val="006166F0"/>
    <w:rsid w:val="006757D8"/>
    <w:rsid w:val="006D56B8"/>
    <w:rsid w:val="007219D4"/>
    <w:rsid w:val="007243EF"/>
    <w:rsid w:val="00797A6B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AA10D5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064F-0D7D-4839-9B40-ED975171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2</cp:revision>
  <cp:lastPrinted>2015-07-29T16:06:00Z</cp:lastPrinted>
  <dcterms:created xsi:type="dcterms:W3CDTF">2018-04-23T14:25:00Z</dcterms:created>
  <dcterms:modified xsi:type="dcterms:W3CDTF">2018-04-23T14:25:00Z</dcterms:modified>
</cp:coreProperties>
</file>