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5B2AA6">
        <w:rPr>
          <w:rFonts w:ascii="Times New Roman" w:hAnsi="Times New Roman"/>
          <w:noProof/>
          <w:color w:val="000000"/>
          <w:sz w:val="28"/>
          <w:szCs w:val="28"/>
        </w:rPr>
        <w:t>01.02.2017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5B2AA6">
        <w:rPr>
          <w:rFonts w:ascii="Times New Roman" w:hAnsi="Times New Roman"/>
          <w:noProof/>
          <w:color w:val="000000"/>
          <w:sz w:val="28"/>
          <w:szCs w:val="28"/>
        </w:rPr>
        <w:t>28.02.2017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5708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629"/>
        <w:gridCol w:w="823"/>
        <w:gridCol w:w="993"/>
        <w:gridCol w:w="1019"/>
        <w:gridCol w:w="950"/>
        <w:gridCol w:w="1034"/>
        <w:gridCol w:w="992"/>
        <w:gridCol w:w="993"/>
        <w:gridCol w:w="993"/>
        <w:gridCol w:w="991"/>
        <w:gridCol w:w="993"/>
        <w:gridCol w:w="1275"/>
        <w:gridCol w:w="788"/>
        <w:gridCol w:w="1062"/>
      </w:tblGrid>
      <w:tr w:rsidR="007243EF" w:rsidRPr="00387C87" w:rsidTr="00387C87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387C87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87C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387C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387C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387C87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87C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</w:t>
            </w:r>
            <w:r w:rsidR="008621F0" w:rsidRPr="00387C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риториального налогового органа</w:t>
            </w:r>
          </w:p>
          <w:p w:rsidR="008621F0" w:rsidRPr="00387C87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87C8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из </w:t>
            </w:r>
            <w:proofErr w:type="gramStart"/>
            <w:r w:rsidRPr="00387C8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которого</w:t>
            </w:r>
            <w:proofErr w:type="gramEnd"/>
            <w:r w:rsidRPr="00387C8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поступило обращение</w:t>
            </w:r>
          </w:p>
        </w:tc>
        <w:tc>
          <w:tcPr>
            <w:tcW w:w="135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Pr="00387C87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87C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 w:rsidR="007243EF" w:rsidRPr="00387C87" w:rsidTr="00387C87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387C87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387C87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387C87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87C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90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387C87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87C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вопроса </w:t>
            </w:r>
            <w:r w:rsidRPr="00387C87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 w:rsidRPr="00387C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 w:rsidRPr="00387C87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</w:t>
            </w:r>
          </w:p>
        </w:tc>
      </w:tr>
      <w:tr w:rsidR="007243EF" w:rsidRPr="00387C87" w:rsidTr="00387C87">
        <w:trPr>
          <w:cantSplit/>
          <w:trHeight w:val="2752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387C87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387C87" w:rsidRDefault="007243EF" w:rsidP="00557B7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Pr="00387C87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387C87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387C8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0003.0008.0086.0542</w:t>
            </w:r>
          </w:p>
          <w:p w:rsidR="007243EF" w:rsidRPr="00387C87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387C8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387C87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387C8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0003.0008.0086.0760 </w:t>
            </w:r>
          </w:p>
          <w:p w:rsidR="007243EF" w:rsidRPr="00387C87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387C8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Земельный налог</w:t>
            </w:r>
          </w:p>
        </w:tc>
        <w:tc>
          <w:tcPr>
            <w:tcW w:w="101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387C87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4"/>
                <w:szCs w:val="14"/>
              </w:rPr>
            </w:pPr>
            <w:r w:rsidRPr="00387C8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387C87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87C87">
              <w:rPr>
                <w:rFonts w:ascii="Times New Roman" w:hAnsi="Times New Roman"/>
                <w:sz w:val="14"/>
                <w:szCs w:val="14"/>
              </w:rPr>
              <w:t xml:space="preserve">0003.0008.0086.0764 </w:t>
            </w:r>
          </w:p>
          <w:p w:rsidR="007243EF" w:rsidRPr="00387C87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4"/>
                <w:szCs w:val="14"/>
              </w:rPr>
            </w:pPr>
            <w:r w:rsidRPr="00387C87">
              <w:rPr>
                <w:rFonts w:ascii="Times New Roman" w:hAnsi="Times New Roman"/>
                <w:sz w:val="14"/>
                <w:szCs w:val="14"/>
              </w:rPr>
              <w:t>Налог на имущество</w:t>
            </w:r>
          </w:p>
        </w:tc>
        <w:tc>
          <w:tcPr>
            <w:tcW w:w="10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387C87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87C87">
              <w:rPr>
                <w:rFonts w:ascii="Times New Roman" w:hAnsi="Times New Roman"/>
                <w:sz w:val="14"/>
                <w:szCs w:val="14"/>
              </w:rPr>
              <w:t>0003.0008.0086.0765</w:t>
            </w:r>
          </w:p>
          <w:p w:rsidR="007243EF" w:rsidRPr="00387C87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4"/>
                <w:szCs w:val="14"/>
              </w:rPr>
            </w:pPr>
            <w:r w:rsidRPr="00387C87">
              <w:rPr>
                <w:rFonts w:ascii="Times New Roman" w:hAnsi="Times New Roman"/>
                <w:color w:val="000000"/>
                <w:sz w:val="14"/>
                <w:szCs w:val="14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387C87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4"/>
                <w:szCs w:val="14"/>
              </w:rPr>
            </w:pPr>
            <w:r w:rsidRPr="00387C8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387C87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387C8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387C87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387C87">
              <w:rPr>
                <w:rFonts w:ascii="Times New Roman" w:hAnsi="Times New Roman"/>
                <w:sz w:val="14"/>
                <w:szCs w:val="14"/>
              </w:rPr>
              <w:t>0003.0008.0086.0770 Уклонение от налогообложения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387C87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387C8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0003.0008.0086.0775 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387C87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87C8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0003.0008.0086.0777 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387C87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87C8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0003.0008.0086.1471 Государственная регистрация юридических лиц</w:t>
            </w:r>
          </w:p>
        </w:tc>
        <w:tc>
          <w:tcPr>
            <w:tcW w:w="78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387C87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387C87">
              <w:rPr>
                <w:rFonts w:ascii="Times New Roman" w:hAnsi="Times New Roman"/>
                <w:sz w:val="14"/>
                <w:szCs w:val="14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387C87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87C87">
              <w:rPr>
                <w:rFonts w:ascii="Times New Roman" w:hAnsi="Times New Roman"/>
                <w:sz w:val="14"/>
                <w:szCs w:val="14"/>
                <w:lang w:val="en-US"/>
              </w:rPr>
              <w:t>По другим вопросам</w:t>
            </w:r>
          </w:p>
        </w:tc>
      </w:tr>
      <w:tr w:rsidR="00387C87" w:rsidRPr="00387C87" w:rsidTr="00387C87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387C8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BD1D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C87">
              <w:rPr>
                <w:rFonts w:ascii="Times New Roman" w:hAnsi="Times New Roman"/>
                <w:color w:val="000000"/>
                <w:sz w:val="16"/>
                <w:szCs w:val="16"/>
              </w:rPr>
              <w:t>13 Республика Мордовия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C87" w:rsidRPr="005D403A" w:rsidRDefault="00387C87" w:rsidP="00BD1D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D403A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C87" w:rsidRPr="00387C87" w:rsidRDefault="00387C87" w:rsidP="00BD1D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C87" w:rsidRPr="00387C87" w:rsidRDefault="00387C87" w:rsidP="00BD1D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BD1D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87C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(25,00%)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BD1D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87C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(12,50%)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BD1D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87C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(12,50%)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BD1D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87C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(25,00%)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BD1D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BD1D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BD1D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BD1D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BD1D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BD1D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BD1D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87C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(25,00%)</w:t>
            </w:r>
          </w:p>
        </w:tc>
      </w:tr>
      <w:tr w:rsidR="00387C87" w:rsidRPr="00387C87" w:rsidTr="00387C87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387C8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2962E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C8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Республика Мордовия\ГО Саранск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C87" w:rsidRPr="005D403A" w:rsidRDefault="00387C87" w:rsidP="002962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D403A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C87" w:rsidRPr="00387C87" w:rsidRDefault="00387C87" w:rsidP="002962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C87" w:rsidRPr="00387C87" w:rsidRDefault="00387C87" w:rsidP="002962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87C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(16,67%)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2962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87C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(11,11%)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2962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87C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(5,56%)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2962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87C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(16,67%)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2962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2962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87C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(5,56%)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2962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87C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(11,11%)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2962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2962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87C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(5,56%)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2962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2962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2962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87C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 (27,78%)</w:t>
            </w:r>
          </w:p>
        </w:tc>
      </w:tr>
      <w:tr w:rsidR="00387C87" w:rsidRPr="00387C87" w:rsidTr="00387C87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387C8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Default="00387C87" w:rsidP="00387C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C8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Республика Мордовия\</w:t>
            </w:r>
          </w:p>
          <w:p w:rsidR="00387C87" w:rsidRPr="00387C87" w:rsidRDefault="00387C87" w:rsidP="00387C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по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района РМ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C87" w:rsidRPr="005D403A" w:rsidRDefault="00387C87" w:rsidP="00C67A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D403A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C87" w:rsidRPr="00387C87" w:rsidRDefault="00387C87" w:rsidP="00C67A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C87" w:rsidRPr="00387C87" w:rsidRDefault="00387C87" w:rsidP="00C67A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C67A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87C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(20,00%)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C67A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C67A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87C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(20,00%)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C67A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C67A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87C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C67A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C67A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C67A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C67A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87C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(10,00%)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C67A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C67A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87C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(40,00%)</w:t>
            </w:r>
          </w:p>
        </w:tc>
      </w:tr>
      <w:tr w:rsidR="00387C87" w:rsidRPr="00387C87" w:rsidTr="00387C87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387C8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C87">
              <w:rPr>
                <w:rFonts w:ascii="Times New Roman" w:hAnsi="Times New Roman"/>
                <w:color w:val="000000"/>
                <w:sz w:val="16"/>
                <w:szCs w:val="16"/>
              </w:rPr>
              <w:t>50 Московская область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C87" w:rsidRPr="005D403A" w:rsidRDefault="0038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D403A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C87" w:rsidRPr="00387C87" w:rsidRDefault="0038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C87" w:rsidRPr="00387C87" w:rsidRDefault="0038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87C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(33,33%)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87C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(50,00%)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87C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(16,67%)</w:t>
            </w:r>
          </w:p>
        </w:tc>
      </w:tr>
      <w:tr w:rsidR="00387C87" w:rsidRPr="00387C87" w:rsidTr="00387C87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387C8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C87">
              <w:rPr>
                <w:rFonts w:ascii="Times New Roman" w:hAnsi="Times New Roman"/>
                <w:color w:val="000000"/>
                <w:sz w:val="16"/>
                <w:szCs w:val="16"/>
              </w:rPr>
              <w:t>52 Нижегородская область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C87" w:rsidRPr="005D403A" w:rsidRDefault="0038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D403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C87" w:rsidRPr="00387C87" w:rsidRDefault="0038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C87" w:rsidRPr="00387C87" w:rsidRDefault="0038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87C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7C87" w:rsidRPr="00387C87" w:rsidTr="00387C87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387C8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C87">
              <w:rPr>
                <w:rFonts w:ascii="Times New Roman" w:hAnsi="Times New Roman"/>
                <w:color w:val="000000"/>
                <w:sz w:val="16"/>
                <w:szCs w:val="16"/>
              </w:rPr>
              <w:t>77 г. Москва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C87" w:rsidRPr="005D403A" w:rsidRDefault="0038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D403A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C87" w:rsidRPr="00387C87" w:rsidRDefault="0038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C87" w:rsidRPr="00387C87" w:rsidRDefault="0038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87C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(100,00%)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7C87" w:rsidRPr="00387C87" w:rsidTr="00387C87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387C8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C87">
              <w:rPr>
                <w:rFonts w:ascii="Times New Roman" w:hAnsi="Times New Roman"/>
                <w:color w:val="000000"/>
                <w:sz w:val="16"/>
                <w:szCs w:val="16"/>
              </w:rPr>
              <w:t>Без адреса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C87" w:rsidRPr="005D403A" w:rsidRDefault="0038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D403A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C87" w:rsidRPr="00387C87" w:rsidRDefault="0038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C87" w:rsidRPr="00387C87" w:rsidRDefault="0038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87C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(50,00%)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87C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(50,00%)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7C87" w:rsidRPr="00387C87" w:rsidTr="00387C87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387C8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387C87" w:rsidRDefault="00387C8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C87">
              <w:rPr>
                <w:rFonts w:ascii="Times New Roman" w:hAnsi="Times New Roman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C87" w:rsidRPr="005D403A" w:rsidRDefault="0038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5D403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47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C87" w:rsidRPr="005D403A" w:rsidRDefault="0038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C87" w:rsidRPr="005D403A" w:rsidRDefault="0038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5D403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5D403A" w:rsidRDefault="0038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5D403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5D403A" w:rsidRDefault="0038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5D403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5D403A" w:rsidRDefault="0038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5D403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5D403A" w:rsidRDefault="0038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5D403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5D403A" w:rsidRDefault="0038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5D403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5D403A" w:rsidRDefault="0038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5D403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5D403A" w:rsidRDefault="0038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5D403A" w:rsidRDefault="0038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5D403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5D403A" w:rsidRDefault="0038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5D403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5D403A" w:rsidRDefault="0038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87" w:rsidRPr="005D403A" w:rsidRDefault="00387C8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5D403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12</w:t>
            </w:r>
          </w:p>
        </w:tc>
      </w:tr>
    </w:tbl>
    <w:p w:rsidR="00D44F91" w:rsidRPr="00887EF9" w:rsidRDefault="00D44F91" w:rsidP="00387C87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23610"/>
    <w:multiLevelType w:val="hybridMultilevel"/>
    <w:tmpl w:val="A4944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AA6"/>
    <w:rsid w:val="000C2FEA"/>
    <w:rsid w:val="00110014"/>
    <w:rsid w:val="001D33EC"/>
    <w:rsid w:val="00332CEE"/>
    <w:rsid w:val="0037325E"/>
    <w:rsid w:val="00387C87"/>
    <w:rsid w:val="00422808"/>
    <w:rsid w:val="004455B4"/>
    <w:rsid w:val="00480AE6"/>
    <w:rsid w:val="004A3E1E"/>
    <w:rsid w:val="004F0612"/>
    <w:rsid w:val="00516CF5"/>
    <w:rsid w:val="00557B7E"/>
    <w:rsid w:val="005B2AA6"/>
    <w:rsid w:val="005D403A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B0B90"/>
    <w:rsid w:val="00A90721"/>
    <w:rsid w:val="00B72A18"/>
    <w:rsid w:val="00BA453D"/>
    <w:rsid w:val="00BB0760"/>
    <w:rsid w:val="00BB5EB9"/>
    <w:rsid w:val="00D44F91"/>
    <w:rsid w:val="00D5158D"/>
    <w:rsid w:val="00F8195F"/>
    <w:rsid w:val="00FA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00-1~1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C0115-BF50-48BC-8BBD-E3A1C1D63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РМ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Александровна Дугачева</dc:creator>
  <cp:lastModifiedBy>Валентина Кривова</cp:lastModifiedBy>
  <cp:revision>2</cp:revision>
  <cp:lastPrinted>2017-04-21T14:25:00Z</cp:lastPrinted>
  <dcterms:created xsi:type="dcterms:W3CDTF">2017-04-24T10:59:00Z</dcterms:created>
  <dcterms:modified xsi:type="dcterms:W3CDTF">2017-04-24T10:59:00Z</dcterms:modified>
</cp:coreProperties>
</file>