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F2DC7">
        <w:rPr>
          <w:rFonts w:ascii="Times New Roman" w:hAnsi="Times New Roman"/>
          <w:noProof/>
          <w:color w:val="000000"/>
          <w:sz w:val="28"/>
          <w:szCs w:val="28"/>
        </w:rPr>
        <w:t>01.03.2018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F2DC7">
        <w:rPr>
          <w:rFonts w:ascii="Times New Roman" w:hAnsi="Times New Roman"/>
          <w:noProof/>
          <w:color w:val="000000"/>
          <w:sz w:val="28"/>
          <w:szCs w:val="28"/>
        </w:rPr>
        <w:t>31.03.2018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bookmarkEnd w:id="0"/>
    </w:p>
    <w:tbl>
      <w:tblPr>
        <w:tblW w:w="15842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709"/>
        <w:gridCol w:w="851"/>
        <w:gridCol w:w="709"/>
        <w:gridCol w:w="992"/>
        <w:gridCol w:w="851"/>
        <w:gridCol w:w="992"/>
        <w:gridCol w:w="992"/>
        <w:gridCol w:w="992"/>
        <w:gridCol w:w="992"/>
        <w:gridCol w:w="1417"/>
        <w:gridCol w:w="993"/>
        <w:gridCol w:w="992"/>
        <w:gridCol w:w="992"/>
        <w:gridCol w:w="992"/>
      </w:tblGrid>
      <w:tr w:rsidR="007243EF" w:rsidRPr="00C0540F" w:rsidTr="00EE6D8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E6D8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EE6D8A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EE6D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EE6D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EE6D8A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EE6D8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E6D8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EE6D8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EE6D8A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EE6D8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EE6D8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EE6D8A">
        <w:trPr>
          <w:cantSplit/>
          <w:trHeight w:val="218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E6D8A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EE6D8A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E6D8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EE6D8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EE6D8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EE6D8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EE6D8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EE6D8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EE6D8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E6D8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EE6D8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EE6D8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E6D8A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EE6D8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E6D8A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EE6D8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6D8A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EE6D8A" w:rsidTr="00EE6D8A">
        <w:trPr>
          <w:trHeight w:val="4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</w:t>
            </w:r>
          </w:p>
          <w:p w:rsidR="00EE6D8A" w:rsidRPr="00EE6D8A" w:rsidRDefault="00EE6D8A" w:rsidP="00EE6D8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Pr="004A3E1E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(7,14%)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(21,43%)</w:t>
            </w:r>
          </w:p>
        </w:tc>
      </w:tr>
      <w:tr w:rsidR="00EE6D8A" w:rsidTr="00EE6D8A">
        <w:trPr>
          <w:trHeight w:val="40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(13,64%)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(18,18%)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(4,55%)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(13,64%)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(9,09%)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(40,91%)</w:t>
            </w:r>
          </w:p>
        </w:tc>
      </w:tr>
      <w:tr w:rsidR="00EE6D8A" w:rsidTr="00EE6D8A">
        <w:trPr>
          <w:trHeight w:val="41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(20,00%)</w:t>
            </w:r>
          </w:p>
        </w:tc>
      </w:tr>
      <w:tr w:rsidR="00EE6D8A" w:rsidTr="00EE6D8A">
        <w:trPr>
          <w:trHeight w:val="4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6D8A" w:rsidTr="00EE6D8A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6D8A" w:rsidTr="00EE6D8A">
        <w:trPr>
          <w:trHeight w:val="4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6D8A" w:rsidTr="00EE6D8A">
        <w:trPr>
          <w:trHeight w:val="4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6D8A" w:rsidTr="00EE6D8A">
        <w:trPr>
          <w:trHeight w:val="4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EE6D8A" w:rsidTr="00EE6D8A">
        <w:trPr>
          <w:trHeight w:val="42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6D8A" w:rsidTr="00EE6D8A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6D8A" w:rsidTr="00EE6D8A">
        <w:trPr>
          <w:trHeight w:val="5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6D8A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1 (7,69%)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1 (7,69%)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1 (7,69%)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1 (7,69%)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2 (15,38%)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2 (15,38%)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CB5D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E6D8A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3 (38,46%)</w:t>
            </w:r>
          </w:p>
        </w:tc>
      </w:tr>
      <w:tr w:rsidR="00EE6D8A" w:rsidTr="00EE6D8A">
        <w:trPr>
          <w:trHeight w:val="27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6D8A" w:rsidTr="00EE6D8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EE6D8A" w:rsidRDefault="00EE6D8A" w:rsidP="00EE6D8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Pr="00422808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1D263E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Pr="001D263E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D8A" w:rsidRDefault="00EE6D8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</w:tbl>
    <w:p w:rsidR="00D44F91" w:rsidRPr="00887EF9" w:rsidRDefault="00D44F91" w:rsidP="00EE6D8A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8CB"/>
    <w:multiLevelType w:val="hybridMultilevel"/>
    <w:tmpl w:val="B10832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C7"/>
    <w:rsid w:val="00110014"/>
    <w:rsid w:val="001D33EC"/>
    <w:rsid w:val="00332CEE"/>
    <w:rsid w:val="0037325E"/>
    <w:rsid w:val="0038689A"/>
    <w:rsid w:val="00422808"/>
    <w:rsid w:val="004455B4"/>
    <w:rsid w:val="00480AE6"/>
    <w:rsid w:val="004956A6"/>
    <w:rsid w:val="004A3E1E"/>
    <w:rsid w:val="004F0612"/>
    <w:rsid w:val="00516CF5"/>
    <w:rsid w:val="00557B7E"/>
    <w:rsid w:val="005F2DC7"/>
    <w:rsid w:val="006166F0"/>
    <w:rsid w:val="006757D8"/>
    <w:rsid w:val="00704CD6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D64885"/>
    <w:rsid w:val="00EC6E3B"/>
    <w:rsid w:val="00EE6D8A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2AA6-2E8E-430D-8AF8-667CECC8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2015-07-29T16:06:00Z</cp:lastPrinted>
  <dcterms:created xsi:type="dcterms:W3CDTF">2018-04-23T14:38:00Z</dcterms:created>
  <dcterms:modified xsi:type="dcterms:W3CDTF">2018-04-23T14:38:00Z</dcterms:modified>
</cp:coreProperties>
</file>