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159F3">
        <w:rPr>
          <w:rFonts w:ascii="Times New Roman" w:hAnsi="Times New Roman"/>
          <w:noProof/>
          <w:color w:val="000000"/>
          <w:sz w:val="28"/>
          <w:szCs w:val="28"/>
        </w:rPr>
        <w:t>01.03.2017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159F3">
        <w:rPr>
          <w:rFonts w:ascii="Times New Roman" w:hAnsi="Times New Roman"/>
          <w:noProof/>
          <w:color w:val="000000"/>
          <w:sz w:val="28"/>
          <w:szCs w:val="28"/>
        </w:rPr>
        <w:t>31.03.2017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912" w:type="dxa"/>
        <w:tblLayout w:type="fixed"/>
        <w:tblLook w:val="04A0" w:firstRow="1" w:lastRow="0" w:firstColumn="1" w:lastColumn="0" w:noHBand="0" w:noVBand="1"/>
      </w:tblPr>
      <w:tblGrid>
        <w:gridCol w:w="400"/>
        <w:gridCol w:w="1976"/>
        <w:gridCol w:w="851"/>
        <w:gridCol w:w="708"/>
        <w:gridCol w:w="993"/>
        <w:gridCol w:w="992"/>
        <w:gridCol w:w="950"/>
        <w:gridCol w:w="930"/>
        <w:gridCol w:w="992"/>
        <w:gridCol w:w="993"/>
        <w:gridCol w:w="993"/>
        <w:gridCol w:w="1275"/>
        <w:gridCol w:w="931"/>
        <w:gridCol w:w="874"/>
        <w:gridCol w:w="992"/>
        <w:gridCol w:w="1062"/>
      </w:tblGrid>
      <w:tr w:rsidR="007243EF" w:rsidRPr="00331033" w:rsidTr="00331033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31033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31033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331033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3310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3310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331033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331033" w:rsidTr="00331033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31033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31033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331033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6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331033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33103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33103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7243EF" w:rsidRPr="00331033" w:rsidTr="00331033">
        <w:trPr>
          <w:cantSplit/>
          <w:trHeight w:val="2044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331033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331033" w:rsidRDefault="007243EF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331033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331033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7243EF" w:rsidRPr="00331033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331033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7243EF" w:rsidRPr="00331033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31033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31033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7243EF" w:rsidRPr="00331033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31033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7243EF" w:rsidRPr="00331033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31033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31033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31033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hAnsi="Times New Roman"/>
                <w:sz w:val="16"/>
                <w:szCs w:val="16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31033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31033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31033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331033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331033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sz w:val="16"/>
                <w:szCs w:val="16"/>
                <w:lang w:val="en-US"/>
              </w:rPr>
              <w:t>По другим вопросам</w:t>
            </w:r>
          </w:p>
        </w:tc>
      </w:tr>
      <w:tr w:rsidR="00331033" w:rsidRPr="00331033" w:rsidTr="00331033">
        <w:trPr>
          <w:trHeight w:val="55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E041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(33,33%)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E04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(33,33%)</w:t>
            </w:r>
          </w:p>
        </w:tc>
      </w:tr>
      <w:tr w:rsidR="00331033" w:rsidRPr="00331033" w:rsidTr="00331033">
        <w:trPr>
          <w:trHeight w:val="4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(7,14%)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(7,14%)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(7,14%)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(21,43%)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(21,43%)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(7,14%)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(7,14%)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(21,43%)</w:t>
            </w:r>
          </w:p>
        </w:tc>
      </w:tr>
      <w:tr w:rsidR="00331033" w:rsidRPr="00331033" w:rsidTr="00331033">
        <w:trPr>
          <w:trHeight w:val="47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Мордовия\</w:t>
            </w:r>
            <w:proofErr w:type="gramStart"/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  <w:proofErr w:type="gramEnd"/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района РМ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(58,33%)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45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(16,67%)</w:t>
            </w:r>
          </w:p>
        </w:tc>
      </w:tr>
      <w:tr w:rsidR="00331033" w:rsidRPr="00331033" w:rsidTr="00331033">
        <w:trPr>
          <w:trHeight w:val="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02 Республика 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</w:tr>
      <w:tr w:rsidR="00331033" w:rsidRPr="00331033" w:rsidTr="00331033">
        <w:trPr>
          <w:trHeight w:val="57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14 Республика Саха (Якутия)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1(100,00%)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1033" w:rsidRPr="00331033" w:rsidTr="00331033">
        <w:trPr>
          <w:trHeight w:val="5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45 Курганская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331033" w:rsidRPr="00331033" w:rsidTr="0033103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(50,00%)</w:t>
            </w:r>
          </w:p>
        </w:tc>
      </w:tr>
      <w:tr w:rsidR="00331033" w:rsidRPr="00331033" w:rsidTr="00331033">
        <w:trPr>
          <w:trHeight w:val="49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</w:tr>
      <w:tr w:rsidR="00331033" w:rsidRPr="00331033" w:rsidTr="00331033">
        <w:trPr>
          <w:trHeight w:val="4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78 г. Санкт-Петербург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1(100,00%)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1033" w:rsidRPr="00331033" w:rsidTr="00331033">
        <w:trPr>
          <w:trHeight w:val="5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1033" w:rsidRPr="00331033" w:rsidTr="0033103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1033">
              <w:rPr>
                <w:rFonts w:ascii="Times New Roman" w:hAnsi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331033">
            <w:pPr>
              <w:spacing w:after="0" w:line="240" w:lineRule="auto"/>
              <w:ind w:right="-46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033" w:rsidRPr="00331033" w:rsidRDefault="0033103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3103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</w:tbl>
    <w:p w:rsidR="00D44F91" w:rsidRPr="00887EF9" w:rsidRDefault="00D44F91" w:rsidP="0033103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F3"/>
    <w:rsid w:val="00110014"/>
    <w:rsid w:val="001D33EC"/>
    <w:rsid w:val="00331033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64C41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C159F3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FD94-6403-4DA8-9BA2-077A0AB8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2017-04-24T11:15:00Z</dcterms:created>
  <dcterms:modified xsi:type="dcterms:W3CDTF">2017-04-24T11:15:00Z</dcterms:modified>
</cp:coreProperties>
</file>