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E2B50">
        <w:rPr>
          <w:rFonts w:ascii="Times New Roman" w:hAnsi="Times New Roman"/>
          <w:noProof/>
          <w:color w:val="000000"/>
          <w:sz w:val="28"/>
          <w:szCs w:val="28"/>
        </w:rPr>
        <w:t>01.04.2018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E2B50">
        <w:rPr>
          <w:rFonts w:ascii="Times New Roman" w:hAnsi="Times New Roman"/>
          <w:noProof/>
          <w:color w:val="000000"/>
          <w:sz w:val="28"/>
          <w:szCs w:val="28"/>
        </w:rPr>
        <w:t>30.04.2018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840" w:type="dxa"/>
        <w:tblLayout w:type="fixed"/>
        <w:tblLook w:val="04A0" w:firstRow="1" w:lastRow="0" w:firstColumn="1" w:lastColumn="0" w:noHBand="0" w:noVBand="1"/>
      </w:tblPr>
      <w:tblGrid>
        <w:gridCol w:w="400"/>
        <w:gridCol w:w="1835"/>
        <w:gridCol w:w="709"/>
        <w:gridCol w:w="851"/>
        <w:gridCol w:w="850"/>
        <w:gridCol w:w="992"/>
        <w:gridCol w:w="993"/>
        <w:gridCol w:w="991"/>
        <w:gridCol w:w="992"/>
        <w:gridCol w:w="1134"/>
        <w:gridCol w:w="993"/>
        <w:gridCol w:w="1132"/>
        <w:gridCol w:w="993"/>
        <w:gridCol w:w="992"/>
        <w:gridCol w:w="992"/>
        <w:gridCol w:w="991"/>
      </w:tblGrid>
      <w:tr w:rsidR="007243EF" w:rsidRPr="00C0540F" w:rsidTr="00151848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5184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151848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1518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1518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6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151848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15184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51848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15184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8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51848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151848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151848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151848">
        <w:trPr>
          <w:cantSplit/>
          <w:trHeight w:val="275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51848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151848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518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1518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518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1518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518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1518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518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848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1518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51848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518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848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1518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5184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518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518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1518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518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51848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15184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5184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151848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5184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15184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5184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151848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518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51848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848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151848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1848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15184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51848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1518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151848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1518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51848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151848" w:rsidTr="0015184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15184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7541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</w:p>
          <w:p w:rsidR="00151848" w:rsidRPr="00151848" w:rsidRDefault="00151848" w:rsidP="0057541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Районы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848" w:rsidRPr="004A3E1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42280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42280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BB0760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BB0760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BB0760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(37,50%)</w:t>
            </w:r>
          </w:p>
        </w:tc>
      </w:tr>
      <w:tr w:rsidR="00151848" w:rsidTr="0015184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15184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42280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42280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(15,79%)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(10,53%)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BB0760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(47,37%)</w:t>
            </w:r>
          </w:p>
        </w:tc>
      </w:tr>
      <w:tr w:rsidR="00151848" w:rsidTr="0015184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15184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42280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BB0760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</w:tr>
      <w:tr w:rsidR="00151848" w:rsidTr="0015184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15184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42280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BB0760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1848" w:rsidTr="0015184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15184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42280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BB0760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1848" w:rsidTr="0015184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15184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42280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BB0760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51848" w:rsidTr="00151848">
        <w:trPr>
          <w:trHeight w:val="43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15184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42280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BB0760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</w:tr>
      <w:tr w:rsidR="00151848" w:rsidTr="00151848">
        <w:trPr>
          <w:trHeight w:val="53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15184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42280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D263E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BB0760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</w:tr>
      <w:tr w:rsidR="00151848" w:rsidTr="0015184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15184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15184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848" w:rsidRPr="00151848" w:rsidRDefault="0015184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518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</w:tbl>
    <w:p w:rsidR="00D44F91" w:rsidRPr="00151848" w:rsidRDefault="00D44F91" w:rsidP="00151848">
      <w:pPr>
        <w:spacing w:after="0" w:line="240" w:lineRule="auto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151848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6381C"/>
    <w:multiLevelType w:val="hybridMultilevel"/>
    <w:tmpl w:val="77A21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50"/>
    <w:rsid w:val="00110014"/>
    <w:rsid w:val="00151848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E6B45"/>
    <w:rsid w:val="00D44F91"/>
    <w:rsid w:val="00D5158D"/>
    <w:rsid w:val="00D96E33"/>
    <w:rsid w:val="00EC6E3B"/>
    <w:rsid w:val="00EE2B5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51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51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94242-4F18-4D48-8CC4-AE5F484E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2</cp:revision>
  <cp:lastPrinted>2015-07-29T16:06:00Z</cp:lastPrinted>
  <dcterms:created xsi:type="dcterms:W3CDTF">2018-05-03T14:35:00Z</dcterms:created>
  <dcterms:modified xsi:type="dcterms:W3CDTF">2018-05-03T14:35:00Z</dcterms:modified>
</cp:coreProperties>
</file>