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D7" w:rsidRDefault="001F0BD7" w:rsidP="001F0BD7">
      <w:pPr>
        <w:jc w:val="center"/>
        <w:rPr>
          <w:noProof/>
          <w:sz w:val="24"/>
        </w:rPr>
      </w:pPr>
      <w:r>
        <w:rPr>
          <w:noProof/>
          <w:sz w:val="24"/>
        </w:rPr>
        <w:t>УФНС России по Республике Мордовия</w:t>
      </w:r>
    </w:p>
    <w:p w:rsidR="00EF7AF4" w:rsidRDefault="00EF7AF4">
      <w:pPr>
        <w:jc w:val="center"/>
        <w:rPr>
          <w:noProof/>
          <w:sz w:val="24"/>
          <w:lang w:val="en-US"/>
        </w:rPr>
      </w:pPr>
      <w:bookmarkStart w:id="0" w:name="_GoBack"/>
      <w:bookmarkEnd w:id="0"/>
    </w:p>
    <w:p w:rsidR="000A55B2" w:rsidRDefault="00250689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A55B2" w:rsidRDefault="001F0BD7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A55B2" w:rsidRPr="001F0BD7" w:rsidRDefault="001F0BD7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01.05.2019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31.05.2019</w:t>
      </w:r>
      <w:r>
        <w:rPr>
          <w:noProof/>
          <w:sz w:val="24"/>
        </w:rPr>
        <w:t xml:space="preserve"> </w:t>
      </w:r>
    </w:p>
    <w:p w:rsidR="000A55B2" w:rsidRDefault="000A55B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A55B2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A55B2" w:rsidRDefault="000A55B2">
            <w:pPr>
              <w:jc w:val="center"/>
              <w:rPr>
                <w:noProof/>
                <w:sz w:val="18"/>
                <w:lang w:val="en-US"/>
              </w:rPr>
            </w:pPr>
          </w:p>
          <w:p w:rsidR="000A55B2" w:rsidRDefault="001F0B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отделов</w:t>
            </w:r>
          </w:p>
        </w:tc>
        <w:tc>
          <w:tcPr>
            <w:tcW w:w="818" w:type="dxa"/>
            <w:vMerge w:val="restart"/>
            <w:vAlign w:val="center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A55B2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A55B2" w:rsidRDefault="000A55B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A55B2" w:rsidRDefault="000A55B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A55B2" w:rsidRDefault="000A55B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A55B2" w:rsidRDefault="000A55B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A55B2" w:rsidRDefault="000A55B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A55B2" w:rsidRDefault="000A55B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A55B2" w:rsidRDefault="000A55B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0A55B2">
        <w:trPr>
          <w:cantSplit/>
        </w:trPr>
        <w:tc>
          <w:tcPr>
            <w:tcW w:w="284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A55B2" w:rsidRDefault="001F0BD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A55B2">
        <w:trPr>
          <w:cantSplit/>
        </w:trPr>
        <w:tc>
          <w:tcPr>
            <w:tcW w:w="284" w:type="dxa"/>
          </w:tcPr>
          <w:p w:rsidR="000A55B2" w:rsidRDefault="000A55B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A55B2" w:rsidRDefault="001F0B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02-Отдел налогообложения юридических лиц</w:t>
            </w:r>
          </w:p>
        </w:tc>
        <w:tc>
          <w:tcPr>
            <w:tcW w:w="818" w:type="dxa"/>
          </w:tcPr>
          <w:p w:rsidR="000A55B2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0A55B2" w:rsidRPr="001F0BD7" w:rsidRDefault="001F0BD7">
            <w:pPr>
              <w:jc w:val="right"/>
              <w:rPr>
                <w:b/>
                <w:noProof/>
                <w:sz w:val="18"/>
              </w:rPr>
            </w:pPr>
            <w:r w:rsidRPr="001F0BD7">
              <w:rPr>
                <w:b/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A55B2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0A55B2" w:rsidRDefault="000A55B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A55B2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0A55B2" w:rsidRDefault="000A55B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A55B2" w:rsidRDefault="000A55B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A55B2" w:rsidRDefault="000A55B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A55B2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0A55B2" w:rsidRDefault="000A55B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A55B2" w:rsidRDefault="000A55B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A55B2" w:rsidRDefault="000A55B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A55B2" w:rsidRDefault="000A55B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A55B2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0A55B2" w:rsidRDefault="000A55B2">
            <w:pPr>
              <w:jc w:val="right"/>
              <w:rPr>
                <w:noProof/>
                <w:sz w:val="18"/>
              </w:rPr>
            </w:pPr>
          </w:p>
        </w:tc>
      </w:tr>
      <w:tr w:rsidR="001F0BD7">
        <w:trPr>
          <w:cantSplit/>
        </w:trPr>
        <w:tc>
          <w:tcPr>
            <w:tcW w:w="284" w:type="dxa"/>
          </w:tcPr>
          <w:p w:rsidR="001F0BD7" w:rsidRDefault="001F0BD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F0BD7" w:rsidRDefault="001F0B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03-Отдел налогообложения имущества и доходов физических лиц</w:t>
            </w:r>
          </w:p>
        </w:tc>
        <w:tc>
          <w:tcPr>
            <w:tcW w:w="81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1F0BD7" w:rsidRPr="001F0BD7" w:rsidRDefault="001F0BD7">
            <w:pPr>
              <w:jc w:val="right"/>
              <w:rPr>
                <w:b/>
                <w:noProof/>
                <w:sz w:val="18"/>
              </w:rPr>
            </w:pPr>
            <w:r w:rsidRPr="001F0BD7">
              <w:rPr>
                <w:b/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</w:tr>
      <w:tr w:rsidR="001F0BD7">
        <w:trPr>
          <w:cantSplit/>
        </w:trPr>
        <w:tc>
          <w:tcPr>
            <w:tcW w:w="284" w:type="dxa"/>
          </w:tcPr>
          <w:p w:rsidR="001F0BD7" w:rsidRDefault="001F0BD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F0BD7" w:rsidRDefault="001F0B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04-Отдел регистрации и учета налогоплательщиков</w:t>
            </w:r>
          </w:p>
        </w:tc>
        <w:tc>
          <w:tcPr>
            <w:tcW w:w="81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F0BD7" w:rsidRPr="001F0BD7" w:rsidRDefault="001F0BD7">
            <w:pPr>
              <w:jc w:val="right"/>
              <w:rPr>
                <w:b/>
                <w:noProof/>
                <w:sz w:val="18"/>
              </w:rPr>
            </w:pPr>
            <w:r w:rsidRPr="001F0BD7">
              <w:rPr>
                <w:b/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</w:tr>
      <w:tr w:rsidR="001F0BD7">
        <w:trPr>
          <w:cantSplit/>
        </w:trPr>
        <w:tc>
          <w:tcPr>
            <w:tcW w:w="284" w:type="dxa"/>
          </w:tcPr>
          <w:p w:rsidR="001F0BD7" w:rsidRDefault="001F0BD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F0BD7" w:rsidRDefault="001F0B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05-Отдел урегулирования задолженности</w:t>
            </w:r>
          </w:p>
        </w:tc>
        <w:tc>
          <w:tcPr>
            <w:tcW w:w="81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1F0BD7" w:rsidRPr="001F0BD7" w:rsidRDefault="001F0BD7">
            <w:pPr>
              <w:jc w:val="right"/>
              <w:rPr>
                <w:b/>
                <w:noProof/>
                <w:sz w:val="18"/>
              </w:rPr>
            </w:pPr>
            <w:r w:rsidRPr="001F0BD7">
              <w:rPr>
                <w:b/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</w:tr>
      <w:tr w:rsidR="001F0BD7">
        <w:trPr>
          <w:cantSplit/>
        </w:trPr>
        <w:tc>
          <w:tcPr>
            <w:tcW w:w="284" w:type="dxa"/>
          </w:tcPr>
          <w:p w:rsidR="001F0BD7" w:rsidRDefault="001F0BD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F0BD7" w:rsidRDefault="001F0B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07-Контрольный отдел</w:t>
            </w:r>
          </w:p>
        </w:tc>
        <w:tc>
          <w:tcPr>
            <w:tcW w:w="81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1F0BD7" w:rsidRPr="001F0BD7" w:rsidRDefault="001F0BD7">
            <w:pPr>
              <w:jc w:val="right"/>
              <w:rPr>
                <w:b/>
                <w:noProof/>
                <w:sz w:val="18"/>
              </w:rPr>
            </w:pPr>
            <w:r w:rsidRPr="001F0BD7">
              <w:rPr>
                <w:b/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</w:tr>
      <w:tr w:rsidR="001F0BD7">
        <w:trPr>
          <w:cantSplit/>
        </w:trPr>
        <w:tc>
          <w:tcPr>
            <w:tcW w:w="284" w:type="dxa"/>
          </w:tcPr>
          <w:p w:rsidR="001F0BD7" w:rsidRDefault="001F0BD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F0BD7" w:rsidRDefault="001F0BD7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F0BD7" w:rsidRPr="001F0BD7" w:rsidRDefault="001F0BD7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</w:tr>
      <w:tr w:rsidR="001F0BD7">
        <w:trPr>
          <w:cantSplit/>
        </w:trPr>
        <w:tc>
          <w:tcPr>
            <w:tcW w:w="284" w:type="dxa"/>
          </w:tcPr>
          <w:p w:rsidR="001F0BD7" w:rsidRDefault="001F0BD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F0BD7" w:rsidRDefault="001F0B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8" w:type="dxa"/>
          </w:tcPr>
          <w:p w:rsidR="001F0BD7" w:rsidRPr="001F0BD7" w:rsidRDefault="001F0BD7">
            <w:pPr>
              <w:jc w:val="right"/>
              <w:rPr>
                <w:b/>
                <w:noProof/>
                <w:sz w:val="18"/>
              </w:rPr>
            </w:pPr>
            <w:r w:rsidRPr="001F0BD7">
              <w:rPr>
                <w:b/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</w:tr>
      <w:tr w:rsidR="001F0BD7">
        <w:trPr>
          <w:cantSplit/>
        </w:trPr>
        <w:tc>
          <w:tcPr>
            <w:tcW w:w="284" w:type="dxa"/>
          </w:tcPr>
          <w:p w:rsidR="001F0BD7" w:rsidRDefault="001F0BD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F0BD7" w:rsidRDefault="001F0B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F0BD7" w:rsidRPr="001F0BD7" w:rsidRDefault="001F0BD7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</w:tr>
      <w:tr w:rsidR="001F0BD7">
        <w:trPr>
          <w:cantSplit/>
        </w:trPr>
        <w:tc>
          <w:tcPr>
            <w:tcW w:w="284" w:type="dxa"/>
          </w:tcPr>
          <w:p w:rsidR="001F0BD7" w:rsidRDefault="001F0BD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F0BD7" w:rsidRDefault="001F0B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F0BD7" w:rsidRPr="001F0BD7" w:rsidRDefault="001F0BD7">
            <w:pPr>
              <w:jc w:val="right"/>
              <w:rPr>
                <w:b/>
                <w:noProof/>
                <w:sz w:val="18"/>
              </w:rPr>
            </w:pPr>
            <w:r w:rsidRPr="001F0BD7">
              <w:rPr>
                <w:b/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</w:tr>
      <w:tr w:rsidR="001F0BD7">
        <w:trPr>
          <w:cantSplit/>
        </w:trPr>
        <w:tc>
          <w:tcPr>
            <w:tcW w:w="284" w:type="dxa"/>
          </w:tcPr>
          <w:p w:rsidR="001F0BD7" w:rsidRDefault="001F0BD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F0BD7" w:rsidRDefault="001F0B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//////</w:t>
            </w:r>
          </w:p>
        </w:tc>
        <w:tc>
          <w:tcPr>
            <w:tcW w:w="81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F0BD7" w:rsidRPr="001F0BD7" w:rsidRDefault="001F0BD7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F0BD7" w:rsidRDefault="001F0BD7">
            <w:pPr>
              <w:jc w:val="right"/>
              <w:rPr>
                <w:noProof/>
                <w:sz w:val="18"/>
              </w:rPr>
            </w:pPr>
          </w:p>
        </w:tc>
      </w:tr>
    </w:tbl>
    <w:p w:rsidR="000A55B2" w:rsidRDefault="000A55B2">
      <w:pPr>
        <w:rPr>
          <w:noProof/>
        </w:rPr>
      </w:pPr>
    </w:p>
    <w:p w:rsidR="000A55B2" w:rsidRDefault="000A55B2">
      <w:pPr>
        <w:rPr>
          <w:noProof/>
        </w:rPr>
      </w:pPr>
    </w:p>
    <w:p w:rsidR="000A55B2" w:rsidRDefault="000A55B2">
      <w:pPr>
        <w:rPr>
          <w:noProof/>
        </w:rPr>
      </w:pPr>
    </w:p>
    <w:p w:rsidR="001F0BD7" w:rsidRDefault="001F0BD7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Волгин Ю.Н.</w:t>
      </w:r>
    </w:p>
    <w:sectPr w:rsidR="001F0BD7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D7"/>
    <w:rsid w:val="000A55B2"/>
    <w:rsid w:val="001F0BD7"/>
    <w:rsid w:val="00250689"/>
    <w:rsid w:val="00D76B40"/>
    <w:rsid w:val="00E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itoffice_reportz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</Template>
  <TotalTime>1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Дугачева Елена Александровна</dc:creator>
  <cp:lastModifiedBy>Кривова Валентина Сергеевна</cp:lastModifiedBy>
  <cp:revision>3</cp:revision>
  <cp:lastPrinted>1900-12-31T21:00:00Z</cp:lastPrinted>
  <dcterms:created xsi:type="dcterms:W3CDTF">2019-06-04T07:05:00Z</dcterms:created>
  <dcterms:modified xsi:type="dcterms:W3CDTF">2019-06-04T07:05:00Z</dcterms:modified>
</cp:coreProperties>
</file>