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</w:t>
      </w: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8C4406">
        <w:rPr>
          <w:rFonts w:ascii="Times New Roman" w:hAnsi="Times New Roman"/>
          <w:noProof/>
          <w:color w:val="000000"/>
          <w:sz w:val="28"/>
          <w:szCs w:val="28"/>
        </w:rPr>
        <w:t>01.07.2017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8C4406">
        <w:rPr>
          <w:rFonts w:ascii="Times New Roman" w:hAnsi="Times New Roman"/>
          <w:noProof/>
          <w:color w:val="000000"/>
          <w:sz w:val="28"/>
          <w:szCs w:val="28"/>
        </w:rPr>
        <w:t>31.07.2017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813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770"/>
        <w:gridCol w:w="1037"/>
        <w:gridCol w:w="674"/>
        <w:gridCol w:w="983"/>
        <w:gridCol w:w="950"/>
        <w:gridCol w:w="892"/>
        <w:gridCol w:w="992"/>
        <w:gridCol w:w="993"/>
        <w:gridCol w:w="993"/>
        <w:gridCol w:w="1275"/>
        <w:gridCol w:w="993"/>
        <w:gridCol w:w="1275"/>
        <w:gridCol w:w="751"/>
        <w:gridCol w:w="1062"/>
      </w:tblGrid>
      <w:tr w:rsidR="007243EF" w:rsidRPr="008C4406" w:rsidTr="008C440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8C4406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8C4406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тер</w:t>
            </w:r>
            <w:r w:rsidR="008621F0"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риториального налогового органа</w:t>
            </w:r>
          </w:p>
          <w:p w:rsidR="008621F0" w:rsidRPr="008C4406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из </w:t>
            </w:r>
            <w:proofErr w:type="gramStart"/>
            <w:r w:rsidRPr="008C440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которого</w:t>
            </w:r>
            <w:proofErr w:type="gramEnd"/>
            <w:r w:rsidRPr="008C440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поступило обращение</w:t>
            </w:r>
          </w:p>
        </w:tc>
        <w:tc>
          <w:tcPr>
            <w:tcW w:w="136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8C4406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7243EF" w:rsidRPr="008C4406" w:rsidTr="008C440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8C4406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8C4406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C4406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8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8C4406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 том числе по тематике вопроса </w:t>
            </w:r>
            <w:r w:rsidRPr="008C4406"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  <w:t xml:space="preserve">в </w:t>
            </w: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соответствии с </w:t>
            </w:r>
            <w:r w:rsidRPr="008C4406"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  <w:t>тематическим классификатором обращений</w:t>
            </w:r>
          </w:p>
        </w:tc>
      </w:tr>
      <w:tr w:rsidR="007243EF" w:rsidRPr="008C4406" w:rsidTr="008C4406">
        <w:trPr>
          <w:cantSplit/>
          <w:trHeight w:val="246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C4406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C4406" w:rsidRDefault="007243EF" w:rsidP="00557B7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8C4406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8C4406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0003.0008.0086.0542</w:t>
            </w:r>
          </w:p>
          <w:p w:rsidR="007243EF" w:rsidRPr="008C4406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8C4406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0003.0008.0086.0760 </w:t>
            </w:r>
          </w:p>
          <w:p w:rsidR="007243EF" w:rsidRPr="008C4406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8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C4406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C4406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406">
              <w:rPr>
                <w:rFonts w:ascii="Times New Roman" w:hAnsi="Times New Roman"/>
                <w:sz w:val="16"/>
                <w:szCs w:val="16"/>
              </w:rPr>
              <w:t xml:space="preserve">0003.0008.0086.0764 </w:t>
            </w:r>
          </w:p>
          <w:p w:rsidR="007243EF" w:rsidRPr="008C4406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8C4406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C4406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406">
              <w:rPr>
                <w:rFonts w:ascii="Times New Roman" w:hAnsi="Times New Roman"/>
                <w:sz w:val="16"/>
                <w:szCs w:val="16"/>
              </w:rPr>
              <w:t>0003.0008.0086.0765</w:t>
            </w:r>
          </w:p>
          <w:p w:rsidR="007243EF" w:rsidRPr="008C4406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8C440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C4406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C4406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C440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C4406">
              <w:rPr>
                <w:rFonts w:ascii="Times New Roman" w:hAnsi="Times New Roman"/>
                <w:sz w:val="16"/>
                <w:szCs w:val="16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C440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C440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C440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7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8C440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C4406">
              <w:rPr>
                <w:rFonts w:ascii="Times New Roman" w:hAnsi="Times New Roman"/>
                <w:sz w:val="16"/>
                <w:szCs w:val="16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8C4406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406">
              <w:rPr>
                <w:rFonts w:ascii="Times New Roman" w:hAnsi="Times New Roman"/>
                <w:sz w:val="16"/>
                <w:szCs w:val="16"/>
                <w:lang w:val="en-US"/>
              </w:rPr>
              <w:t>По другим вопросам</w:t>
            </w:r>
          </w:p>
        </w:tc>
      </w:tr>
      <w:tr w:rsidR="007243EF" w:rsidRPr="008C4406" w:rsidTr="008C440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C4406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C4406" w:rsidRDefault="008C4406" w:rsidP="008C440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44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13 Республика Мордовия \                    по районам РМ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8C4406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C4406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C4406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(44,44%)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C4406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C4406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C4406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C4406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</w:tr>
      <w:tr w:rsidR="008C4406" w:rsidRPr="008C4406" w:rsidTr="008C440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44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Республика Мордовия\                   ГО Саранск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(15,00%)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(35,00%)</w:t>
            </w:r>
          </w:p>
        </w:tc>
      </w:tr>
      <w:tr w:rsidR="008C4406" w:rsidRPr="008C4406" w:rsidTr="008C440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4406">
              <w:rPr>
                <w:rFonts w:ascii="Times New Roman" w:hAnsi="Times New Roman"/>
                <w:color w:val="000000"/>
                <w:sz w:val="18"/>
                <w:szCs w:val="18"/>
              </w:rPr>
              <w:t>13 Республика Мордовия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(22,22%)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(22,22%)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(22,22%)</w:t>
            </w:r>
          </w:p>
        </w:tc>
      </w:tr>
      <w:tr w:rsidR="008C4406" w:rsidRPr="008C4406" w:rsidTr="008C440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4406">
              <w:rPr>
                <w:rFonts w:ascii="Times New Roman" w:hAnsi="Times New Roman"/>
                <w:color w:val="000000"/>
                <w:sz w:val="18"/>
                <w:szCs w:val="18"/>
              </w:rPr>
              <w:t>46 Курская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C4406" w:rsidRPr="008C4406" w:rsidTr="008C440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4406">
              <w:rPr>
                <w:rFonts w:ascii="Times New Roman" w:hAnsi="Times New Roman"/>
                <w:color w:val="000000"/>
                <w:sz w:val="18"/>
                <w:szCs w:val="18"/>
              </w:rPr>
              <w:t>50 Московская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4406" w:rsidRPr="008C4406" w:rsidTr="008C440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4406">
              <w:rPr>
                <w:rFonts w:ascii="Times New Roman" w:hAnsi="Times New Roman"/>
                <w:color w:val="000000"/>
                <w:sz w:val="18"/>
                <w:szCs w:val="18"/>
              </w:rPr>
              <w:t>76 Ярославская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4406" w:rsidRPr="008C4406" w:rsidTr="008C440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4406">
              <w:rPr>
                <w:rFonts w:ascii="Times New Roman" w:hAnsi="Times New Roman"/>
                <w:color w:val="000000"/>
                <w:sz w:val="18"/>
                <w:szCs w:val="18"/>
              </w:rPr>
              <w:t>Без адреса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</w:tr>
      <w:tr w:rsidR="008C4406" w:rsidRPr="008C4406" w:rsidTr="008C440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4406">
              <w:rPr>
                <w:rFonts w:ascii="Times New Roman" w:hAnsi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406" w:rsidRPr="008C4406" w:rsidRDefault="008C440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C440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06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343DC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4406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A4DB6-4377-45C7-8C12-830F54BF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РМ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Дугачева</dc:creator>
  <cp:lastModifiedBy>Валентина Кривова</cp:lastModifiedBy>
  <cp:revision>2</cp:revision>
  <cp:lastPrinted>2015-07-29T16:06:00Z</cp:lastPrinted>
  <dcterms:created xsi:type="dcterms:W3CDTF">2017-08-08T06:26:00Z</dcterms:created>
  <dcterms:modified xsi:type="dcterms:W3CDTF">2017-08-08T06:26:00Z</dcterms:modified>
</cp:coreProperties>
</file>