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F32558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32558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F32558">
        <w:rPr>
          <w:rFonts w:ascii="Times New Roman" w:hAnsi="Times New Roman"/>
          <w:sz w:val="24"/>
          <w:szCs w:val="24"/>
        </w:rPr>
        <w:t>заявлени</w:t>
      </w:r>
      <w:r w:rsidRPr="00F32558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F32558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2558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F32558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F32558">
        <w:rPr>
          <w:rFonts w:ascii="Times New Roman" w:hAnsi="Times New Roman"/>
          <w:sz w:val="24"/>
          <w:szCs w:val="24"/>
        </w:rPr>
        <w:t>У</w:t>
      </w:r>
      <w:r w:rsidRPr="00F32558">
        <w:rPr>
          <w:rFonts w:ascii="Times New Roman" w:hAnsi="Times New Roman"/>
          <w:sz w:val="24"/>
          <w:szCs w:val="24"/>
        </w:rPr>
        <w:t>ФНС России</w:t>
      </w:r>
    </w:p>
    <w:p w:rsidR="008C7445" w:rsidRPr="00F32558" w:rsidRDefault="008C7445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2558">
        <w:rPr>
          <w:rFonts w:ascii="Times New Roman" w:hAnsi="Times New Roman"/>
          <w:sz w:val="24"/>
          <w:szCs w:val="24"/>
        </w:rPr>
        <w:t xml:space="preserve">за период </w:t>
      </w:r>
      <w:r w:rsidR="00F32558" w:rsidRPr="00F32558">
        <w:rPr>
          <w:rFonts w:ascii="Times New Roman" w:hAnsi="Times New Roman"/>
          <w:noProof/>
          <w:color w:val="000000"/>
          <w:sz w:val="24"/>
          <w:szCs w:val="24"/>
        </w:rPr>
        <w:t>01.08.2018</w:t>
      </w:r>
      <w:r w:rsidR="00480AE6" w:rsidRPr="00F32558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F32558" w:rsidRPr="00F32558">
        <w:rPr>
          <w:rFonts w:ascii="Times New Roman" w:hAnsi="Times New Roman"/>
          <w:noProof/>
          <w:color w:val="000000"/>
          <w:sz w:val="24"/>
          <w:szCs w:val="24"/>
        </w:rPr>
        <w:t>31.08.2018</w:t>
      </w:r>
      <w:r w:rsidR="00480AE6" w:rsidRPr="00F32558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992"/>
        <w:gridCol w:w="992"/>
        <w:gridCol w:w="992"/>
        <w:gridCol w:w="992"/>
        <w:gridCol w:w="1134"/>
        <w:gridCol w:w="992"/>
        <w:gridCol w:w="1134"/>
        <w:gridCol w:w="993"/>
        <w:gridCol w:w="1134"/>
        <w:gridCol w:w="1134"/>
        <w:gridCol w:w="992"/>
      </w:tblGrid>
      <w:tr w:rsidR="007243EF" w:rsidRPr="00C0540F" w:rsidTr="00F3255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3255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3255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F32558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F325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F325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F32558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F3255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3255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3255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F3255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F32558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F3255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F3255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F32558">
        <w:trPr>
          <w:cantSplit/>
          <w:trHeight w:val="246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32558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32558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F32558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3255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F325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F3255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F325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F3255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325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3255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F3255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2558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F3255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2558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F325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32558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F325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2558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F3255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районы РМ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Pr="004A3E1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558" w:rsidTr="00F32558">
        <w:trPr>
          <w:trHeight w:val="42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42280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1D263E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BB0760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558" w:rsidTr="00F3255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887EF9" w:rsidRDefault="00F325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F32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558" w:rsidRPr="00F32558" w:rsidRDefault="00F325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3255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D44F91" w:rsidRPr="00887EF9" w:rsidRDefault="00D44F91" w:rsidP="00F3255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58"/>
    <w:rsid w:val="00110014"/>
    <w:rsid w:val="001D33EC"/>
    <w:rsid w:val="00332CEE"/>
    <w:rsid w:val="0037325E"/>
    <w:rsid w:val="003A2005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92975"/>
    <w:rsid w:val="00EC6E3B"/>
    <w:rsid w:val="00F32558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49D1-D32B-4511-A79F-6CD93789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2018-09-17T08:40:00Z</dcterms:created>
  <dcterms:modified xsi:type="dcterms:W3CDTF">2018-09-17T08:40:00Z</dcterms:modified>
</cp:coreProperties>
</file>