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587BDB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7BDB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587BDB">
        <w:rPr>
          <w:rFonts w:ascii="Times New Roman" w:hAnsi="Times New Roman"/>
          <w:sz w:val="24"/>
          <w:szCs w:val="24"/>
        </w:rPr>
        <w:t>заявлени</w:t>
      </w:r>
      <w:r w:rsidRPr="00587BDB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587BDB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87BDB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587BDB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587BDB">
        <w:rPr>
          <w:rFonts w:ascii="Times New Roman" w:hAnsi="Times New Roman"/>
          <w:sz w:val="24"/>
          <w:szCs w:val="24"/>
        </w:rPr>
        <w:t>У</w:t>
      </w:r>
      <w:r w:rsidRPr="00587BDB">
        <w:rPr>
          <w:rFonts w:ascii="Times New Roman" w:hAnsi="Times New Roman"/>
          <w:sz w:val="24"/>
          <w:szCs w:val="24"/>
        </w:rPr>
        <w:t>ФНС России</w:t>
      </w:r>
      <w:r w:rsidR="00220411">
        <w:rPr>
          <w:rFonts w:ascii="Times New Roman" w:hAnsi="Times New Roman"/>
          <w:sz w:val="24"/>
          <w:szCs w:val="24"/>
        </w:rPr>
        <w:t xml:space="preserve"> по Республике Мордовия</w:t>
      </w:r>
    </w:p>
    <w:p w:rsidR="008C7445" w:rsidRPr="00587BDB" w:rsidRDefault="008C7445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7BDB">
        <w:rPr>
          <w:rFonts w:ascii="Times New Roman" w:hAnsi="Times New Roman"/>
          <w:sz w:val="24"/>
          <w:szCs w:val="24"/>
        </w:rPr>
        <w:t xml:space="preserve">за период </w:t>
      </w:r>
      <w:r w:rsidR="00A16194" w:rsidRPr="00587BDB">
        <w:rPr>
          <w:rFonts w:ascii="Times New Roman" w:hAnsi="Times New Roman"/>
          <w:noProof/>
          <w:color w:val="000000"/>
          <w:sz w:val="24"/>
          <w:szCs w:val="24"/>
        </w:rPr>
        <w:t>01.09.2019</w:t>
      </w:r>
      <w:r w:rsidR="00480AE6" w:rsidRPr="00587BDB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A16194" w:rsidRPr="00587BDB">
        <w:rPr>
          <w:rFonts w:ascii="Times New Roman" w:hAnsi="Times New Roman"/>
          <w:noProof/>
          <w:color w:val="000000"/>
          <w:sz w:val="24"/>
          <w:szCs w:val="24"/>
        </w:rPr>
        <w:t>30.09.2019</w:t>
      </w:r>
      <w:r w:rsidR="00480AE6" w:rsidRPr="00587BDB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845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134"/>
        <w:gridCol w:w="993"/>
        <w:gridCol w:w="992"/>
        <w:gridCol w:w="992"/>
        <w:gridCol w:w="992"/>
        <w:gridCol w:w="992"/>
        <w:gridCol w:w="991"/>
        <w:gridCol w:w="996"/>
        <w:gridCol w:w="1276"/>
        <w:gridCol w:w="992"/>
        <w:gridCol w:w="1135"/>
        <w:gridCol w:w="850"/>
        <w:gridCol w:w="1134"/>
      </w:tblGrid>
      <w:tr w:rsidR="007243EF" w:rsidRPr="00587BDB" w:rsidTr="00587BD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87BD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587BD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587BDB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587B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587BD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587BDB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587BDB" w:rsidTr="00587BD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87BD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587BDB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587BDB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4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587BDB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587BD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587BDB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587BDB" w:rsidTr="00587BDB">
        <w:trPr>
          <w:cantSplit/>
          <w:trHeight w:val="346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87BDB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587BDB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587BDB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587BD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587BDB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2041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587BD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204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587BD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587BD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2041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587BDB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87BD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587BDB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587BDB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BDB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587BD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87BDB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587BD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7BDB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587BDB" w:rsidRPr="00587BDB" w:rsidTr="00587BD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87B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587BDB" w:rsidRPr="00587BDB" w:rsidTr="00587BD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(37,50%)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(37,50%)</w:t>
            </w:r>
          </w:p>
        </w:tc>
      </w:tr>
      <w:tr w:rsidR="00587BDB" w:rsidRPr="00587BDB" w:rsidTr="00587BD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09 Карачаево-Черкесская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7BDB" w:rsidRPr="00587BDB" w:rsidTr="00587BDB">
        <w:trPr>
          <w:trHeight w:val="5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</w:tr>
      <w:tr w:rsidR="00587BDB" w:rsidRPr="00587BDB" w:rsidTr="00587BDB">
        <w:trPr>
          <w:trHeight w:val="56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7BDB" w:rsidRPr="00587BDB" w:rsidTr="00587BDB">
        <w:trPr>
          <w:trHeight w:val="50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57 Орловская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587BDB" w:rsidRPr="00587BDB" w:rsidTr="00587BDB">
        <w:trPr>
          <w:trHeight w:val="44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587BDB" w:rsidRPr="00587BDB" w:rsidTr="00587BDB">
        <w:trPr>
          <w:trHeight w:val="38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</w:tr>
      <w:tr w:rsidR="00587BDB" w:rsidRPr="00587BDB" w:rsidTr="00587BDB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DB" w:rsidRPr="00587BDB" w:rsidRDefault="00587BD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87BD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87BDB" w:rsidRPr="00587BDB" w:rsidRDefault="00587BD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87BD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</w:tbl>
    <w:p w:rsidR="00D44F91" w:rsidRPr="00887EF9" w:rsidRDefault="00D44F91" w:rsidP="00587BD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94"/>
    <w:rsid w:val="00110014"/>
    <w:rsid w:val="001B5FE6"/>
    <w:rsid w:val="001D33EC"/>
    <w:rsid w:val="00220411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87BDB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16194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94D5-262B-45DF-A4F1-59400BFA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2019-10-02T13:53:00Z</dcterms:created>
  <dcterms:modified xsi:type="dcterms:W3CDTF">2019-10-16T12:30:00Z</dcterms:modified>
</cp:coreProperties>
</file>