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C70797" w:rsidRDefault="008621F0" w:rsidP="008621F0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bookmarkStart w:id="0" w:name="_GoBack"/>
      <w:r w:rsidRPr="00C70797">
        <w:rPr>
          <w:rFonts w:ascii="Times New Roman" w:hAnsi="Times New Roman"/>
          <w:b/>
          <w:sz w:val="18"/>
          <w:szCs w:val="18"/>
        </w:rPr>
        <w:t xml:space="preserve">Статистика по </w:t>
      </w:r>
      <w:r w:rsidR="00BA453D" w:rsidRPr="00C70797">
        <w:rPr>
          <w:rFonts w:ascii="Times New Roman" w:hAnsi="Times New Roman"/>
          <w:b/>
          <w:sz w:val="18"/>
          <w:szCs w:val="18"/>
        </w:rPr>
        <w:t>заявлени</w:t>
      </w:r>
      <w:r w:rsidRPr="00C70797">
        <w:rPr>
          <w:rFonts w:ascii="Times New Roman" w:hAnsi="Times New Roman"/>
          <w:b/>
          <w:sz w:val="18"/>
          <w:szCs w:val="18"/>
        </w:rPr>
        <w:t xml:space="preserve">ям граждан, </w:t>
      </w:r>
    </w:p>
    <w:p w:rsidR="00887EF9" w:rsidRPr="00C70797" w:rsidRDefault="008621F0" w:rsidP="008621F0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proofErr w:type="gramStart"/>
      <w:r w:rsidRPr="00C70797">
        <w:rPr>
          <w:rFonts w:ascii="Times New Roman" w:hAnsi="Times New Roman"/>
          <w:b/>
          <w:sz w:val="18"/>
          <w:szCs w:val="18"/>
        </w:rPr>
        <w:t>направленным</w:t>
      </w:r>
      <w:proofErr w:type="gramEnd"/>
      <w:r w:rsidRPr="00C70797">
        <w:rPr>
          <w:rFonts w:ascii="Times New Roman" w:hAnsi="Times New Roman"/>
          <w:b/>
          <w:sz w:val="18"/>
          <w:szCs w:val="18"/>
        </w:rPr>
        <w:t xml:space="preserve"> на рассмотрение в структурные подразделения </w:t>
      </w:r>
      <w:r w:rsidR="00BA453D" w:rsidRPr="00C70797">
        <w:rPr>
          <w:rFonts w:ascii="Times New Roman" w:hAnsi="Times New Roman"/>
          <w:b/>
          <w:sz w:val="18"/>
          <w:szCs w:val="18"/>
        </w:rPr>
        <w:t>У</w:t>
      </w:r>
      <w:r w:rsidRPr="00C70797">
        <w:rPr>
          <w:rFonts w:ascii="Times New Roman" w:hAnsi="Times New Roman"/>
          <w:b/>
          <w:sz w:val="18"/>
          <w:szCs w:val="18"/>
        </w:rPr>
        <w:t>ФНС России</w:t>
      </w:r>
    </w:p>
    <w:p w:rsidR="008C7445" w:rsidRPr="00C70797" w:rsidRDefault="008C7445" w:rsidP="00887EF9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C70797">
        <w:rPr>
          <w:rFonts w:ascii="Times New Roman" w:hAnsi="Times New Roman"/>
          <w:b/>
          <w:sz w:val="18"/>
          <w:szCs w:val="18"/>
        </w:rPr>
        <w:t xml:space="preserve">за период </w:t>
      </w:r>
      <w:r w:rsidR="00DA6BF7" w:rsidRPr="00C70797">
        <w:rPr>
          <w:rFonts w:ascii="Times New Roman" w:hAnsi="Times New Roman"/>
          <w:b/>
          <w:noProof/>
          <w:color w:val="000000"/>
          <w:sz w:val="18"/>
          <w:szCs w:val="18"/>
        </w:rPr>
        <w:t>01.10.2016</w:t>
      </w:r>
      <w:r w:rsidR="00480AE6" w:rsidRPr="00C70797">
        <w:rPr>
          <w:rFonts w:ascii="Times New Roman" w:hAnsi="Times New Roman"/>
          <w:b/>
          <w:noProof/>
          <w:color w:val="000000"/>
          <w:sz w:val="18"/>
          <w:szCs w:val="18"/>
        </w:rPr>
        <w:t xml:space="preserve"> по </w:t>
      </w:r>
      <w:r w:rsidR="00DA6BF7" w:rsidRPr="00C70797">
        <w:rPr>
          <w:rFonts w:ascii="Times New Roman" w:hAnsi="Times New Roman"/>
          <w:b/>
          <w:noProof/>
          <w:color w:val="000000"/>
          <w:sz w:val="18"/>
          <w:szCs w:val="18"/>
        </w:rPr>
        <w:t>31.10.2016</w:t>
      </w:r>
      <w:r w:rsidR="00480AE6" w:rsidRPr="00C70797">
        <w:rPr>
          <w:rFonts w:ascii="Times New Roman" w:hAnsi="Times New Roman"/>
          <w:b/>
          <w:noProof/>
          <w:color w:val="000000"/>
          <w:sz w:val="18"/>
          <w:szCs w:val="18"/>
        </w:rPr>
        <w:t xml:space="preserve"> года</w:t>
      </w:r>
    </w:p>
    <w:tbl>
      <w:tblPr>
        <w:tblW w:w="15842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770"/>
        <w:gridCol w:w="851"/>
        <w:gridCol w:w="992"/>
        <w:gridCol w:w="851"/>
        <w:gridCol w:w="950"/>
        <w:gridCol w:w="851"/>
        <w:gridCol w:w="892"/>
        <w:gridCol w:w="965"/>
        <w:gridCol w:w="993"/>
        <w:gridCol w:w="1275"/>
        <w:gridCol w:w="993"/>
        <w:gridCol w:w="1160"/>
        <w:gridCol w:w="1134"/>
        <w:gridCol w:w="992"/>
      </w:tblGrid>
      <w:tr w:rsidR="007243EF" w:rsidRPr="00C0540F" w:rsidTr="004B7B14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bookmarkEnd w:id="0"/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66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4B7B14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9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4B7B14">
        <w:trPr>
          <w:cantSplit/>
          <w:trHeight w:val="1968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C70797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707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0003.0008.0086.0542</w:t>
            </w:r>
          </w:p>
          <w:p w:rsidR="007243EF" w:rsidRPr="00C70797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707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C70797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707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0003.0008.0086.0760 </w:t>
            </w:r>
          </w:p>
          <w:p w:rsidR="007243EF" w:rsidRPr="00C70797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707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C70797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C707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C70797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0797">
              <w:rPr>
                <w:rFonts w:ascii="Times New Roman" w:hAnsi="Times New Roman"/>
                <w:sz w:val="16"/>
                <w:szCs w:val="16"/>
              </w:rPr>
              <w:t xml:space="preserve">0003.0008.0086.0764 </w:t>
            </w:r>
          </w:p>
          <w:p w:rsidR="007243EF" w:rsidRPr="00C70797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C70797"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C70797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0797">
              <w:rPr>
                <w:rFonts w:ascii="Times New Roman" w:hAnsi="Times New Roman"/>
                <w:sz w:val="16"/>
                <w:szCs w:val="16"/>
              </w:rPr>
              <w:t>0003.0008.0086.0765</w:t>
            </w:r>
          </w:p>
          <w:p w:rsidR="007243EF" w:rsidRPr="00C70797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C70797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C70797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C707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96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C70797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707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C70797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70797">
              <w:rPr>
                <w:rFonts w:ascii="Times New Roman" w:hAnsi="Times New Roman"/>
                <w:sz w:val="16"/>
                <w:szCs w:val="16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C70797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707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C70797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707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0003.0008.0086.0777 Организация работы с налогоплательщиками</w:t>
            </w:r>
          </w:p>
        </w:tc>
        <w:tc>
          <w:tcPr>
            <w:tcW w:w="116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C70797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707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0003.0008.0086.1471 Государственная регистрация юридических лиц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C70797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70797">
              <w:rPr>
                <w:rFonts w:ascii="Times New Roman" w:hAnsi="Times New Roman"/>
                <w:sz w:val="16"/>
                <w:szCs w:val="16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C70797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0797">
              <w:rPr>
                <w:rFonts w:ascii="Times New Roman" w:hAnsi="Times New Roman"/>
                <w:sz w:val="16"/>
                <w:szCs w:val="16"/>
                <w:lang w:val="en-US"/>
              </w:rPr>
              <w:t>По другим вопросам</w:t>
            </w:r>
          </w:p>
        </w:tc>
      </w:tr>
      <w:tr w:rsidR="00DA6BF7" w:rsidTr="004B7B14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F7" w:rsidRPr="00887EF9" w:rsidRDefault="00DA6BF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F7" w:rsidRDefault="00DA6BF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Мордовия\ГО Саранск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F7" w:rsidRPr="00C70797" w:rsidRDefault="00DA6BF7" w:rsidP="00C7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0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BF7" w:rsidRPr="00422808" w:rsidRDefault="00DA6BF7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BF7" w:rsidRDefault="00DA6BF7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(11,76%)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BF7" w:rsidRDefault="00DA6BF7" w:rsidP="00C7079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(17,65%)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BF7" w:rsidRDefault="00DA6BF7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BF7" w:rsidRPr="001D263E" w:rsidRDefault="00DA6BF7" w:rsidP="00C70797">
            <w:pPr>
              <w:spacing w:after="0" w:line="240" w:lineRule="auto"/>
              <w:ind w:right="-15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(11,76%)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BF7" w:rsidRPr="001D263E" w:rsidRDefault="00DA6BF7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BF7" w:rsidRPr="001D263E" w:rsidRDefault="00DA6BF7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(17,65%)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BF7" w:rsidRPr="001D263E" w:rsidRDefault="00DA6BF7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(5,88%)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BF7" w:rsidRPr="001D263E" w:rsidRDefault="00DA6BF7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BF7" w:rsidRDefault="00DA6BF7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(11,76%)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BF7" w:rsidRDefault="00DA6BF7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BF7" w:rsidRPr="00BB0760" w:rsidRDefault="00DA6BF7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BF7" w:rsidRDefault="00DA6BF7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(23,53%)</w:t>
            </w:r>
          </w:p>
        </w:tc>
      </w:tr>
      <w:tr w:rsidR="00DA6BF7" w:rsidTr="004B7B14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F7" w:rsidRPr="00887EF9" w:rsidRDefault="00DA6BF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F7" w:rsidRDefault="00DA6BF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05 Республика Дагестан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F7" w:rsidRPr="00C70797" w:rsidRDefault="00DA6BF7" w:rsidP="00C7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0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BF7" w:rsidRPr="00422808" w:rsidRDefault="00DA6BF7" w:rsidP="00C7079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BF7" w:rsidRDefault="00DA6BF7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BF7" w:rsidRDefault="00DA6BF7" w:rsidP="00C7079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BF7" w:rsidRDefault="00DA6BF7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BF7" w:rsidRDefault="00DA6BF7" w:rsidP="00C70797">
            <w:pPr>
              <w:spacing w:after="0" w:line="240" w:lineRule="auto"/>
              <w:ind w:right="-15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BF7" w:rsidRPr="001D263E" w:rsidRDefault="00DA6BF7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BF7" w:rsidRDefault="00DA6BF7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BF7" w:rsidRDefault="00DA6BF7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BF7" w:rsidRPr="001D263E" w:rsidRDefault="00DA6BF7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BF7" w:rsidRDefault="00DA6BF7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BF7" w:rsidRDefault="00DA6BF7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BF7" w:rsidRPr="00BB0760" w:rsidRDefault="00DA6BF7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BF7" w:rsidRDefault="00DA6BF7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7B14" w:rsidTr="004B7B14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Pr="00887EF9" w:rsidRDefault="004B7B1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Default="004B7B1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13 Республика Мордовия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B14" w:rsidRPr="00C70797" w:rsidRDefault="004B7B14" w:rsidP="00C7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B14" w:rsidRPr="00C70797" w:rsidRDefault="004B7B14" w:rsidP="009C11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B14" w:rsidRPr="00C70797" w:rsidRDefault="004B7B14" w:rsidP="004B7B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7079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(11,76%)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7B14" w:rsidRPr="00C70797" w:rsidRDefault="004B7B14" w:rsidP="004B7B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7079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(23,53%)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7B14" w:rsidRPr="00C70797" w:rsidRDefault="004B7B14" w:rsidP="004B7B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7079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(23,53%)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7B14" w:rsidRPr="00C70797" w:rsidRDefault="004B7B14" w:rsidP="004B7B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7B14" w:rsidRPr="00C70797" w:rsidRDefault="004B7B14" w:rsidP="004B7B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7B14" w:rsidRPr="00C70797" w:rsidRDefault="004B7B14" w:rsidP="004B7B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7B14" w:rsidRPr="00C70797" w:rsidRDefault="004B7B14" w:rsidP="004B7B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7B14" w:rsidRPr="00C70797" w:rsidRDefault="004B7B14" w:rsidP="004B7B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7079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(11,76%)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7B14" w:rsidRPr="00C70797" w:rsidRDefault="004B7B14" w:rsidP="004B7B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7079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(11,76%)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7B14" w:rsidRPr="00C70797" w:rsidRDefault="004B7B14" w:rsidP="004B7B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7079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(5,8%)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7B14" w:rsidRPr="00C70797" w:rsidRDefault="004B7B14" w:rsidP="004B7B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7B14" w:rsidRPr="00C70797" w:rsidRDefault="004B7B14" w:rsidP="004B7B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7079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(11,76%)</w:t>
            </w:r>
          </w:p>
        </w:tc>
      </w:tr>
      <w:tr w:rsidR="004B7B14" w:rsidTr="004B7B14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Pr="00887EF9" w:rsidRDefault="004B7B1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Default="004B7B1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40 Калужская область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B14" w:rsidRPr="00C70797" w:rsidRDefault="004B7B14" w:rsidP="00C7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0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14" w:rsidRPr="00422808" w:rsidRDefault="004B7B14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14" w:rsidRDefault="004B7B14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Default="004B7B14" w:rsidP="00C7079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Default="004B7B14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Default="004B7B14" w:rsidP="00C70797">
            <w:pPr>
              <w:spacing w:after="0" w:line="240" w:lineRule="auto"/>
              <w:ind w:right="-15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Pr="001D263E" w:rsidRDefault="004B7B14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Default="004B7B14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Default="004B7B14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Default="004B7B14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Default="004B7B14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Default="004B7B14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Pr="00BB0760" w:rsidRDefault="004B7B14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Default="004B7B14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7B14" w:rsidTr="004B7B14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Pr="00887EF9" w:rsidRDefault="004B7B1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Default="004B7B1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B14" w:rsidRPr="00C70797" w:rsidRDefault="004B7B14" w:rsidP="00C7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0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14" w:rsidRPr="00422808" w:rsidRDefault="004B7B14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14" w:rsidRDefault="004B7B14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Default="004B7B14" w:rsidP="00C7079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Default="004B7B14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(66,67%)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Default="004B7B14" w:rsidP="00C70797">
            <w:pPr>
              <w:spacing w:after="0" w:line="240" w:lineRule="auto"/>
              <w:ind w:right="-15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Pr="001D263E" w:rsidRDefault="004B7B14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Default="004B7B14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Default="004B7B14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Default="004B7B14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Default="004B7B14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Default="004B7B14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Pr="00BB0760" w:rsidRDefault="004B7B14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Default="004B7B14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</w:tr>
      <w:tr w:rsidR="004B7B14" w:rsidTr="004B7B14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Pr="00887EF9" w:rsidRDefault="004B7B1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Default="004B7B1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70 Томская область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B14" w:rsidRPr="00C70797" w:rsidRDefault="004B7B14" w:rsidP="00C7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0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14" w:rsidRPr="00422808" w:rsidRDefault="004B7B14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14" w:rsidRDefault="004B7B14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Default="004B7B14" w:rsidP="00C7079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Default="004B7B14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Default="004B7B14" w:rsidP="00C70797">
            <w:pPr>
              <w:spacing w:after="0" w:line="240" w:lineRule="auto"/>
              <w:ind w:right="-15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Pr="001D263E" w:rsidRDefault="004B7B14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Default="004B7B14" w:rsidP="004B7B14">
            <w:pPr>
              <w:spacing w:after="0" w:line="240" w:lineRule="auto"/>
              <w:ind w:right="-35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Default="004B7B14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Default="004B7B14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Default="004B7B14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Default="004B7B14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Pr="00BB0760" w:rsidRDefault="004B7B14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Default="004B7B14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7B14" w:rsidTr="004B7B14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Pr="00887EF9" w:rsidRDefault="004B7B1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Default="004B7B1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73 Ульяновская область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B14" w:rsidRPr="00C70797" w:rsidRDefault="004B7B14" w:rsidP="00C7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0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14" w:rsidRPr="00422808" w:rsidRDefault="004B7B14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14" w:rsidRDefault="004B7B14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Default="004B7B14" w:rsidP="00C7079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Default="004B7B14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Default="004B7B14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Pr="001D263E" w:rsidRDefault="004B7B14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Default="004B7B14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Default="004B7B14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Default="004B7B14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Default="004B7B14" w:rsidP="004B7B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(100,0%)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Default="004B7B14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Pr="00BB0760" w:rsidRDefault="004B7B14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Default="004B7B14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7B14" w:rsidTr="004B7B14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Pr="00887EF9" w:rsidRDefault="004B7B1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Default="004B7B1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B14" w:rsidRPr="00C70797" w:rsidRDefault="004B7B14" w:rsidP="00C7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0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14" w:rsidRPr="00422808" w:rsidRDefault="004B7B14" w:rsidP="00C7079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14" w:rsidRDefault="004B7B14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Default="004B7B14" w:rsidP="00C7079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Default="004B7B14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Default="004B7B14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Pr="001D263E" w:rsidRDefault="004B7B14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Default="004B7B14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Default="004B7B14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Default="004B7B14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Default="004B7B14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Default="004B7B14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Pr="00BB0760" w:rsidRDefault="004B7B14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Default="004B7B14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</w:tr>
      <w:tr w:rsidR="004B7B14" w:rsidTr="004B7B14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Pr="00887EF9" w:rsidRDefault="004B7B1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Pr="00C70797" w:rsidRDefault="004B7B1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Без адреса – </w:t>
            </w:r>
            <w:r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  <w:t>@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B14" w:rsidRPr="00C70797" w:rsidRDefault="004B7B14" w:rsidP="00C7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0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14" w:rsidRDefault="004B7B14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14" w:rsidRDefault="004B7B14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Default="004B7B14" w:rsidP="00C7079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Default="004B7B14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Default="004B7B14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Pr="001D263E" w:rsidRDefault="004B7B14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Default="004B7B14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Default="004B7B14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(66,67%)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Default="004B7B14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Default="004B7B14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Default="004B7B14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Pr="00BB0760" w:rsidRDefault="004B7B14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Default="004B7B14" w:rsidP="00C7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7B14" w:rsidTr="004B7B14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Pr="00887EF9" w:rsidRDefault="004B7B1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Default="004B7B1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B14" w:rsidRPr="00C70797" w:rsidRDefault="004B7B14" w:rsidP="00C7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14" w:rsidRPr="004B7B14" w:rsidRDefault="004B7B14" w:rsidP="004B7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B7B1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14" w:rsidRPr="004B7B14" w:rsidRDefault="004B7B14" w:rsidP="004B7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B7B1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Pr="004B7B14" w:rsidRDefault="004B7B14" w:rsidP="004B7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B7B1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Pr="004B7B14" w:rsidRDefault="004B7B14" w:rsidP="004B7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B7B1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Pr="004B7B14" w:rsidRDefault="004B7B14" w:rsidP="004B7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B7B1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Pr="004B7B14" w:rsidRDefault="004B7B14" w:rsidP="004B7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B7B1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––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Pr="004B7B14" w:rsidRDefault="004B7B14" w:rsidP="004B7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B7B1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Pr="004B7B14" w:rsidRDefault="004B7B14" w:rsidP="004B7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B7B1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Pr="004B7B14" w:rsidRDefault="004B7B14" w:rsidP="004B7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B7B1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Pr="004B7B14" w:rsidRDefault="004B7B14" w:rsidP="004B7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B7B1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Pr="004B7B14" w:rsidRDefault="004B7B14" w:rsidP="004B7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B7B1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Pr="004B7B14" w:rsidRDefault="004B7B14" w:rsidP="004B7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B7B1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––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14" w:rsidRPr="004B7B14" w:rsidRDefault="004B7B14" w:rsidP="004B7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B7B1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</w:tbl>
    <w:p w:rsidR="00C70797" w:rsidRPr="00887EF9" w:rsidRDefault="00C70797" w:rsidP="004B7B14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C70797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BF7"/>
    <w:rsid w:val="00001E42"/>
    <w:rsid w:val="00110014"/>
    <w:rsid w:val="001D33EC"/>
    <w:rsid w:val="00332CEE"/>
    <w:rsid w:val="0037325E"/>
    <w:rsid w:val="00422808"/>
    <w:rsid w:val="004455B4"/>
    <w:rsid w:val="00480AE6"/>
    <w:rsid w:val="004A3E1E"/>
    <w:rsid w:val="004B7B14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B0B90"/>
    <w:rsid w:val="00A90721"/>
    <w:rsid w:val="00B72A18"/>
    <w:rsid w:val="00BA453D"/>
    <w:rsid w:val="00BB0760"/>
    <w:rsid w:val="00BB5EB9"/>
    <w:rsid w:val="00C70797"/>
    <w:rsid w:val="00D44F91"/>
    <w:rsid w:val="00D5158D"/>
    <w:rsid w:val="00DA6BF7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00-1~1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42C52-063B-45F9-AEDE-52FBC136B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РМ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 Дугачева</dc:creator>
  <cp:lastModifiedBy>Валентина Кривова</cp:lastModifiedBy>
  <cp:revision>2</cp:revision>
  <cp:lastPrinted>2015-07-29T16:06:00Z</cp:lastPrinted>
  <dcterms:created xsi:type="dcterms:W3CDTF">2016-11-03T13:44:00Z</dcterms:created>
  <dcterms:modified xsi:type="dcterms:W3CDTF">2016-11-03T13:44:00Z</dcterms:modified>
</cp:coreProperties>
</file>