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625B6">
        <w:rPr>
          <w:rFonts w:ascii="Times New Roman" w:hAnsi="Times New Roman"/>
          <w:noProof/>
          <w:color w:val="000000"/>
          <w:sz w:val="28"/>
          <w:szCs w:val="28"/>
        </w:rPr>
        <w:t>01.11.2017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625B6">
        <w:rPr>
          <w:rFonts w:ascii="Times New Roman" w:hAnsi="Times New Roman"/>
          <w:noProof/>
          <w:color w:val="000000"/>
          <w:sz w:val="28"/>
          <w:szCs w:val="28"/>
        </w:rPr>
        <w:t>30.11.2017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</w:t>
            </w:r>
            <w:r w:rsidR="00923030">
              <w:rPr>
                <w:rFonts w:ascii="Times New Roman" w:hAnsi="Times New Roman"/>
                <w:sz w:val="18"/>
                <w:szCs w:val="18"/>
                <w:lang w:val="en-US"/>
              </w:rPr>
              <w:t>461</w:t>
            </w:r>
            <w:r w:rsidRPr="00BE165A">
              <w:rPr>
                <w:rFonts w:ascii="Times New Roman" w:hAnsi="Times New Roman"/>
                <w:sz w:val="18"/>
                <w:szCs w:val="18"/>
              </w:rPr>
              <w:t xml:space="preserve">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(11,76%)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(14,71%)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(20,59%)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(20,59%)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(5,88%)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(5,88%)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(2,94%)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(11,76%)</w:t>
            </w: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(12,50%)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(22,50%)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(12,50%)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(10,00%)</w:t>
            </w: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(9,09%)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(18,18%)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(9,09%)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(4,55%)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(18,18%)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(9,09%)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(4,55%)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(4,55%)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(22,73%)</w:t>
            </w: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29 Архангельская область и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 Новгородская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1D263E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5B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887EF9" w:rsidRDefault="007625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Pr="00422808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Pr="00BB0760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5B6" w:rsidRDefault="007625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B6"/>
    <w:rsid w:val="00110014"/>
    <w:rsid w:val="001C6E3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4467F"/>
    <w:rsid w:val="007625B6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44010-3265-4C7F-8C8B-6C0C3529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2018-03-26T09:28:00Z</dcterms:created>
  <dcterms:modified xsi:type="dcterms:W3CDTF">2018-03-26T09:28:00Z</dcterms:modified>
</cp:coreProperties>
</file>