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955FAB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955FAB" w:rsidRPr="00955FAB">
        <w:rPr>
          <w:rFonts w:ascii="Times New Roman" w:hAnsi="Times New Roman"/>
          <w:sz w:val="28"/>
          <w:szCs w:val="28"/>
        </w:rPr>
        <w:t xml:space="preserve"> </w:t>
      </w:r>
      <w:r w:rsidR="00955FAB">
        <w:rPr>
          <w:rFonts w:ascii="Times New Roman" w:hAnsi="Times New Roman"/>
          <w:sz w:val="28"/>
          <w:szCs w:val="28"/>
        </w:rPr>
        <w:t>по Республике Мордовия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B74E6">
        <w:rPr>
          <w:rFonts w:ascii="Times New Roman" w:hAnsi="Times New Roman"/>
          <w:noProof/>
          <w:color w:val="000000"/>
          <w:sz w:val="28"/>
          <w:szCs w:val="28"/>
        </w:rPr>
        <w:t>01.04.2019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B74E6">
        <w:rPr>
          <w:rFonts w:ascii="Times New Roman" w:hAnsi="Times New Roman"/>
          <w:noProof/>
          <w:color w:val="000000"/>
          <w:sz w:val="28"/>
          <w:szCs w:val="28"/>
        </w:rPr>
        <w:t>30.04.2019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709"/>
        <w:gridCol w:w="992"/>
        <w:gridCol w:w="992"/>
        <w:gridCol w:w="992"/>
        <w:gridCol w:w="993"/>
        <w:gridCol w:w="1134"/>
        <w:gridCol w:w="992"/>
        <w:gridCol w:w="1134"/>
        <w:gridCol w:w="1134"/>
        <w:gridCol w:w="992"/>
        <w:gridCol w:w="709"/>
        <w:gridCol w:w="992"/>
        <w:gridCol w:w="1134"/>
        <w:gridCol w:w="1134"/>
      </w:tblGrid>
      <w:tr w:rsidR="007243EF" w:rsidRPr="00C0540F" w:rsidTr="00DB74E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DB74E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2" w:colLast="2"/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DB74E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DB74E6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DB74E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DB74E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40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DB74E6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DB74E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DB74E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DB74E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DB74E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DB74E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DB74E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DB74E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DB74E6">
        <w:trPr>
          <w:cantSplit/>
          <w:trHeight w:val="2752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B74E6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B74E6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DB74E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0001.0002.0027.0137</w:t>
            </w:r>
          </w:p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B74E6"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B74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DB74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B74E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B74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55FA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DB74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B74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DB74E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55FA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DB74E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B74E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DB74E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955FA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DB74E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B74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DB74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B74E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B74E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DB74E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B74E6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DB74E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B74E6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DB74E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DB74E6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DB74E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74E6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B74E6" w:rsidP="00DB74E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4E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</w:tr>
      <w:tr w:rsidR="00DB74E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B74E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(42,86%)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(28,57%)</w:t>
            </w:r>
          </w:p>
        </w:tc>
      </w:tr>
      <w:tr w:rsidR="00DB74E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34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Волгоград-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ская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4E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4E6" w:rsidTr="00DB74E6">
        <w:trPr>
          <w:trHeight w:val="4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B74E6" w:rsidTr="00DB74E6">
        <w:trPr>
          <w:trHeight w:val="26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887EF9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422808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(15,38%)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(38,46%)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1D263E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BB0760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(23,08%)</w:t>
            </w:r>
          </w:p>
        </w:tc>
      </w:tr>
      <w:tr w:rsidR="00DB74E6" w:rsidTr="00DB74E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DB74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4E6" w:rsidRPr="00DB74E6" w:rsidRDefault="00DB74E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B74E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bookmarkEnd w:id="0"/>
    </w:tbl>
    <w:p w:rsidR="00D44F91" w:rsidRPr="00DB74E6" w:rsidRDefault="00D44F91" w:rsidP="00DB74E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DB74E6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E6"/>
    <w:rsid w:val="00110014"/>
    <w:rsid w:val="001D33EC"/>
    <w:rsid w:val="00227441"/>
    <w:rsid w:val="00332CEE"/>
    <w:rsid w:val="00355528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55FAB"/>
    <w:rsid w:val="009B0B90"/>
    <w:rsid w:val="00A90721"/>
    <w:rsid w:val="00B72A18"/>
    <w:rsid w:val="00BA453D"/>
    <w:rsid w:val="00BB0760"/>
    <w:rsid w:val="00BB5EB9"/>
    <w:rsid w:val="00D44F91"/>
    <w:rsid w:val="00D5158D"/>
    <w:rsid w:val="00DB74E6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BAC4-5026-4252-B1D9-26BE1304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2019-05-07T14:25:00Z</cp:lastPrinted>
  <dcterms:created xsi:type="dcterms:W3CDTF">2019-05-13T08:17:00Z</dcterms:created>
  <dcterms:modified xsi:type="dcterms:W3CDTF">2019-05-13T08:17:00Z</dcterms:modified>
</cp:coreProperties>
</file>