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AFB" w:rsidRDefault="00874AFB">
      <w:pPr>
        <w:rPr>
          <w:noProof/>
        </w:rPr>
      </w:pPr>
      <w:bookmarkStart w:id="0" w:name="_GoBack"/>
      <w:bookmarkEnd w:id="0"/>
    </w:p>
    <w:p w:rsidR="00874AFB" w:rsidRDefault="0057105B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874AFB" w:rsidRDefault="0057105B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874AFB" w:rsidRDefault="0057105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4B676B">
        <w:rPr>
          <w:noProof/>
          <w:sz w:val="24"/>
          <w:lang w:val="en-US"/>
        </w:rPr>
        <w:t>01.12.2018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4B676B">
        <w:rPr>
          <w:noProof/>
          <w:sz w:val="24"/>
          <w:lang w:val="en-US"/>
        </w:rPr>
        <w:t>31.12.2018</w:t>
      </w:r>
    </w:p>
    <w:p w:rsidR="00874AFB" w:rsidRDefault="00874AFB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874AFB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874AFB" w:rsidRDefault="00874AFB">
            <w:pPr>
              <w:jc w:val="center"/>
              <w:rPr>
                <w:noProof/>
                <w:sz w:val="18"/>
                <w:lang w:val="en-US"/>
              </w:rPr>
            </w:pPr>
          </w:p>
          <w:p w:rsidR="00874AFB" w:rsidRDefault="005710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874AFB" w:rsidRDefault="005710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отделов</w:t>
            </w:r>
          </w:p>
        </w:tc>
        <w:tc>
          <w:tcPr>
            <w:tcW w:w="818" w:type="dxa"/>
            <w:vMerge w:val="restart"/>
            <w:vAlign w:val="center"/>
          </w:tcPr>
          <w:p w:rsidR="00874AFB" w:rsidRDefault="005710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874AFB" w:rsidRDefault="005710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874AFB" w:rsidRDefault="005710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874AFB" w:rsidRDefault="005710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874AFB" w:rsidRDefault="005710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874AFB" w:rsidRDefault="005710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874AFB" w:rsidRDefault="005710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874AFB" w:rsidRDefault="005710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874AFB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874AFB" w:rsidRDefault="00874AF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874AFB" w:rsidRDefault="00874AF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874AFB" w:rsidRDefault="00874AF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874AFB" w:rsidRDefault="00874AF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874AFB" w:rsidRDefault="00874AF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874AFB" w:rsidRDefault="005710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874AFB" w:rsidRDefault="005710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874AFB" w:rsidRDefault="00874AF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74AFB" w:rsidRDefault="005710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874AFB" w:rsidRDefault="005710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874AFB" w:rsidRDefault="005710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874AFB" w:rsidRDefault="005710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874AFB" w:rsidRDefault="00874AF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874AFB" w:rsidRDefault="005710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874AFB" w:rsidRDefault="005710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874AFB" w:rsidRDefault="005710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874AFB" w:rsidRDefault="005710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874AFB">
        <w:trPr>
          <w:cantSplit/>
        </w:trPr>
        <w:tc>
          <w:tcPr>
            <w:tcW w:w="284" w:type="dxa"/>
          </w:tcPr>
          <w:p w:rsidR="00874AFB" w:rsidRDefault="005710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874AFB" w:rsidRDefault="005710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874AFB" w:rsidRDefault="005710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874AFB" w:rsidRDefault="005710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874AFB" w:rsidRDefault="005710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874AFB" w:rsidRDefault="005710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874AFB" w:rsidRDefault="005710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874AFB" w:rsidRDefault="005710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874AFB" w:rsidRDefault="005710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874AFB" w:rsidRDefault="005710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874AFB" w:rsidRDefault="005710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874AFB" w:rsidRDefault="005710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874AFB" w:rsidRDefault="005710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874AFB" w:rsidRDefault="005710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874AFB" w:rsidRDefault="005710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874AFB" w:rsidRDefault="005710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874AFB" w:rsidRDefault="005710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874AFB">
        <w:trPr>
          <w:cantSplit/>
        </w:trPr>
        <w:tc>
          <w:tcPr>
            <w:tcW w:w="284" w:type="dxa"/>
          </w:tcPr>
          <w:p w:rsidR="00874AFB" w:rsidRDefault="00874AF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74AFB" w:rsidRDefault="004B67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03-Отдел налогообложения имущества и доходов физических лиц</w:t>
            </w:r>
          </w:p>
        </w:tc>
        <w:tc>
          <w:tcPr>
            <w:tcW w:w="818" w:type="dxa"/>
          </w:tcPr>
          <w:p w:rsidR="00874AFB" w:rsidRDefault="004B6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8" w:type="dxa"/>
          </w:tcPr>
          <w:p w:rsidR="00874AFB" w:rsidRDefault="004B6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1" w:type="dxa"/>
          </w:tcPr>
          <w:p w:rsidR="00874AFB" w:rsidRDefault="004B6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850" w:type="dxa"/>
          </w:tcPr>
          <w:p w:rsidR="00874AFB" w:rsidRDefault="00874AF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74AFB" w:rsidRDefault="004B6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0" w:type="dxa"/>
          </w:tcPr>
          <w:p w:rsidR="00874AFB" w:rsidRDefault="004B6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874AFB" w:rsidRDefault="004B6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874AFB" w:rsidRDefault="004B6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874AFB" w:rsidRDefault="004B6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874AFB" w:rsidRDefault="00874AF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74AFB" w:rsidRDefault="00874AF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74AFB" w:rsidRDefault="004B6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1" w:type="dxa"/>
          </w:tcPr>
          <w:p w:rsidR="00874AFB" w:rsidRDefault="00874AF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74AFB" w:rsidRDefault="004B6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992" w:type="dxa"/>
            <w:gridSpan w:val="2"/>
          </w:tcPr>
          <w:p w:rsidR="00874AFB" w:rsidRDefault="004B6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B676B">
        <w:trPr>
          <w:cantSplit/>
        </w:trPr>
        <w:tc>
          <w:tcPr>
            <w:tcW w:w="284" w:type="dxa"/>
          </w:tcPr>
          <w:p w:rsidR="004B676B" w:rsidRDefault="004B676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B676B" w:rsidRDefault="004B67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04-Отдел регистрации и учета налогоплательщиков</w:t>
            </w:r>
          </w:p>
        </w:tc>
        <w:tc>
          <w:tcPr>
            <w:tcW w:w="818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992" w:type="dxa"/>
            <w:gridSpan w:val="2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</w:tr>
      <w:tr w:rsidR="004B676B">
        <w:trPr>
          <w:cantSplit/>
        </w:trPr>
        <w:tc>
          <w:tcPr>
            <w:tcW w:w="284" w:type="dxa"/>
          </w:tcPr>
          <w:p w:rsidR="004B676B" w:rsidRDefault="004B676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B676B" w:rsidRDefault="004B67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05-Отдел урегулирования задолженности</w:t>
            </w:r>
          </w:p>
        </w:tc>
        <w:tc>
          <w:tcPr>
            <w:tcW w:w="818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8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B676B">
        <w:trPr>
          <w:cantSplit/>
        </w:trPr>
        <w:tc>
          <w:tcPr>
            <w:tcW w:w="284" w:type="dxa"/>
          </w:tcPr>
          <w:p w:rsidR="004B676B" w:rsidRDefault="004B676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B676B" w:rsidRDefault="004B67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07-Контрольный отдел</w:t>
            </w:r>
          </w:p>
        </w:tc>
        <w:tc>
          <w:tcPr>
            <w:tcW w:w="818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</w:tr>
      <w:tr w:rsidR="004B676B">
        <w:trPr>
          <w:cantSplit/>
        </w:trPr>
        <w:tc>
          <w:tcPr>
            <w:tcW w:w="284" w:type="dxa"/>
          </w:tcPr>
          <w:p w:rsidR="004B676B" w:rsidRDefault="004B676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B676B" w:rsidRDefault="004B67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08-Правовой отдел</w:t>
            </w:r>
          </w:p>
        </w:tc>
        <w:tc>
          <w:tcPr>
            <w:tcW w:w="818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</w:tr>
      <w:tr w:rsidR="004B676B">
        <w:trPr>
          <w:cantSplit/>
        </w:trPr>
        <w:tc>
          <w:tcPr>
            <w:tcW w:w="284" w:type="dxa"/>
          </w:tcPr>
          <w:p w:rsidR="004B676B" w:rsidRDefault="004B676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B676B" w:rsidRDefault="004B67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14-Отдел камерального контроля</w:t>
            </w:r>
          </w:p>
        </w:tc>
        <w:tc>
          <w:tcPr>
            <w:tcW w:w="818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</w:tr>
      <w:tr w:rsidR="004B676B">
        <w:trPr>
          <w:cantSplit/>
        </w:trPr>
        <w:tc>
          <w:tcPr>
            <w:tcW w:w="284" w:type="dxa"/>
          </w:tcPr>
          <w:p w:rsidR="004B676B" w:rsidRDefault="004B676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B676B" w:rsidRDefault="004B67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15-Отдел обеспечения процедур банкротства</w:t>
            </w:r>
          </w:p>
        </w:tc>
        <w:tc>
          <w:tcPr>
            <w:tcW w:w="818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</w:tr>
      <w:tr w:rsidR="004B676B">
        <w:trPr>
          <w:cantSplit/>
        </w:trPr>
        <w:tc>
          <w:tcPr>
            <w:tcW w:w="284" w:type="dxa"/>
          </w:tcPr>
          <w:p w:rsidR="004B676B" w:rsidRDefault="004B676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B676B" w:rsidRDefault="004B676B">
            <w:pPr>
              <w:rPr>
                <w:noProof/>
                <w:sz w:val="18"/>
              </w:rPr>
            </w:pPr>
          </w:p>
        </w:tc>
        <w:tc>
          <w:tcPr>
            <w:tcW w:w="818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</w:tr>
      <w:tr w:rsidR="004B676B">
        <w:trPr>
          <w:cantSplit/>
        </w:trPr>
        <w:tc>
          <w:tcPr>
            <w:tcW w:w="284" w:type="dxa"/>
          </w:tcPr>
          <w:p w:rsidR="004B676B" w:rsidRDefault="004B676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B676B" w:rsidRDefault="004B67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708" w:type="dxa"/>
          </w:tcPr>
          <w:p w:rsidR="004B676B" w:rsidRPr="004B676B" w:rsidRDefault="004B676B">
            <w:pPr>
              <w:jc w:val="right"/>
              <w:rPr>
                <w:b/>
                <w:noProof/>
                <w:sz w:val="18"/>
              </w:rPr>
            </w:pPr>
            <w:r w:rsidRPr="004B676B">
              <w:rPr>
                <w:b/>
                <w:noProof/>
                <w:sz w:val="18"/>
              </w:rPr>
              <w:t>37</w:t>
            </w:r>
          </w:p>
        </w:tc>
        <w:tc>
          <w:tcPr>
            <w:tcW w:w="851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  <w:tc>
          <w:tcPr>
            <w:tcW w:w="850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  <w:tc>
          <w:tcPr>
            <w:tcW w:w="850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9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1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1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992" w:type="dxa"/>
            <w:gridSpan w:val="2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B676B">
        <w:trPr>
          <w:cantSplit/>
        </w:trPr>
        <w:tc>
          <w:tcPr>
            <w:tcW w:w="284" w:type="dxa"/>
          </w:tcPr>
          <w:p w:rsidR="004B676B" w:rsidRDefault="004B676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B676B" w:rsidRDefault="004B67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числе:</w:t>
            </w:r>
          </w:p>
        </w:tc>
        <w:tc>
          <w:tcPr>
            <w:tcW w:w="818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</w:tr>
      <w:tr w:rsidR="004B676B">
        <w:trPr>
          <w:cantSplit/>
        </w:trPr>
        <w:tc>
          <w:tcPr>
            <w:tcW w:w="284" w:type="dxa"/>
          </w:tcPr>
          <w:p w:rsidR="004B676B" w:rsidRDefault="004B676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B676B" w:rsidRDefault="004B67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повторных обращений</w:t>
            </w:r>
          </w:p>
        </w:tc>
        <w:tc>
          <w:tcPr>
            <w:tcW w:w="818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</w:tr>
      <w:tr w:rsidR="004B676B">
        <w:trPr>
          <w:cantSplit/>
        </w:trPr>
        <w:tc>
          <w:tcPr>
            <w:tcW w:w="284" w:type="dxa"/>
          </w:tcPr>
          <w:p w:rsidR="004B676B" w:rsidRDefault="004B676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B676B" w:rsidRDefault="004B67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//////</w:t>
            </w:r>
          </w:p>
        </w:tc>
        <w:tc>
          <w:tcPr>
            <w:tcW w:w="818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4B676B" w:rsidRDefault="004B676B">
            <w:pPr>
              <w:jc w:val="right"/>
              <w:rPr>
                <w:noProof/>
                <w:sz w:val="18"/>
              </w:rPr>
            </w:pPr>
          </w:p>
        </w:tc>
      </w:tr>
    </w:tbl>
    <w:p w:rsidR="00874AFB" w:rsidRDefault="00874AFB">
      <w:pPr>
        <w:rPr>
          <w:noProof/>
        </w:rPr>
      </w:pPr>
    </w:p>
    <w:p w:rsidR="00874AFB" w:rsidRDefault="00874AFB">
      <w:pPr>
        <w:rPr>
          <w:noProof/>
        </w:rPr>
      </w:pPr>
    </w:p>
    <w:p w:rsidR="00874AFB" w:rsidRDefault="00874AFB">
      <w:pPr>
        <w:rPr>
          <w:noProof/>
        </w:rPr>
      </w:pPr>
    </w:p>
    <w:p w:rsidR="004B676B" w:rsidRDefault="0057105B">
      <w:pPr>
        <w:rPr>
          <w:noProof/>
        </w:rPr>
      </w:pPr>
      <w:r>
        <w:rPr>
          <w:noProof/>
          <w:sz w:val="24"/>
        </w:rPr>
        <w:tab/>
      </w:r>
      <w:r>
        <w:rPr>
          <w:noProof/>
          <w:sz w:val="24"/>
        </w:rPr>
        <w:tab/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4B676B">
        <w:rPr>
          <w:noProof/>
          <w:sz w:val="24"/>
        </w:rPr>
        <w:tab/>
      </w:r>
      <w:r w:rsidR="004B676B"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4B676B">
        <w:rPr>
          <w:noProof/>
          <w:sz w:val="24"/>
        </w:rPr>
        <w:t>Волгин Ю.Н.</w:t>
      </w:r>
    </w:p>
    <w:sectPr w:rsidR="004B676B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76B"/>
    <w:rsid w:val="004B676B"/>
    <w:rsid w:val="0057105B"/>
    <w:rsid w:val="00874AFB"/>
    <w:rsid w:val="00DF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lotus\notes\itoffice_reportz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Дугачева Елена Александровна</dc:creator>
  <cp:lastModifiedBy>Кривова Валентина Сергеевна</cp:lastModifiedBy>
  <cp:revision>2</cp:revision>
  <cp:lastPrinted>1900-12-31T21:00:00Z</cp:lastPrinted>
  <dcterms:created xsi:type="dcterms:W3CDTF">2019-01-14T11:40:00Z</dcterms:created>
  <dcterms:modified xsi:type="dcterms:W3CDTF">2019-01-14T11:40:00Z</dcterms:modified>
</cp:coreProperties>
</file>