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5F42D0" w:rsidRDefault="008621F0" w:rsidP="008621F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5F42D0">
        <w:rPr>
          <w:rFonts w:ascii="Times New Roman" w:hAnsi="Times New Roman"/>
          <w:sz w:val="20"/>
          <w:szCs w:val="20"/>
        </w:rPr>
        <w:t xml:space="preserve">Статистика по </w:t>
      </w:r>
      <w:r w:rsidR="00BA453D" w:rsidRPr="005F42D0">
        <w:rPr>
          <w:rFonts w:ascii="Times New Roman" w:hAnsi="Times New Roman"/>
          <w:sz w:val="20"/>
          <w:szCs w:val="20"/>
        </w:rPr>
        <w:t>заявлени</w:t>
      </w:r>
      <w:r w:rsidRPr="005F42D0">
        <w:rPr>
          <w:rFonts w:ascii="Times New Roman" w:hAnsi="Times New Roman"/>
          <w:sz w:val="20"/>
          <w:szCs w:val="20"/>
        </w:rPr>
        <w:t xml:space="preserve">ям граждан, </w:t>
      </w:r>
    </w:p>
    <w:p w:rsidR="00887EF9" w:rsidRPr="00AA35F0" w:rsidRDefault="008621F0" w:rsidP="008621F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F42D0">
        <w:rPr>
          <w:rFonts w:ascii="Times New Roman" w:hAnsi="Times New Roman"/>
          <w:sz w:val="20"/>
          <w:szCs w:val="20"/>
        </w:rPr>
        <w:t>направленным</w:t>
      </w:r>
      <w:proofErr w:type="gramEnd"/>
      <w:r w:rsidRPr="005F42D0">
        <w:rPr>
          <w:rFonts w:ascii="Times New Roman" w:hAnsi="Times New Roman"/>
          <w:sz w:val="20"/>
          <w:szCs w:val="20"/>
        </w:rPr>
        <w:t xml:space="preserve"> на рассмотрение в структурные подразделения </w:t>
      </w:r>
      <w:r w:rsidR="00BA453D" w:rsidRPr="005F42D0">
        <w:rPr>
          <w:rFonts w:ascii="Times New Roman" w:hAnsi="Times New Roman"/>
          <w:sz w:val="20"/>
          <w:szCs w:val="20"/>
        </w:rPr>
        <w:t>У</w:t>
      </w:r>
      <w:r w:rsidRPr="005F42D0">
        <w:rPr>
          <w:rFonts w:ascii="Times New Roman" w:hAnsi="Times New Roman"/>
          <w:sz w:val="20"/>
          <w:szCs w:val="20"/>
        </w:rPr>
        <w:t>ФНС России</w:t>
      </w:r>
      <w:r w:rsidR="00AA35F0" w:rsidRPr="00AA35F0">
        <w:rPr>
          <w:rFonts w:ascii="Times New Roman" w:hAnsi="Times New Roman"/>
          <w:sz w:val="20"/>
          <w:szCs w:val="20"/>
        </w:rPr>
        <w:t xml:space="preserve"> </w:t>
      </w:r>
      <w:r w:rsidR="00AA35F0">
        <w:rPr>
          <w:rFonts w:ascii="Times New Roman" w:hAnsi="Times New Roman"/>
          <w:sz w:val="20"/>
          <w:szCs w:val="20"/>
        </w:rPr>
        <w:t>по Республике Мордовия,</w:t>
      </w:r>
    </w:p>
    <w:p w:rsidR="008C7445" w:rsidRPr="005F42D0" w:rsidRDefault="008C7445" w:rsidP="00887EF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F42D0">
        <w:rPr>
          <w:rFonts w:ascii="Times New Roman" w:hAnsi="Times New Roman"/>
          <w:sz w:val="20"/>
          <w:szCs w:val="20"/>
        </w:rPr>
        <w:t xml:space="preserve">за период </w:t>
      </w:r>
      <w:r w:rsidR="005F42D0" w:rsidRPr="005F42D0">
        <w:rPr>
          <w:rFonts w:ascii="Times New Roman" w:hAnsi="Times New Roman"/>
          <w:noProof/>
          <w:color w:val="000000"/>
          <w:sz w:val="20"/>
          <w:szCs w:val="20"/>
        </w:rPr>
        <w:t>01.01.2019</w:t>
      </w:r>
      <w:r w:rsidR="00480AE6" w:rsidRPr="005F42D0">
        <w:rPr>
          <w:rFonts w:ascii="Times New Roman" w:hAnsi="Times New Roman"/>
          <w:noProof/>
          <w:color w:val="000000"/>
          <w:sz w:val="20"/>
          <w:szCs w:val="20"/>
        </w:rPr>
        <w:t xml:space="preserve"> по </w:t>
      </w:r>
      <w:r w:rsidR="005F42D0" w:rsidRPr="005F42D0">
        <w:rPr>
          <w:rFonts w:ascii="Times New Roman" w:hAnsi="Times New Roman"/>
          <w:noProof/>
          <w:color w:val="000000"/>
          <w:sz w:val="20"/>
          <w:szCs w:val="20"/>
        </w:rPr>
        <w:t>31.03.2019</w:t>
      </w:r>
      <w:r w:rsidR="00480AE6" w:rsidRPr="005F42D0">
        <w:rPr>
          <w:rFonts w:ascii="Times New Roman" w:hAnsi="Times New Roman"/>
          <w:noProof/>
          <w:color w:val="000000"/>
          <w:sz w:val="20"/>
          <w:szCs w:val="20"/>
        </w:rPr>
        <w:t xml:space="preserve"> года</w:t>
      </w:r>
      <w:r w:rsidR="005F42D0">
        <w:rPr>
          <w:rFonts w:ascii="Times New Roman" w:hAnsi="Times New Roman"/>
          <w:noProof/>
          <w:color w:val="000000"/>
          <w:sz w:val="20"/>
          <w:szCs w:val="20"/>
        </w:rPr>
        <w:t xml:space="preserve"> </w:t>
      </w:r>
    </w:p>
    <w:tbl>
      <w:tblPr>
        <w:tblW w:w="15841" w:type="dxa"/>
        <w:tblLayout w:type="fixed"/>
        <w:tblLook w:val="04A0" w:firstRow="1" w:lastRow="0" w:firstColumn="1" w:lastColumn="0" w:noHBand="0" w:noVBand="1"/>
      </w:tblPr>
      <w:tblGrid>
        <w:gridCol w:w="399"/>
        <w:gridCol w:w="1694"/>
        <w:gridCol w:w="992"/>
        <w:gridCol w:w="710"/>
        <w:gridCol w:w="567"/>
        <w:gridCol w:w="567"/>
        <w:gridCol w:w="567"/>
        <w:gridCol w:w="849"/>
        <w:gridCol w:w="850"/>
        <w:gridCol w:w="709"/>
        <w:gridCol w:w="850"/>
        <w:gridCol w:w="993"/>
        <w:gridCol w:w="708"/>
        <w:gridCol w:w="992"/>
        <w:gridCol w:w="993"/>
        <w:gridCol w:w="567"/>
        <w:gridCol w:w="850"/>
        <w:gridCol w:w="851"/>
        <w:gridCol w:w="567"/>
        <w:gridCol w:w="566"/>
      </w:tblGrid>
      <w:tr w:rsidR="00F9445F" w:rsidRPr="005F42D0" w:rsidTr="00F9445F">
        <w:trPr>
          <w:trHeight w:val="319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5F" w:rsidRPr="005F42D0" w:rsidRDefault="00F9445F" w:rsidP="00F944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5F" w:rsidRPr="005F42D0" w:rsidRDefault="00F9445F" w:rsidP="00F944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45F" w:rsidRPr="005F42D0" w:rsidRDefault="00F9445F" w:rsidP="00F944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445F" w:rsidRPr="005F42D0" w:rsidTr="00CE4AB0">
        <w:trPr>
          <w:cantSplit/>
          <w:trHeight w:val="3507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5F42D0" w:rsidRDefault="00F9445F" w:rsidP="00F944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5F42D0" w:rsidRDefault="00F9445F" w:rsidP="00F9445F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0001.0002.0027.0137</w:t>
            </w: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0003.0008.0086.0540</w:t>
            </w: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0003.0008.0086.0543</w:t>
            </w: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0003.0008.0086.086.0544</w:t>
            </w: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Налог на имущество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0003.0008.0086.0545</w:t>
            </w: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Налог на доходы физических лиц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0003.0008.0086.0548</w:t>
            </w: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0003.0008.0086.0558</w:t>
            </w: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0003.0008.0086.0560</w:t>
            </w: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Уклонение от налогообложения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0003.0008.0086.0564</w:t>
            </w: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0003.0008.0086.0552</w:t>
            </w: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0003.0008.0086.0565</w:t>
            </w: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0003.0008.0086.0562 </w:t>
            </w: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003.008.0086.0567 </w:t>
            </w: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003.0008.0086.0551 </w:t>
            </w: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003.008.0086.05868</w:t>
            </w: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Регистрация контрольн</w:t>
            </w:r>
            <w:proofErr w:type="gramStart"/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кассовой техники, используемой организациями и индивидуальными предпринимателями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По другим вопросам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445F" w:rsidRPr="00F9445F" w:rsidRDefault="00F9445F" w:rsidP="00F944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</w:t>
            </w:r>
          </w:p>
        </w:tc>
      </w:tr>
      <w:tr w:rsidR="00CE4AB0" w:rsidRPr="005F42D0" w:rsidTr="00CE4AB0">
        <w:trPr>
          <w:cantSplit/>
          <w:trHeight w:val="227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B0" w:rsidRPr="00CE4AB0" w:rsidRDefault="00CE4AB0" w:rsidP="00CE4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4"/>
                <w:szCs w:val="14"/>
                <w:lang w:eastAsia="ru-RU"/>
              </w:rPr>
              <w:t>20</w:t>
            </w:r>
          </w:p>
        </w:tc>
      </w:tr>
      <w:tr w:rsidR="00F9445F" w:rsidRPr="005F42D0" w:rsidTr="00CE4AB0">
        <w:trPr>
          <w:cantSplit/>
          <w:trHeight w:val="45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5F42D0" w:rsidRDefault="00F9445F" w:rsidP="00F9445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CE4AB0" w:rsidP="005E4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Межрайонная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9445F" w:rsidRPr="00F944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ИФНС России №1 по РМ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sz w:val="16"/>
                <w:szCs w:val="16"/>
                <w:lang w:eastAsia="ru-RU"/>
              </w:rPr>
              <w:t>185</w:t>
            </w:r>
          </w:p>
        </w:tc>
      </w:tr>
      <w:tr w:rsidR="00F9445F" w:rsidRPr="005F42D0" w:rsidTr="00CE4AB0">
        <w:trPr>
          <w:cantSplit/>
          <w:trHeight w:val="45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5F42D0" w:rsidRDefault="00F9445F" w:rsidP="00F9445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944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Межрайонная</w:t>
            </w:r>
            <w:proofErr w:type="gramEnd"/>
            <w:r w:rsidRPr="00F944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ИФНС России № 2 по РМ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sz w:val="16"/>
                <w:szCs w:val="16"/>
                <w:lang w:eastAsia="ru-RU"/>
              </w:rPr>
              <w:t>146</w:t>
            </w:r>
          </w:p>
        </w:tc>
      </w:tr>
      <w:tr w:rsidR="00F9445F" w:rsidRPr="005F42D0" w:rsidTr="00CE4AB0">
        <w:trPr>
          <w:cantSplit/>
          <w:trHeight w:val="45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5F42D0" w:rsidRDefault="00F9445F" w:rsidP="00F9445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944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Межрайонная</w:t>
            </w:r>
            <w:proofErr w:type="gramEnd"/>
            <w:r w:rsidRPr="00F944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ИФНС России №3 по РМ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sz w:val="16"/>
                <w:szCs w:val="16"/>
                <w:lang w:eastAsia="ru-RU"/>
              </w:rPr>
              <w:t>132</w:t>
            </w:r>
          </w:p>
        </w:tc>
      </w:tr>
      <w:tr w:rsidR="00F9445F" w:rsidRPr="005F42D0" w:rsidTr="00CE4AB0">
        <w:trPr>
          <w:cantSplit/>
          <w:trHeight w:val="45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5F42D0" w:rsidRDefault="00F9445F" w:rsidP="00F9445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CE4A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944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Межрайонная</w:t>
            </w:r>
            <w:proofErr w:type="gramEnd"/>
            <w:r w:rsidRPr="00F944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ИФНС России № 4 по РМ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sz w:val="16"/>
                <w:szCs w:val="16"/>
                <w:lang w:eastAsia="ru-RU"/>
              </w:rPr>
              <w:t>102</w:t>
            </w:r>
          </w:p>
        </w:tc>
      </w:tr>
      <w:tr w:rsidR="00F9445F" w:rsidRPr="005F42D0" w:rsidTr="00CE4AB0">
        <w:trPr>
          <w:cantSplit/>
          <w:trHeight w:val="45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5F42D0" w:rsidRDefault="00F9445F" w:rsidP="00F9445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944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Межрайонная</w:t>
            </w:r>
            <w:proofErr w:type="gramEnd"/>
            <w:r w:rsidRPr="00F944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ИФНС России №5 по РМ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sz w:val="16"/>
                <w:szCs w:val="16"/>
                <w:lang w:eastAsia="ru-RU"/>
              </w:rPr>
              <w:t>130</w:t>
            </w:r>
          </w:p>
        </w:tc>
      </w:tr>
      <w:tr w:rsidR="00F9445F" w:rsidRPr="005F42D0" w:rsidTr="00CE4AB0">
        <w:trPr>
          <w:cantSplit/>
          <w:trHeight w:val="45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5F42D0" w:rsidRDefault="00F9445F" w:rsidP="00F9445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944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Межрайонная</w:t>
            </w:r>
            <w:proofErr w:type="gramEnd"/>
            <w:r w:rsidRPr="00F944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ИФНС России №6 по РМ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sz w:val="16"/>
                <w:szCs w:val="16"/>
                <w:lang w:eastAsia="ru-RU"/>
              </w:rPr>
              <w:t>90</w:t>
            </w:r>
          </w:p>
        </w:tc>
      </w:tr>
      <w:tr w:rsidR="00F9445F" w:rsidRPr="005F42D0" w:rsidTr="00CE4AB0">
        <w:trPr>
          <w:cantSplit/>
          <w:trHeight w:val="45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5F42D0" w:rsidRDefault="00F9445F" w:rsidP="00F9445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944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Межрайонная</w:t>
            </w:r>
            <w:proofErr w:type="gramEnd"/>
            <w:r w:rsidRPr="00F944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ИФНС России № 7 по РМ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sz w:val="16"/>
                <w:szCs w:val="16"/>
                <w:lang w:eastAsia="ru-RU"/>
              </w:rPr>
              <w:t>130</w:t>
            </w:r>
          </w:p>
        </w:tc>
      </w:tr>
      <w:tr w:rsidR="00F9445F" w:rsidRPr="005F42D0" w:rsidTr="00CE4AB0">
        <w:trPr>
          <w:cantSplit/>
          <w:trHeight w:val="45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5F42D0" w:rsidRDefault="00F9445F" w:rsidP="00F9445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ИФНС России по Октябрьскому району г. Саранска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sz w:val="16"/>
                <w:szCs w:val="16"/>
                <w:lang w:eastAsia="ru-RU"/>
              </w:rPr>
              <w:t>496</w:t>
            </w:r>
          </w:p>
        </w:tc>
      </w:tr>
      <w:tr w:rsidR="00F9445F" w:rsidRPr="005F42D0" w:rsidTr="00CE4AB0">
        <w:trPr>
          <w:cantSplit/>
          <w:trHeight w:val="45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5F42D0" w:rsidRDefault="00F9445F" w:rsidP="00F9445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ИФНС России по Ленинскому району г. Саранска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5E4117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5E4117" w:rsidP="005E41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281</w:t>
            </w:r>
          </w:p>
        </w:tc>
      </w:tr>
      <w:tr w:rsidR="00F9445F" w:rsidRPr="005F42D0" w:rsidTr="00CE4AB0">
        <w:trPr>
          <w:cantSplit/>
          <w:trHeight w:val="45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5F42D0" w:rsidRDefault="00F9445F" w:rsidP="00F9445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УФНС России по РМ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sz w:val="16"/>
                <w:szCs w:val="16"/>
                <w:lang w:eastAsia="ru-RU"/>
              </w:rPr>
              <w:t>139</w:t>
            </w:r>
          </w:p>
        </w:tc>
      </w:tr>
      <w:tr w:rsidR="00F9445F" w:rsidRPr="00F9445F" w:rsidTr="00CE4AB0">
        <w:trPr>
          <w:cantSplit/>
          <w:trHeight w:val="45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5F42D0" w:rsidRDefault="00F9445F" w:rsidP="00F9445F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F944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F9445F" w:rsidP="005E41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F9445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F" w:rsidRPr="00F9445F" w:rsidRDefault="005E4117" w:rsidP="005E411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1831</w:t>
            </w:r>
          </w:p>
        </w:tc>
      </w:tr>
    </w:tbl>
    <w:p w:rsidR="00D44F91" w:rsidRPr="005F42D0" w:rsidRDefault="00D44F91" w:rsidP="005F42D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sectPr w:rsidR="00D44F91" w:rsidRPr="005F42D0" w:rsidSect="005F42D0">
      <w:pgSz w:w="16838" w:h="11906" w:orient="landscape"/>
      <w:pgMar w:top="851" w:right="851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3609"/>
    <w:multiLevelType w:val="hybridMultilevel"/>
    <w:tmpl w:val="5CC46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E1BC6"/>
    <w:multiLevelType w:val="hybridMultilevel"/>
    <w:tmpl w:val="767A8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10931"/>
    <w:multiLevelType w:val="hybridMultilevel"/>
    <w:tmpl w:val="C04CB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D0"/>
    <w:rsid w:val="0010424E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E4117"/>
    <w:rsid w:val="005F42D0"/>
    <w:rsid w:val="006166F0"/>
    <w:rsid w:val="006757D8"/>
    <w:rsid w:val="007219D4"/>
    <w:rsid w:val="007243EF"/>
    <w:rsid w:val="007F16C3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AA35F0"/>
    <w:rsid w:val="00B72A18"/>
    <w:rsid w:val="00BA453D"/>
    <w:rsid w:val="00BB0760"/>
    <w:rsid w:val="00BB5EB9"/>
    <w:rsid w:val="00C451A3"/>
    <w:rsid w:val="00C6038E"/>
    <w:rsid w:val="00CE4AB0"/>
    <w:rsid w:val="00D44F91"/>
    <w:rsid w:val="00D5158D"/>
    <w:rsid w:val="00D92341"/>
    <w:rsid w:val="00E024D7"/>
    <w:rsid w:val="00EC6E3B"/>
    <w:rsid w:val="00F8195F"/>
    <w:rsid w:val="00F9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91FC-2549-4F25-9370-6776918E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Кривова Валентина Сергеевна</cp:lastModifiedBy>
  <cp:revision>2</cp:revision>
  <cp:lastPrinted>2019-05-29T09:35:00Z</cp:lastPrinted>
  <dcterms:created xsi:type="dcterms:W3CDTF">2019-05-30T12:07:00Z</dcterms:created>
  <dcterms:modified xsi:type="dcterms:W3CDTF">2019-05-30T12:07:00Z</dcterms:modified>
</cp:coreProperties>
</file>