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EF1D6D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</w:p>
    <w:p w:rsidR="00887EF9" w:rsidRPr="00887EF9" w:rsidRDefault="00EF1D6D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r w:rsidR="008621F0" w:rsidRPr="008621F0">
        <w:rPr>
          <w:rFonts w:ascii="Times New Roman" w:hAnsi="Times New Roman"/>
          <w:sz w:val="28"/>
          <w:szCs w:val="28"/>
        </w:rPr>
        <w:t xml:space="preserve">ФНС </w:t>
      </w:r>
      <w:r>
        <w:rPr>
          <w:rFonts w:ascii="Times New Roman" w:hAnsi="Times New Roman"/>
          <w:sz w:val="28"/>
          <w:szCs w:val="28"/>
        </w:rPr>
        <w:t xml:space="preserve">России по Республике Мордовия 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F1D6D">
        <w:rPr>
          <w:rFonts w:ascii="Times New Roman" w:hAnsi="Times New Roman"/>
          <w:noProof/>
          <w:color w:val="000000"/>
          <w:sz w:val="28"/>
          <w:szCs w:val="28"/>
        </w:rPr>
        <w:t>01.09.2016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F1D6D">
        <w:rPr>
          <w:rFonts w:ascii="Times New Roman" w:hAnsi="Times New Roman"/>
          <w:noProof/>
          <w:color w:val="000000"/>
          <w:sz w:val="28"/>
          <w:szCs w:val="28"/>
        </w:rPr>
        <w:t>30.09.2016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bookmarkEnd w:id="0"/>
    <w:p w:rsidR="00EF1D6D" w:rsidRPr="00EF1D6D" w:rsidRDefault="00EF1D6D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982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912"/>
        <w:gridCol w:w="992"/>
        <w:gridCol w:w="993"/>
        <w:gridCol w:w="1134"/>
        <w:gridCol w:w="567"/>
        <w:gridCol w:w="992"/>
        <w:gridCol w:w="709"/>
        <w:gridCol w:w="1134"/>
        <w:gridCol w:w="1134"/>
        <w:gridCol w:w="850"/>
        <w:gridCol w:w="1134"/>
        <w:gridCol w:w="1134"/>
        <w:gridCol w:w="1062"/>
        <w:gridCol w:w="1062"/>
      </w:tblGrid>
      <w:tr w:rsidR="007243EF" w:rsidRPr="00C0540F" w:rsidTr="00EF1D6D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8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EF1D6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EF1D6D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D6D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F1D6D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D6D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F1D6D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1D6D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EF1D6D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EF1D6D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F1D6D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EF1D6D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D6D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EF1D6D" w:rsidTr="00EF1D6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Pr="00422808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BB0760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BB0760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BB0760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</w:tr>
      <w:tr w:rsidR="00EF1D6D" w:rsidTr="00EF1D6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 (</w:t>
            </w: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  <w:proofErr w:type="gramStart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,27</w:t>
            </w:r>
            <w:proofErr w:type="gramEnd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1(</w:t>
            </w: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proofErr w:type="gramStart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,09</w:t>
            </w:r>
            <w:proofErr w:type="gramEnd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 (</w:t>
            </w: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proofErr w:type="gramStart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,09</w:t>
            </w:r>
            <w:proofErr w:type="gramEnd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 (</w:t>
            </w: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  <w:proofErr w:type="gramStart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,18</w:t>
            </w:r>
            <w:proofErr w:type="gramEnd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 (</w:t>
            </w: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  <w:proofErr w:type="gramStart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,18</w:t>
            </w:r>
            <w:proofErr w:type="gramEnd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 (</w:t>
            </w:r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  <w:proofErr w:type="gramStart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,18</w:t>
            </w:r>
            <w:proofErr w:type="gramEnd"/>
            <w:r w:rsidRPr="00EF1D6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1D6D" w:rsidTr="00EF1D6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Pr="00422808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BB0760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1D6D" w:rsidTr="00EF1D6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EF1D6D" w:rsidRDefault="00EF1D6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Pr="00422808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BB0760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1D6D" w:rsidTr="00EF1D6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887EF9" w:rsidRDefault="00EF1D6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Pr="00422808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BB0760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1D6D" w:rsidTr="00EF1D6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887EF9" w:rsidRDefault="00EF1D6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Pr="00422808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1D263E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Pr="00BB0760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D" w:rsidRDefault="00EF1D6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6D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455C"/>
    <w:rsid w:val="00BB5EB9"/>
    <w:rsid w:val="00D44F91"/>
    <w:rsid w:val="00D5158D"/>
    <w:rsid w:val="00EF1D6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65EF-F31A-45A2-91AC-BF2877F5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2016-10-17T08:19:00Z</dcterms:created>
  <dcterms:modified xsi:type="dcterms:W3CDTF">2016-10-17T08:19:00Z</dcterms:modified>
</cp:coreProperties>
</file>