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2A2056">
        <w:rPr>
          <w:rFonts w:ascii="Times New Roman" w:hAnsi="Times New Roman"/>
          <w:noProof/>
          <w:color w:val="000000"/>
          <w:sz w:val="28"/>
          <w:szCs w:val="28"/>
        </w:rPr>
        <w:t>01.05.2017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2A2056">
        <w:rPr>
          <w:rFonts w:ascii="Times New Roman" w:hAnsi="Times New Roman"/>
          <w:noProof/>
          <w:color w:val="000000"/>
          <w:sz w:val="28"/>
          <w:szCs w:val="28"/>
        </w:rPr>
        <w:t>31.05.2017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780" w:type="dxa"/>
        <w:tblLayout w:type="fixed"/>
        <w:tblLook w:val="04A0" w:firstRow="1" w:lastRow="0" w:firstColumn="1" w:lastColumn="0" w:noHBand="0" w:noVBand="1"/>
      </w:tblPr>
      <w:tblGrid>
        <w:gridCol w:w="392"/>
        <w:gridCol w:w="1781"/>
        <w:gridCol w:w="629"/>
        <w:gridCol w:w="1037"/>
        <w:gridCol w:w="805"/>
        <w:gridCol w:w="813"/>
        <w:gridCol w:w="950"/>
        <w:gridCol w:w="1062"/>
        <w:gridCol w:w="992"/>
        <w:gridCol w:w="992"/>
        <w:gridCol w:w="993"/>
        <w:gridCol w:w="1275"/>
        <w:gridCol w:w="861"/>
        <w:gridCol w:w="1275"/>
        <w:gridCol w:w="861"/>
        <w:gridCol w:w="1062"/>
      </w:tblGrid>
      <w:tr w:rsidR="007243EF" w:rsidRPr="00C0540F" w:rsidTr="002A2056">
        <w:trPr>
          <w:trHeight w:val="39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6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2A2056">
        <w:trPr>
          <w:trHeight w:val="3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2A2056">
        <w:trPr>
          <w:cantSplit/>
          <w:trHeight w:val="275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6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2A2056" w:rsidTr="002A2056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887EF9" w:rsidRDefault="002A205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693A53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56" w:rsidRDefault="002A2056" w:rsidP="00693A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56" w:rsidRPr="00422808" w:rsidRDefault="002A2056" w:rsidP="00693A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56" w:rsidRDefault="002A2056" w:rsidP="00693A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693A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693A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693A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693A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693A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693A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1D263E" w:rsidRDefault="002A2056" w:rsidP="00693A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BB0760" w:rsidRDefault="002A2056" w:rsidP="00693A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693A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BB0760" w:rsidRDefault="002A2056" w:rsidP="00693A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693A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2056" w:rsidTr="002A2056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887EF9" w:rsidRDefault="002A205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2A2056" w:rsidRDefault="002A20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 xml:space="preserve"> \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 районам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56" w:rsidRPr="004A3E1E" w:rsidRDefault="002A2056" w:rsidP="00E057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56" w:rsidRPr="00422808" w:rsidRDefault="002A2056" w:rsidP="00E057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56" w:rsidRPr="001D263E" w:rsidRDefault="002A2056" w:rsidP="00E057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1D263E" w:rsidRDefault="002A2056" w:rsidP="00E057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1D263E" w:rsidRDefault="002A2056" w:rsidP="00E057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1D263E" w:rsidRDefault="002A2056" w:rsidP="00E057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1D263E" w:rsidRDefault="002A2056" w:rsidP="00E057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1D263E" w:rsidRDefault="002A2056" w:rsidP="00E057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(33,33%)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1D263E" w:rsidRDefault="002A2056" w:rsidP="00E057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1D263E" w:rsidRDefault="002A2056" w:rsidP="00E057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BB0760" w:rsidRDefault="002A2056" w:rsidP="00E057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BB0760" w:rsidRDefault="002A2056" w:rsidP="00E057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BB0760" w:rsidRDefault="002A2056" w:rsidP="00E057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BB0760" w:rsidRDefault="002A2056" w:rsidP="00E057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(33,33%)</w:t>
            </w:r>
          </w:p>
        </w:tc>
      </w:tr>
      <w:tr w:rsidR="002A2056" w:rsidTr="002A2056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887EF9" w:rsidRDefault="002A205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56" w:rsidRPr="00422808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56" w:rsidRPr="001D263E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(5,56%)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1D263E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(5,56%)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1D263E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(5,56%)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1D263E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(11,11%)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(11,11%)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1D263E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(11,11%)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1D263E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BB0760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BB0760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(33,33%)</w:t>
            </w:r>
          </w:p>
        </w:tc>
      </w:tr>
      <w:tr w:rsidR="002A2056" w:rsidTr="002A2056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887EF9" w:rsidRDefault="002A205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05 Республика Дагестан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56" w:rsidRPr="00422808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1D263E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BB0760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BB0760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2A2056" w:rsidTr="002A2056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887EF9" w:rsidRDefault="002A205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56" w:rsidRPr="00422808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1D263E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BB0760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BB0760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2056" w:rsidTr="002A2056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887EF9" w:rsidRDefault="002A205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56" w:rsidRPr="00422808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BB0760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BB0760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2056" w:rsidTr="002A2056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887EF9" w:rsidRDefault="002A205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56" w:rsidRPr="00422808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BB0760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BB0760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2056" w:rsidTr="002A2056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887EF9" w:rsidRDefault="002A205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56" w:rsidRPr="00422808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BB0760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Pr="00BB0760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056" w:rsidRDefault="002A20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</w:tbl>
    <w:p w:rsidR="00D44F91" w:rsidRPr="00887EF9" w:rsidRDefault="00D44F91" w:rsidP="002A205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56"/>
    <w:rsid w:val="00110014"/>
    <w:rsid w:val="001D33EC"/>
    <w:rsid w:val="002A2056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BD2D41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2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3A6A5-BB46-47A5-8F10-E3B55EB5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Владимировна Борискина</dc:creator>
  <cp:lastModifiedBy>Валентина Кривова</cp:lastModifiedBy>
  <cp:revision>2</cp:revision>
  <cp:lastPrinted>2017-06-01T11:45:00Z</cp:lastPrinted>
  <dcterms:created xsi:type="dcterms:W3CDTF">2017-06-13T06:30:00Z</dcterms:created>
  <dcterms:modified xsi:type="dcterms:W3CDTF">2017-06-13T06:30:00Z</dcterms:modified>
</cp:coreProperties>
</file>