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2" w:rsidRDefault="00BE51E2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51E2" w:rsidRDefault="00BE51E2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2D475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2D4750" w:rsidRPr="002D4750">
        <w:rPr>
          <w:rFonts w:ascii="Times New Roman" w:hAnsi="Times New Roman"/>
          <w:sz w:val="28"/>
          <w:szCs w:val="28"/>
        </w:rPr>
        <w:t xml:space="preserve"> </w:t>
      </w:r>
      <w:r w:rsidR="002D4750">
        <w:rPr>
          <w:rFonts w:ascii="Times New Roman" w:hAnsi="Times New Roman"/>
          <w:sz w:val="28"/>
          <w:szCs w:val="28"/>
        </w:rPr>
        <w:t xml:space="preserve"> по Республике Мордовия 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D4750">
        <w:rPr>
          <w:rFonts w:ascii="Times New Roman" w:hAnsi="Times New Roman"/>
          <w:noProof/>
          <w:color w:val="000000"/>
          <w:sz w:val="28"/>
          <w:szCs w:val="28"/>
        </w:rPr>
        <w:t>01.07.2016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D4750">
        <w:rPr>
          <w:rFonts w:ascii="Times New Roman" w:hAnsi="Times New Roman"/>
          <w:noProof/>
          <w:color w:val="000000"/>
          <w:sz w:val="28"/>
          <w:szCs w:val="28"/>
        </w:rPr>
        <w:t>31.07.2016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bookmarkEnd w:id="0"/>
    <w:p w:rsidR="002D4750" w:rsidRPr="00887EF9" w:rsidRDefault="002D4750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4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770"/>
        <w:gridCol w:w="851"/>
        <w:gridCol w:w="992"/>
        <w:gridCol w:w="992"/>
        <w:gridCol w:w="709"/>
        <w:gridCol w:w="1035"/>
        <w:gridCol w:w="1091"/>
        <w:gridCol w:w="1134"/>
        <w:gridCol w:w="1092"/>
        <w:gridCol w:w="1062"/>
        <w:gridCol w:w="780"/>
        <w:gridCol w:w="1062"/>
        <w:gridCol w:w="1062"/>
        <w:gridCol w:w="1236"/>
      </w:tblGrid>
      <w:tr w:rsidR="007243EF" w:rsidRPr="00C0540F" w:rsidTr="0091650F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2D475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2D475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2D475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2D4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2D475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2D4750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91650F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2D475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2D475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2D4750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0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2D4750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2D475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2D4750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7243EF" w:rsidTr="0091650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D4750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D4750" w:rsidRDefault="007243EF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2D4750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4750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D4750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4750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D4750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0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D4750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475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2D4750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D4750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2D4750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4750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2D4750" w:rsidTr="0091650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7E7898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422808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2D4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(33,33%)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2D47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(16,66%)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0D4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7E78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0D4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(16,66%)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0D48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(16,66%)</w:t>
            </w:r>
          </w:p>
        </w:tc>
      </w:tr>
      <w:tr w:rsidR="002D4750" w:rsidTr="0091650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</w:t>
            </w:r>
          </w:p>
          <w:p w:rsidR="002D4750" w:rsidRDefault="002D47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\ГО Саранск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422808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(18,18%)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(9,09%)</w:t>
            </w:r>
          </w:p>
        </w:tc>
      </w:tr>
      <w:tr w:rsidR="002D4750" w:rsidTr="0091650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 Вологодская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422808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D4750" w:rsidTr="0091650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422808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2D4750" w:rsidTr="0091650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422808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(100,00%)</w:t>
            </w:r>
          </w:p>
        </w:tc>
      </w:tr>
      <w:tr w:rsidR="002D4750" w:rsidTr="0091650F">
        <w:trPr>
          <w:trHeight w:val="30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422808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1D263E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BB076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D4750" w:rsidTr="0091650F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887EF9" w:rsidRDefault="002D4750" w:rsidP="002D47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D475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750" w:rsidRPr="002D4750" w:rsidRDefault="002D475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D475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CF1"/>
    <w:multiLevelType w:val="hybridMultilevel"/>
    <w:tmpl w:val="CB72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50"/>
    <w:rsid w:val="00110014"/>
    <w:rsid w:val="001D33EC"/>
    <w:rsid w:val="002D4750"/>
    <w:rsid w:val="002E492A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1650F"/>
    <w:rsid w:val="009B0B90"/>
    <w:rsid w:val="00A90721"/>
    <w:rsid w:val="00B72A18"/>
    <w:rsid w:val="00BA453D"/>
    <w:rsid w:val="00BB0760"/>
    <w:rsid w:val="00BB5EB9"/>
    <w:rsid w:val="00BE51E2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1369-EE8E-43DC-B35D-D4CBDFBA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2016-08-05T10:55:00Z</dcterms:created>
  <dcterms:modified xsi:type="dcterms:W3CDTF">2016-08-05T10:55:00Z</dcterms:modified>
</cp:coreProperties>
</file>