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 xml:space="preserve">ФНС </w:t>
      </w:r>
      <w:r w:rsidR="00E86604">
        <w:rPr>
          <w:rFonts w:ascii="Times New Roman" w:hAnsi="Times New Roman"/>
          <w:sz w:val="28"/>
          <w:szCs w:val="28"/>
        </w:rPr>
        <w:t xml:space="preserve">России по Республике Мордовия 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731E92">
        <w:rPr>
          <w:rFonts w:ascii="Times New Roman" w:hAnsi="Times New Roman"/>
          <w:noProof/>
          <w:color w:val="000000"/>
          <w:sz w:val="28"/>
          <w:szCs w:val="28"/>
        </w:rPr>
        <w:t>01.08.2016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731E92">
        <w:rPr>
          <w:rFonts w:ascii="Times New Roman" w:hAnsi="Times New Roman"/>
          <w:noProof/>
          <w:color w:val="000000"/>
          <w:sz w:val="28"/>
          <w:szCs w:val="28"/>
        </w:rPr>
        <w:t>31.08.2016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731E92" w:rsidRPr="00887EF9" w:rsidRDefault="00731E92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984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770"/>
        <w:gridCol w:w="965"/>
        <w:gridCol w:w="1020"/>
        <w:gridCol w:w="1054"/>
        <w:gridCol w:w="1072"/>
        <w:gridCol w:w="1134"/>
        <w:gridCol w:w="992"/>
        <w:gridCol w:w="992"/>
        <w:gridCol w:w="851"/>
        <w:gridCol w:w="992"/>
        <w:gridCol w:w="993"/>
        <w:gridCol w:w="1114"/>
        <w:gridCol w:w="870"/>
        <w:gridCol w:w="992"/>
      </w:tblGrid>
      <w:tr w:rsidR="007243EF" w:rsidRPr="00C0540F" w:rsidTr="00F6548A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81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F6548A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04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F6548A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F6548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654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0003.0008.0086.0542</w:t>
            </w:r>
          </w:p>
          <w:p w:rsidR="007243EF" w:rsidRPr="00F6548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654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10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105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107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F6548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654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11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87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F6548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6548A">
              <w:rPr>
                <w:rFonts w:ascii="Times New Roman" w:hAnsi="Times New Roman"/>
                <w:sz w:val="16"/>
                <w:szCs w:val="16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 другим вопросам</w:t>
            </w:r>
          </w:p>
        </w:tc>
      </w:tr>
      <w:tr w:rsidR="007243EF" w:rsidTr="00F6548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887EF9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31E9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Pr="004A3E1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422808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0173F" w:rsidTr="00F6548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73F" w:rsidRPr="00887EF9" w:rsidRDefault="00F6548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73F" w:rsidRDefault="0010173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Мордовия\ГО Саранск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73F" w:rsidRPr="0010173F" w:rsidRDefault="0010173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73F" w:rsidRPr="00422808" w:rsidRDefault="0010173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73F" w:rsidRDefault="0010173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73F" w:rsidRPr="001D263E" w:rsidRDefault="0010173F" w:rsidP="001017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,7%)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73F" w:rsidRPr="001D263E" w:rsidRDefault="0010173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73F" w:rsidRPr="001D263E" w:rsidRDefault="0010173F" w:rsidP="001017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73F" w:rsidRPr="001D263E" w:rsidRDefault="0010173F" w:rsidP="005620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73F" w:rsidRPr="001D263E" w:rsidRDefault="0010173F" w:rsidP="005620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,7%)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73F" w:rsidRPr="001D263E" w:rsidRDefault="0010173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73F" w:rsidRPr="001D263E" w:rsidRDefault="0010173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73F" w:rsidRDefault="0010173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73F" w:rsidRDefault="0010173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73F" w:rsidRPr="00BB0760" w:rsidRDefault="0010173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73F" w:rsidRDefault="0010173F" w:rsidP="001017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33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%)</w:t>
            </w:r>
          </w:p>
        </w:tc>
      </w:tr>
      <w:tr w:rsidR="00731E92" w:rsidTr="00F6548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Pr="00887EF9" w:rsidRDefault="00F6548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Default="00731E9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E92" w:rsidRPr="00731E92" w:rsidRDefault="00731E92" w:rsidP="00083A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E92" w:rsidRPr="00422808" w:rsidRDefault="00731E92" w:rsidP="00083A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E92" w:rsidRPr="00731E92" w:rsidRDefault="00731E92" w:rsidP="00083A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31E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12,</w:t>
            </w:r>
            <w:r w:rsidRPr="00731E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%</w:t>
            </w:r>
            <w:r w:rsidRPr="00731E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Pr="001D263E" w:rsidRDefault="00731E92" w:rsidP="00083A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Pr="001D263E" w:rsidRDefault="00731E92" w:rsidP="00083A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Pr="00731E92" w:rsidRDefault="00731E92" w:rsidP="00083A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31E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12,</w:t>
            </w:r>
            <w:r w:rsidRPr="00731E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%</w:t>
            </w:r>
            <w:r w:rsidRPr="00731E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Pr="001D263E" w:rsidRDefault="00731E92" w:rsidP="00083A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Pr="00731E92" w:rsidRDefault="00731E92" w:rsidP="00083A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31E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12,</w:t>
            </w:r>
            <w:r w:rsidRPr="00731E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%</w:t>
            </w:r>
            <w:r w:rsidRPr="00731E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Pr="001D263E" w:rsidRDefault="00731E92" w:rsidP="00083A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Pr="00731E92" w:rsidRDefault="00731E92" w:rsidP="00083A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31E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12,</w:t>
            </w:r>
            <w:r w:rsidRPr="00731E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%</w:t>
            </w:r>
            <w:r w:rsidRPr="00731E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Pr="00731E92" w:rsidRDefault="00731E92" w:rsidP="00083A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31E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12,</w:t>
            </w:r>
            <w:r w:rsidRPr="00731E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%</w:t>
            </w:r>
            <w:r w:rsidRPr="00731E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Pr="00731E92" w:rsidRDefault="00731E92" w:rsidP="00083A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  <w:r w:rsidRPr="00731E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</w:t>
            </w:r>
            <w:r w:rsidRPr="00731E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%</w:t>
            </w:r>
            <w:r w:rsidRPr="00731E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Pr="00BB0760" w:rsidRDefault="00731E92" w:rsidP="00083A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Pr="00731E92" w:rsidRDefault="00731E92" w:rsidP="00083A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31E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12,</w:t>
            </w:r>
            <w:r w:rsidRPr="00731E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%</w:t>
            </w:r>
            <w:r w:rsidRPr="00731E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731E92" w:rsidTr="00F6548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Pr="00887EF9" w:rsidRDefault="00F6548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Default="00731E9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E92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E92" w:rsidRPr="00422808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E92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Pr="001D263E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Pr="001D263E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Pr="00BB0760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31E92" w:rsidTr="00F6548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Pr="00887EF9" w:rsidRDefault="00F6548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Default="00731E9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64 Саратовская область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E92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E92" w:rsidRPr="00422808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E92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Pr="001D263E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Pr="001D263E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Pr="00BB0760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31E92" w:rsidTr="00F6548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Pr="00887EF9" w:rsidRDefault="00F6548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Default="00731E9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E92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E92" w:rsidRPr="00422808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E92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Pr="001D263E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Default="00731E92" w:rsidP="00F6548A">
            <w:pPr>
              <w:spacing w:after="0" w:line="240" w:lineRule="auto"/>
              <w:ind w:left="-128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Pr="00BB0760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31E92" w:rsidTr="00F6548A">
        <w:trPr>
          <w:trHeight w:val="48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Pr="00887EF9" w:rsidRDefault="00731E9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Default="00731E9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E92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E92" w:rsidRPr="00422808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E92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Pr="001D263E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Pr="00BB0760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31E92" w:rsidTr="00F6548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Pr="00887EF9" w:rsidRDefault="00731E9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Default="00731E9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E92" w:rsidRPr="0010173F" w:rsidRDefault="0010173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E92" w:rsidRPr="00422808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E92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Pr="001D263E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Pr="00BB0760" w:rsidRDefault="00731E9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92" w:rsidRDefault="0010173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</w:tbl>
    <w:p w:rsidR="00D44F91" w:rsidRPr="00887EF9" w:rsidRDefault="00D44F91" w:rsidP="00765325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E92"/>
    <w:rsid w:val="0010173F"/>
    <w:rsid w:val="00110014"/>
    <w:rsid w:val="001D33EC"/>
    <w:rsid w:val="002A64CB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731E92"/>
    <w:rsid w:val="00765325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B72A18"/>
    <w:rsid w:val="00BA453D"/>
    <w:rsid w:val="00BB0760"/>
    <w:rsid w:val="00BB5EB9"/>
    <w:rsid w:val="00D44F91"/>
    <w:rsid w:val="00D5158D"/>
    <w:rsid w:val="00E86604"/>
    <w:rsid w:val="00F6548A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-1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6E4DC-88C1-42C3-B9BC-910B9ECD8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РМ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 Дугачева</dc:creator>
  <cp:lastModifiedBy>Валентина Кривова</cp:lastModifiedBy>
  <cp:revision>2</cp:revision>
  <cp:lastPrinted>2015-07-29T16:06:00Z</cp:lastPrinted>
  <dcterms:created xsi:type="dcterms:W3CDTF">2016-10-17T08:28:00Z</dcterms:created>
  <dcterms:modified xsi:type="dcterms:W3CDTF">2016-10-17T08:28:00Z</dcterms:modified>
</cp:coreProperties>
</file>