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60" w:rsidRPr="004B557A" w:rsidRDefault="00A30460" w:rsidP="00D37315">
      <w:pPr>
        <w:spacing w:after="0" w:line="240" w:lineRule="auto"/>
        <w:jc w:val="center"/>
        <w:rPr>
          <w:rFonts w:ascii="Times New Roman" w:hAnsi="Times New Roman"/>
          <w:i/>
          <w:sz w:val="12"/>
          <w:szCs w:val="12"/>
        </w:rPr>
      </w:pPr>
    </w:p>
    <w:p w:rsidR="009B3132" w:rsidRDefault="00502942" w:rsidP="00FB21D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62975">
        <w:rPr>
          <w:rFonts w:ascii="Times New Roman" w:hAnsi="Times New Roman"/>
          <w:sz w:val="26"/>
          <w:szCs w:val="26"/>
        </w:rPr>
        <w:t xml:space="preserve">Статистика по обращениям граждан, поступившим в </w:t>
      </w:r>
      <w:r w:rsidR="009749D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</w:t>
      </w:r>
      <w:r w:rsidR="00A63B2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правление</w:t>
      </w:r>
      <w:r w:rsidR="00FB21DF" w:rsidRPr="00FB2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A63B2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ФНС </w:t>
      </w:r>
      <w:r w:rsidR="009D51B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России по Республике Мордовия </w:t>
      </w:r>
    </w:p>
    <w:p w:rsidR="00FB21DF" w:rsidRPr="009D51B2" w:rsidRDefault="00AE4122" w:rsidP="00FB21D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 субъектам Российской Федерации </w:t>
      </w:r>
      <w:r w:rsidR="00FB21DF" w:rsidRPr="00FB2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 подведомственны</w:t>
      </w:r>
      <w:r w:rsidR="009D51B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="00FB21DF" w:rsidRPr="00FB2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инспекци</w:t>
      </w:r>
      <w:r w:rsidR="009D51B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ям</w:t>
      </w:r>
      <w:r w:rsidR="00FB21DF" w:rsidRPr="00FB2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за </w:t>
      </w:r>
      <w:r w:rsidR="00804DB1" w:rsidRPr="00804D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="009D51B2" w:rsidRPr="009D51B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D51B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квартал 20</w:t>
      </w:r>
      <w:r w:rsidR="003530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17</w:t>
      </w:r>
      <w:r w:rsidR="009D51B2" w:rsidRPr="009D51B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FB21DF" w:rsidRPr="00FB2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="009D51B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ода</w:t>
      </w:r>
    </w:p>
    <w:p w:rsidR="009D51B2" w:rsidRPr="009D51B2" w:rsidRDefault="009D51B2" w:rsidP="00FB21D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621F0" w:rsidRPr="008621F0" w:rsidRDefault="00867E41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риториального налогового </w:t>
            </w:r>
            <w:r w:rsidRPr="00B31F0B">
              <w:rPr>
                <w:rFonts w:ascii="Times New Roman" w:eastAsia="Times New Roman" w:hAnsi="Times New Roman"/>
                <w:color w:val="000000"/>
                <w:lang w:eastAsia="ru-RU"/>
              </w:rPr>
              <w:t>органа</w:t>
            </w:r>
            <w:r w:rsidR="00B31F0B" w:rsidRPr="00B31F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(включая подведомственные инспекции)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3530CC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CC" w:rsidRPr="00887EF9" w:rsidRDefault="003530C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CC" w:rsidRPr="002E28EA" w:rsidRDefault="003530CC" w:rsidP="002948D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0CC" w:rsidRPr="003530CC" w:rsidRDefault="003530CC" w:rsidP="00E81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3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4872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CC" w:rsidRPr="003530CC" w:rsidRDefault="003530CC" w:rsidP="00E81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3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CC" w:rsidRPr="00121181" w:rsidRDefault="00121181" w:rsidP="00E81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B7203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657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CC" w:rsidRPr="003530CC" w:rsidRDefault="003530CC" w:rsidP="00E81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3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1793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CC" w:rsidRPr="003530CC" w:rsidRDefault="003530CC" w:rsidP="00E81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3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CC" w:rsidRPr="003530CC" w:rsidRDefault="003530CC" w:rsidP="00E81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3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CC" w:rsidRPr="003530CC" w:rsidRDefault="003530CC" w:rsidP="00E81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3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CC" w:rsidRPr="003530CC" w:rsidRDefault="003530CC" w:rsidP="00E81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3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CC" w:rsidRPr="003530CC" w:rsidRDefault="003530CC" w:rsidP="00E81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3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CC" w:rsidRPr="003530CC" w:rsidRDefault="003530CC" w:rsidP="00E81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3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CC" w:rsidRPr="003530CC" w:rsidRDefault="003530CC" w:rsidP="00E81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3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CC" w:rsidRPr="003530CC" w:rsidRDefault="003530CC" w:rsidP="00E81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3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CC" w:rsidRPr="003530CC" w:rsidRDefault="003530CC" w:rsidP="00E81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3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CC" w:rsidRPr="003530CC" w:rsidRDefault="003530CC" w:rsidP="00E81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3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191</w:t>
            </w:r>
          </w:p>
        </w:tc>
      </w:tr>
    </w:tbl>
    <w:p w:rsidR="00D44F91" w:rsidRDefault="00D44F91" w:rsidP="00D44F91">
      <w:pPr>
        <w:rPr>
          <w:rFonts w:ascii="Times New Roman" w:hAnsi="Times New Roman"/>
          <w:sz w:val="16"/>
          <w:szCs w:val="16"/>
        </w:rPr>
      </w:pPr>
    </w:p>
    <w:p w:rsidR="003530CC" w:rsidRPr="003530CC" w:rsidRDefault="003530CC" w:rsidP="00D44F91">
      <w:pPr>
        <w:rPr>
          <w:rFonts w:ascii="Times New Roman" w:hAnsi="Times New Roman"/>
          <w:sz w:val="16"/>
          <w:szCs w:val="16"/>
        </w:rPr>
      </w:pPr>
    </w:p>
    <w:p w:rsidR="004E3FE9" w:rsidRPr="004E3FE9" w:rsidRDefault="004E3FE9" w:rsidP="00D44F91">
      <w:pPr>
        <w:rPr>
          <w:rFonts w:ascii="Times New Roman" w:hAnsi="Times New Roman"/>
          <w:sz w:val="16"/>
          <w:szCs w:val="16"/>
          <w:lang w:val="en-US"/>
        </w:rPr>
      </w:pPr>
      <w:bookmarkStart w:id="0" w:name="_GoBack"/>
      <w:bookmarkEnd w:id="0"/>
    </w:p>
    <w:sectPr w:rsidR="004E3FE9" w:rsidRPr="004E3FE9" w:rsidSect="009D51B2">
      <w:headerReference w:type="default" r:id="rId9"/>
      <w:pgSz w:w="16838" w:h="11906" w:orient="landscape" w:code="9"/>
      <w:pgMar w:top="1701" w:right="624" w:bottom="567" w:left="56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DAA" w:rsidRDefault="002A3DAA" w:rsidP="00067482">
      <w:pPr>
        <w:spacing w:after="0" w:line="240" w:lineRule="auto"/>
      </w:pPr>
      <w:r>
        <w:separator/>
      </w:r>
    </w:p>
  </w:endnote>
  <w:endnote w:type="continuationSeparator" w:id="0">
    <w:p w:rsidR="002A3DAA" w:rsidRDefault="002A3DAA" w:rsidP="0006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DAA" w:rsidRDefault="002A3DAA" w:rsidP="00067482">
      <w:pPr>
        <w:spacing w:after="0" w:line="240" w:lineRule="auto"/>
      </w:pPr>
      <w:r>
        <w:separator/>
      </w:r>
    </w:p>
  </w:footnote>
  <w:footnote w:type="continuationSeparator" w:id="0">
    <w:p w:rsidR="002A3DAA" w:rsidRDefault="002A3DAA" w:rsidP="00067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1B2" w:rsidRPr="009D51B2" w:rsidRDefault="009D51B2" w:rsidP="009D51B2">
    <w:pPr>
      <w:autoSpaceDE w:val="0"/>
      <w:autoSpaceDN w:val="0"/>
      <w:adjustRightInd w:val="0"/>
      <w:spacing w:after="0" w:line="240" w:lineRule="auto"/>
      <w:jc w:val="right"/>
      <w:rPr>
        <w:rFonts w:ascii="Arial CYR" w:hAnsi="Arial CYR" w:cs="Arial CYR"/>
        <w:color w:val="000000"/>
        <w:sz w:val="20"/>
        <w:szCs w:val="20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8122A"/>
    <w:multiLevelType w:val="hybridMultilevel"/>
    <w:tmpl w:val="532295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C0947A6"/>
    <w:multiLevelType w:val="hybridMultilevel"/>
    <w:tmpl w:val="4496A6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3E"/>
    <w:rsid w:val="00027A03"/>
    <w:rsid w:val="00067482"/>
    <w:rsid w:val="000B3143"/>
    <w:rsid w:val="000C04A3"/>
    <w:rsid w:val="00110014"/>
    <w:rsid w:val="00121181"/>
    <w:rsid w:val="00157955"/>
    <w:rsid w:val="0017103D"/>
    <w:rsid w:val="001D33EC"/>
    <w:rsid w:val="00216BFF"/>
    <w:rsid w:val="002215EF"/>
    <w:rsid w:val="00233B4E"/>
    <w:rsid w:val="00280C25"/>
    <w:rsid w:val="002948D5"/>
    <w:rsid w:val="002A3DAA"/>
    <w:rsid w:val="00332CEE"/>
    <w:rsid w:val="003530CC"/>
    <w:rsid w:val="0037325E"/>
    <w:rsid w:val="0037417A"/>
    <w:rsid w:val="0039417A"/>
    <w:rsid w:val="003A1860"/>
    <w:rsid w:val="00401C42"/>
    <w:rsid w:val="00422808"/>
    <w:rsid w:val="004455B4"/>
    <w:rsid w:val="00453D8D"/>
    <w:rsid w:val="00480AE6"/>
    <w:rsid w:val="00481929"/>
    <w:rsid w:val="00493864"/>
    <w:rsid w:val="004A3E1E"/>
    <w:rsid w:val="004B557A"/>
    <w:rsid w:val="004E3FE9"/>
    <w:rsid w:val="004F0612"/>
    <w:rsid w:val="005001E3"/>
    <w:rsid w:val="00502823"/>
    <w:rsid w:val="00502942"/>
    <w:rsid w:val="0051139A"/>
    <w:rsid w:val="00516CF5"/>
    <w:rsid w:val="005343D7"/>
    <w:rsid w:val="00557B7E"/>
    <w:rsid w:val="006166F0"/>
    <w:rsid w:val="006757D8"/>
    <w:rsid w:val="0069185D"/>
    <w:rsid w:val="006B0618"/>
    <w:rsid w:val="006E3698"/>
    <w:rsid w:val="006F2EF1"/>
    <w:rsid w:val="007219D4"/>
    <w:rsid w:val="007243EF"/>
    <w:rsid w:val="00734B25"/>
    <w:rsid w:val="007444F3"/>
    <w:rsid w:val="00767A52"/>
    <w:rsid w:val="007A56EE"/>
    <w:rsid w:val="007D1065"/>
    <w:rsid w:val="007E21AA"/>
    <w:rsid w:val="007F1A2B"/>
    <w:rsid w:val="00803714"/>
    <w:rsid w:val="00804DB1"/>
    <w:rsid w:val="00820A65"/>
    <w:rsid w:val="00840DD6"/>
    <w:rsid w:val="00850957"/>
    <w:rsid w:val="00851325"/>
    <w:rsid w:val="008621F0"/>
    <w:rsid w:val="00867E41"/>
    <w:rsid w:val="00887EF9"/>
    <w:rsid w:val="008C7445"/>
    <w:rsid w:val="008D5A1E"/>
    <w:rsid w:val="008E32D0"/>
    <w:rsid w:val="00907E29"/>
    <w:rsid w:val="00910965"/>
    <w:rsid w:val="00944E86"/>
    <w:rsid w:val="009467C8"/>
    <w:rsid w:val="009749D9"/>
    <w:rsid w:val="009B0B90"/>
    <w:rsid w:val="009B3132"/>
    <w:rsid w:val="009B3160"/>
    <w:rsid w:val="009D51B2"/>
    <w:rsid w:val="00A2006D"/>
    <w:rsid w:val="00A30460"/>
    <w:rsid w:val="00A63B20"/>
    <w:rsid w:val="00A90721"/>
    <w:rsid w:val="00A9533E"/>
    <w:rsid w:val="00AE4122"/>
    <w:rsid w:val="00AF0437"/>
    <w:rsid w:val="00B31F0B"/>
    <w:rsid w:val="00B41EEA"/>
    <w:rsid w:val="00B62975"/>
    <w:rsid w:val="00B72032"/>
    <w:rsid w:val="00B72A18"/>
    <w:rsid w:val="00BA453D"/>
    <w:rsid w:val="00BB0760"/>
    <w:rsid w:val="00BB5EB9"/>
    <w:rsid w:val="00C2755B"/>
    <w:rsid w:val="00C536AF"/>
    <w:rsid w:val="00C832CB"/>
    <w:rsid w:val="00D17D4E"/>
    <w:rsid w:val="00D37315"/>
    <w:rsid w:val="00D44F91"/>
    <w:rsid w:val="00D5158D"/>
    <w:rsid w:val="00D65666"/>
    <w:rsid w:val="00D90A1E"/>
    <w:rsid w:val="00DD1430"/>
    <w:rsid w:val="00DD6FE8"/>
    <w:rsid w:val="00DE10D1"/>
    <w:rsid w:val="00E13D8D"/>
    <w:rsid w:val="00E34852"/>
    <w:rsid w:val="00E81DEF"/>
    <w:rsid w:val="00E95797"/>
    <w:rsid w:val="00EB07E0"/>
    <w:rsid w:val="00EE4790"/>
    <w:rsid w:val="00F8195F"/>
    <w:rsid w:val="00F84F18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74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6748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674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6748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74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6748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674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674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_A~2\AppData\Local\Temp\2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DD741-9A12-449C-8378-77DDC1FB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РМ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0000_app_dominoadm1</dc:creator>
  <cp:lastModifiedBy>User</cp:lastModifiedBy>
  <cp:revision>3</cp:revision>
  <cp:lastPrinted>2017-02-01T17:26:00Z</cp:lastPrinted>
  <dcterms:created xsi:type="dcterms:W3CDTF">2018-05-21T07:18:00Z</dcterms:created>
  <dcterms:modified xsi:type="dcterms:W3CDTF">2018-05-21T07:22:00Z</dcterms:modified>
</cp:coreProperties>
</file>