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75C64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75C64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75C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5C6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887EF9" w:rsidRDefault="00575C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Pr="00422808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(10,26%)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(17,95%)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(12,82%)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(43,59%)</w:t>
            </w:r>
          </w:p>
        </w:tc>
      </w:tr>
      <w:tr w:rsidR="00575C6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887EF9" w:rsidRDefault="00575C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5C6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887EF9" w:rsidRDefault="00575C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1D263E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Pr="00BB0760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64" w:rsidRDefault="00575C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575C6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75C64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1404-2E0E-443D-A66A-0196BF92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2017-09-12T08:01:00Z</dcterms:created>
  <dcterms:modified xsi:type="dcterms:W3CDTF">2017-09-12T08:03:00Z</dcterms:modified>
</cp:coreProperties>
</file>