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A5E70">
        <w:rPr>
          <w:rFonts w:ascii="Times New Roman" w:hAnsi="Times New Roman"/>
          <w:noProof/>
          <w:color w:val="000000"/>
          <w:sz w:val="28"/>
          <w:szCs w:val="28"/>
        </w:rPr>
        <w:t>01.01.2016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A5E70">
        <w:rPr>
          <w:rFonts w:ascii="Times New Roman" w:hAnsi="Times New Roman"/>
          <w:noProof/>
          <w:color w:val="000000"/>
          <w:sz w:val="28"/>
          <w:szCs w:val="28"/>
        </w:rPr>
        <w:t>31.03.2016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920"/>
        <w:gridCol w:w="851"/>
        <w:gridCol w:w="850"/>
        <w:gridCol w:w="851"/>
        <w:gridCol w:w="992"/>
        <w:gridCol w:w="992"/>
        <w:gridCol w:w="993"/>
        <w:gridCol w:w="949"/>
        <w:gridCol w:w="993"/>
        <w:gridCol w:w="1275"/>
        <w:gridCol w:w="1062"/>
        <w:gridCol w:w="1062"/>
      </w:tblGrid>
      <w:tr w:rsidR="007243EF" w:rsidRPr="00C0540F" w:rsidTr="00647A4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47A4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ED361B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ED361B" w:rsidRDefault="00ED361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ED361B" w:rsidP="00DB52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DB527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ED361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1 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End"/>
            <w:r w:rsidR="00DB527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0.00%)</w:t>
            </w:r>
          </w:p>
        </w:tc>
      </w:tr>
      <w:tr w:rsidR="00647A41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5E7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87EF9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 Республика Карелия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87EF9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8313DF" w:rsidRDefault="008313D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Default="008313DF" w:rsidP="00831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97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74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05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(4.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60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(0.8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00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AB2C1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AB2C1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AB2C1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83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B2C1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198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A5E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4%)</w:t>
            </w:r>
          </w:p>
        </w:tc>
      </w:tr>
      <w:tr w:rsidR="00AA5E70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87EF9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AA5E70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47A41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137638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47A41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137638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28 Амурская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47A41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137638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647A41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137638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13763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AA5E70" w:rsidRPr="0013763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7638"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137638" w:rsidRDefault="0013763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137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137638"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</w:t>
            </w: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13763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A5E70"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="00AA5E70"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137638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63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AB2C1E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5076B"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F5076B" w:rsidRDefault="00F5076B" w:rsidP="00F50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5076B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5076B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F50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5076B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F5076B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F5076B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F50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F5076B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F5076B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F50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5076B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F5076B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F5076B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F5076B" w:rsidP="00F50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="00AA5E70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 w:rsidR="00AA5E70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="00AA5E70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5076B" w:rsidRDefault="00F5076B" w:rsidP="00F50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="00AA5E70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</w:t>
            </w:r>
            <w:r w:rsidR="00AA5E70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="00AA5E70" w:rsidRPr="00F507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AA5E70" w:rsidRPr="00B43275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43275"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B4327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47A41" w:rsidRPr="00B43275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B43275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43275"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47A41" w:rsidRPr="00B43275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B43275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43275"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B43275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2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47A41" w:rsidRPr="0030260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302608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02608"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47A41" w:rsidRPr="00302608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302608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02608"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302608" w:rsidRDefault="00302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 w:rsidP="00302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 w:rsidP="00302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302608" w:rsidRDefault="00647A41" w:rsidP="00302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302608"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Pr="003026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AA5E70" w:rsidRPr="00C255AE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255AE"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C255AE" w:rsidRDefault="00C255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C255AE" w:rsidRDefault="00AA5E70" w:rsidP="00C25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C255AE"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C25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55AE"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C255AE"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C255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="00AA5E70"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255A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5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F27525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27525"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F27525" w:rsidRDefault="00F275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27525"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F27525"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F275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F27525"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</w:t>
            </w: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F27525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27525"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F27525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27525"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F27525" w:rsidRDefault="00F2752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27525" w:rsidRDefault="00AA5E70" w:rsidP="00F275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27525"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F27525"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F27525"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F275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</w:t>
            </w:r>
            <w:r w:rsidR="00F27525"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F27525"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2752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75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7D3B74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D3B74"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7D3B74" w:rsidRDefault="00A87C8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7D3B74" w:rsidRDefault="00AA5E70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7D3B74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00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7D3B74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A5E70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="00AA5E70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00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7D3B74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A5E70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="00AA5E70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00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7D3B74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="00AA5E70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 w:rsidR="00AA5E70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00</w:t>
            </w:r>
            <w:r w:rsidR="00AA5E70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7D3B74" w:rsidRDefault="00AA5E70" w:rsidP="007D3B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7D3B74"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</w:t>
            </w:r>
            <w:r w:rsidRPr="007D3B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</w:tr>
      <w:tr w:rsidR="00AA5E70" w:rsidRPr="00FE3E0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3E00"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FE3E00" w:rsidRDefault="00FE3E0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FE3E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3E00"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FE3E00"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33.33</w:t>
            </w: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FE3E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FE3E00"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FE3E00"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FE3E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FE3E00"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FE3E00"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FE3E00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3E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5E70" w:rsidRPr="00E24555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24555"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E24555" w:rsidRDefault="00E2455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E24555" w:rsidP="00E24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="00AA5E70"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75</w:t>
            </w:r>
            <w:r w:rsidR="00AA5E70"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E24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4555"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E24555"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24555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45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47A41" w:rsidRPr="0026641B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641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 w:rsidRPr="0026641B"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 w:rsidRPr="0026641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1" w:rsidRPr="0026641B" w:rsidRDefault="00647A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47A41" w:rsidRPr="0026641B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01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01169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641B"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A41" w:rsidRPr="0026641B" w:rsidRDefault="00647A41" w:rsidP="000116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A41" w:rsidRPr="0026641B" w:rsidRDefault="00647A41" w:rsidP="000116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A41" w:rsidRPr="0026641B" w:rsidRDefault="00647A41" w:rsidP="000116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0116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2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2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2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2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0116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0116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2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2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26641B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647A41" w:rsidP="000116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A41" w:rsidRPr="0026641B" w:rsidRDefault="0026641B" w:rsidP="00266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  <w:r w:rsidR="00647A41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56</w:t>
            </w:r>
            <w:r w:rsidR="00647A41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  <w:r w:rsidR="00647A41" w:rsidRPr="00266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AA5E70" w:rsidRPr="00AB2C1E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AA5E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A5E7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2470AD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2470AD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470AD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ED56DD" w:rsidRDefault="00DD1C3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719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ED56DD" w:rsidRDefault="00481927" w:rsidP="000C42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D56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="000C423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ED56DD" w:rsidRDefault="002470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D56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ED56DD" w:rsidRDefault="00ED56DD" w:rsidP="00F123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D56D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="00F1237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A38B9" w:rsidRDefault="008A38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8A38B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6D723C" w:rsidRDefault="006D72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6D723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6D723C" w:rsidRDefault="006D72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6D723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B2C1E" w:rsidRDefault="006267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267F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AA5E70" w:rsidRPr="006267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37208E" w:rsidRDefault="003720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37208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5E3A8C" w:rsidRDefault="005E3A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5E3A8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9F118D" w:rsidRDefault="009F118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F118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9F118D" w:rsidRDefault="009F118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F118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CE2DCB" w:rsidRDefault="00CE2DC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CE2DC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44492C" w:rsidRDefault="0044492C" w:rsidP="006C08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  <w:r w:rsidR="006C086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70"/>
    <w:rsid w:val="00003E9F"/>
    <w:rsid w:val="000C4239"/>
    <w:rsid w:val="00110014"/>
    <w:rsid w:val="00137638"/>
    <w:rsid w:val="00183DCE"/>
    <w:rsid w:val="001D33EC"/>
    <w:rsid w:val="001D7800"/>
    <w:rsid w:val="002470AD"/>
    <w:rsid w:val="00264C68"/>
    <w:rsid w:val="0026641B"/>
    <w:rsid w:val="002D2824"/>
    <w:rsid w:val="00302608"/>
    <w:rsid w:val="00314F93"/>
    <w:rsid w:val="00332CEE"/>
    <w:rsid w:val="0037208E"/>
    <w:rsid w:val="0037325E"/>
    <w:rsid w:val="00422808"/>
    <w:rsid w:val="0044492C"/>
    <w:rsid w:val="004455B4"/>
    <w:rsid w:val="00480AE6"/>
    <w:rsid w:val="00481927"/>
    <w:rsid w:val="00485E64"/>
    <w:rsid w:val="004A3E1E"/>
    <w:rsid w:val="004F0612"/>
    <w:rsid w:val="005143CA"/>
    <w:rsid w:val="00516CF5"/>
    <w:rsid w:val="0053189C"/>
    <w:rsid w:val="00557B7E"/>
    <w:rsid w:val="005E3A8C"/>
    <w:rsid w:val="006166F0"/>
    <w:rsid w:val="006267FB"/>
    <w:rsid w:val="00647A41"/>
    <w:rsid w:val="006757D8"/>
    <w:rsid w:val="0069375C"/>
    <w:rsid w:val="006C0866"/>
    <w:rsid w:val="006D723C"/>
    <w:rsid w:val="007219D4"/>
    <w:rsid w:val="007243EF"/>
    <w:rsid w:val="007401FD"/>
    <w:rsid w:val="007D3B74"/>
    <w:rsid w:val="00813EAC"/>
    <w:rsid w:val="00817211"/>
    <w:rsid w:val="008313DF"/>
    <w:rsid w:val="00840DD6"/>
    <w:rsid w:val="00851325"/>
    <w:rsid w:val="008621F0"/>
    <w:rsid w:val="008728E1"/>
    <w:rsid w:val="00887EF9"/>
    <w:rsid w:val="008A38B9"/>
    <w:rsid w:val="008C7445"/>
    <w:rsid w:val="008D5A1E"/>
    <w:rsid w:val="008E32D0"/>
    <w:rsid w:val="00910965"/>
    <w:rsid w:val="00936EC7"/>
    <w:rsid w:val="009476F6"/>
    <w:rsid w:val="009670C2"/>
    <w:rsid w:val="009706D8"/>
    <w:rsid w:val="009B0B90"/>
    <w:rsid w:val="009B7C27"/>
    <w:rsid w:val="009F118D"/>
    <w:rsid w:val="00A318A8"/>
    <w:rsid w:val="00A84AC0"/>
    <w:rsid w:val="00A87C82"/>
    <w:rsid w:val="00A90721"/>
    <w:rsid w:val="00AA5E70"/>
    <w:rsid w:val="00AB2C1E"/>
    <w:rsid w:val="00B06878"/>
    <w:rsid w:val="00B43275"/>
    <w:rsid w:val="00B6014B"/>
    <w:rsid w:val="00B60E36"/>
    <w:rsid w:val="00B72A18"/>
    <w:rsid w:val="00B862CE"/>
    <w:rsid w:val="00BA453D"/>
    <w:rsid w:val="00BB0760"/>
    <w:rsid w:val="00BB5EB9"/>
    <w:rsid w:val="00BC265F"/>
    <w:rsid w:val="00BD119C"/>
    <w:rsid w:val="00BE23BE"/>
    <w:rsid w:val="00BE46B3"/>
    <w:rsid w:val="00C255AE"/>
    <w:rsid w:val="00CB612F"/>
    <w:rsid w:val="00CC52FE"/>
    <w:rsid w:val="00CE1513"/>
    <w:rsid w:val="00CE2DCB"/>
    <w:rsid w:val="00D40C0E"/>
    <w:rsid w:val="00D44564"/>
    <w:rsid w:val="00D44F91"/>
    <w:rsid w:val="00D5158D"/>
    <w:rsid w:val="00DB527B"/>
    <w:rsid w:val="00DD1C36"/>
    <w:rsid w:val="00DD7C41"/>
    <w:rsid w:val="00E24555"/>
    <w:rsid w:val="00E85728"/>
    <w:rsid w:val="00ED361B"/>
    <w:rsid w:val="00ED56DD"/>
    <w:rsid w:val="00F1237B"/>
    <w:rsid w:val="00F27525"/>
    <w:rsid w:val="00F5076B"/>
    <w:rsid w:val="00F73D01"/>
    <w:rsid w:val="00F740F4"/>
    <w:rsid w:val="00F8195F"/>
    <w:rsid w:val="00FA7C90"/>
    <w:rsid w:val="00FC49FA"/>
    <w:rsid w:val="00FD4889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1513-24C3-4308-94A1-76CE8AF8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81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1121</cp:revision>
  <cp:lastPrinted>2016-04-15T15:50:00Z</cp:lastPrinted>
  <dcterms:created xsi:type="dcterms:W3CDTF">2016-04-15T14:30:00Z</dcterms:created>
  <dcterms:modified xsi:type="dcterms:W3CDTF">2016-04-15T15:52:00Z</dcterms:modified>
</cp:coreProperties>
</file>